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70" w:rsidRDefault="00F00570" w:rsidP="00F00570">
      <w:pPr>
        <w:rPr>
          <w:rFonts w:ascii="Calibri bold" w:hAnsi="Calibri bold" w:cs="Calibri"/>
          <w:b/>
          <w:lang w:val="ru-MO"/>
        </w:rPr>
      </w:pPr>
      <w:r>
        <w:rPr>
          <w:rFonts w:ascii="Calibri bold" w:hAnsi="Calibri bold" w:cs="Calibri"/>
          <w:b/>
          <w:lang w:val="ru-MO"/>
        </w:rPr>
        <w:t>Агентство Республики Казахстан</w:t>
      </w:r>
    </w:p>
    <w:p w:rsidR="00F00570" w:rsidRPr="00B2157C" w:rsidRDefault="00F00570" w:rsidP="00F0057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статистике</w:t>
      </w:r>
    </w:p>
    <w:p w:rsidR="00F00570" w:rsidRDefault="00F00570" w:rsidP="00F00570">
      <w:pPr>
        <w:ind w:firstLine="3147"/>
        <w:rPr>
          <w:rFonts w:ascii="Calibri bold" w:hAnsi="Calibri bold" w:cs="Calibri"/>
          <w:b/>
          <w:lang w:val="ru-MO"/>
        </w:rPr>
      </w:pPr>
    </w:p>
    <w:p w:rsidR="00F00570" w:rsidRPr="008A47AA" w:rsidRDefault="00F00570" w:rsidP="00F00570">
      <w:pPr>
        <w:jc w:val="both"/>
        <w:rPr>
          <w:rFonts w:ascii="Calibri" w:hAnsi="Calibri" w:cs="Calibri"/>
          <w:b/>
          <w:sz w:val="56"/>
          <w:lang w:val="ru-MO"/>
        </w:rPr>
      </w:pPr>
    </w:p>
    <w:p w:rsidR="00F00570" w:rsidRPr="008A47AA" w:rsidRDefault="00F00570" w:rsidP="00F00570">
      <w:pPr>
        <w:jc w:val="both"/>
        <w:rPr>
          <w:rFonts w:ascii="Calibri" w:hAnsi="Calibri" w:cs="Calibri"/>
          <w:b/>
          <w:sz w:val="56"/>
          <w:lang w:val="ru-MO"/>
        </w:rPr>
      </w:pPr>
    </w:p>
    <w:p w:rsidR="00F00570" w:rsidRPr="008A47AA" w:rsidRDefault="00F00570" w:rsidP="00F00570">
      <w:pPr>
        <w:jc w:val="both"/>
        <w:rPr>
          <w:rFonts w:ascii="Calibri" w:hAnsi="Calibri" w:cs="Calibri"/>
          <w:b/>
          <w:sz w:val="56"/>
          <w:lang w:val="ru-MO"/>
        </w:rPr>
      </w:pPr>
    </w:p>
    <w:p w:rsidR="00F00570" w:rsidRPr="00B2157C" w:rsidRDefault="00F00570" w:rsidP="00F00570">
      <w:pPr>
        <w:jc w:val="center"/>
        <w:rPr>
          <w:rFonts w:ascii="Calibri bold" w:hAnsi="Calibri bold" w:cs="Calibri"/>
          <w:b/>
          <w:caps/>
          <w:sz w:val="50"/>
          <w:szCs w:val="50"/>
          <w:lang w:val="ru-MO"/>
        </w:rPr>
      </w:pPr>
      <w:r w:rsidRPr="00B2157C">
        <w:rPr>
          <w:rFonts w:ascii="Calibri bold" w:hAnsi="Calibri bold" w:cs="Calibri"/>
          <w:b/>
          <w:caps/>
          <w:sz w:val="50"/>
          <w:szCs w:val="50"/>
          <w:lang w:val="ru-MO"/>
        </w:rPr>
        <w:t>ТРанспорт</w:t>
      </w:r>
    </w:p>
    <w:p w:rsidR="00F00570" w:rsidRDefault="00F00570" w:rsidP="00F00570">
      <w:pPr>
        <w:jc w:val="center"/>
        <w:rPr>
          <w:rFonts w:ascii="Calibri" w:hAnsi="Calibri" w:cs="Calibri"/>
          <w:b/>
          <w:caps/>
          <w:sz w:val="50"/>
          <w:szCs w:val="50"/>
          <w:lang w:val="ru-MO"/>
        </w:rPr>
      </w:pPr>
    </w:p>
    <w:p w:rsidR="00F00570" w:rsidRPr="00B2157C" w:rsidRDefault="00F00570" w:rsidP="00F00570">
      <w:pPr>
        <w:jc w:val="center"/>
        <w:rPr>
          <w:rFonts w:ascii="Calibri bold" w:hAnsi="Calibri bold" w:cs="Calibri"/>
          <w:b/>
          <w:caps/>
          <w:sz w:val="50"/>
          <w:szCs w:val="50"/>
          <w:lang w:val="ru-MO"/>
        </w:rPr>
      </w:pPr>
      <w:r w:rsidRPr="00B2157C">
        <w:rPr>
          <w:rFonts w:ascii="Calibri bold" w:hAnsi="Calibri bold" w:cs="Calibri"/>
          <w:b/>
          <w:caps/>
          <w:sz w:val="50"/>
          <w:szCs w:val="50"/>
          <w:lang w:val="ru-MO"/>
        </w:rPr>
        <w:t xml:space="preserve">РЕСПУБЛИКИ </w:t>
      </w:r>
    </w:p>
    <w:p w:rsidR="00F00570" w:rsidRPr="00B2157C" w:rsidRDefault="00F00570" w:rsidP="00F00570">
      <w:pPr>
        <w:jc w:val="center"/>
        <w:rPr>
          <w:rFonts w:ascii="Calibri bold" w:hAnsi="Calibri bold" w:cs="Calibri"/>
          <w:b/>
          <w:caps/>
          <w:sz w:val="50"/>
          <w:szCs w:val="50"/>
          <w:lang w:val="ru-MO"/>
        </w:rPr>
      </w:pPr>
      <w:r w:rsidRPr="00B2157C">
        <w:rPr>
          <w:rFonts w:ascii="Calibri bold" w:hAnsi="Calibri bold" w:cs="Calibri"/>
          <w:b/>
          <w:caps/>
          <w:sz w:val="50"/>
          <w:szCs w:val="50"/>
          <w:lang w:val="ru-MO"/>
        </w:rPr>
        <w:t>К</w:t>
      </w:r>
      <w:r w:rsidRPr="00B2157C">
        <w:rPr>
          <w:rFonts w:ascii="Calibri bold" w:hAnsi="Calibri bold" w:cs="Calibri"/>
          <w:b/>
          <w:caps/>
          <w:sz w:val="50"/>
          <w:szCs w:val="50"/>
          <w:lang w:val="ru-MO"/>
        </w:rPr>
        <w:t>А</w:t>
      </w:r>
      <w:r w:rsidRPr="00B2157C">
        <w:rPr>
          <w:rFonts w:ascii="Calibri bold" w:hAnsi="Calibri bold" w:cs="Calibri"/>
          <w:b/>
          <w:caps/>
          <w:sz w:val="50"/>
          <w:szCs w:val="50"/>
          <w:lang w:val="ru-MO"/>
        </w:rPr>
        <w:t>ЗАХСТАН</w:t>
      </w:r>
    </w:p>
    <w:p w:rsidR="00F00570" w:rsidRPr="007B4383" w:rsidRDefault="00F00570" w:rsidP="00F00570">
      <w:pPr>
        <w:jc w:val="center"/>
        <w:rPr>
          <w:rFonts w:ascii="Calibri" w:hAnsi="Calibri" w:cs="Calibri"/>
          <w:b/>
          <w:sz w:val="40"/>
          <w:szCs w:val="40"/>
        </w:rPr>
      </w:pPr>
    </w:p>
    <w:p w:rsidR="00F00570" w:rsidRPr="008A47AA" w:rsidRDefault="00F00570" w:rsidP="00F00570">
      <w:pPr>
        <w:jc w:val="center"/>
        <w:rPr>
          <w:rFonts w:ascii="Calibri" w:hAnsi="Calibri" w:cs="Calibri"/>
          <w:b/>
          <w:sz w:val="24"/>
          <w:lang w:val="kk-KZ"/>
        </w:rPr>
      </w:pPr>
    </w:p>
    <w:p w:rsidR="00F00570" w:rsidRPr="008A47AA" w:rsidRDefault="00F00570" w:rsidP="00F00570">
      <w:pPr>
        <w:jc w:val="center"/>
        <w:rPr>
          <w:rFonts w:ascii="Calibri" w:hAnsi="Calibri" w:cs="Calibri"/>
          <w:b/>
          <w:sz w:val="24"/>
          <w:lang w:val="kk-KZ"/>
        </w:rPr>
      </w:pPr>
    </w:p>
    <w:p w:rsidR="00F00570" w:rsidRPr="008A47AA" w:rsidRDefault="00F00570" w:rsidP="00F00570">
      <w:pPr>
        <w:jc w:val="center"/>
        <w:rPr>
          <w:rFonts w:ascii="Calibri" w:hAnsi="Calibri" w:cs="Calibri"/>
          <w:b/>
          <w:sz w:val="24"/>
          <w:lang w:val="kk-KZ"/>
        </w:rPr>
      </w:pPr>
    </w:p>
    <w:p w:rsidR="00F00570" w:rsidRPr="008A47AA" w:rsidRDefault="00F00570" w:rsidP="00F00570">
      <w:pPr>
        <w:jc w:val="center"/>
        <w:rPr>
          <w:rFonts w:ascii="Calibri" w:hAnsi="Calibri" w:cs="Calibri"/>
          <w:b/>
          <w:sz w:val="24"/>
          <w:lang w:val="kk-KZ"/>
        </w:rPr>
      </w:pPr>
    </w:p>
    <w:p w:rsidR="00F00570" w:rsidRPr="008A47AA" w:rsidRDefault="00F00570" w:rsidP="00F00570">
      <w:pPr>
        <w:jc w:val="center"/>
        <w:rPr>
          <w:rFonts w:ascii="Calibri" w:hAnsi="Calibri" w:cs="Calibri"/>
          <w:b/>
          <w:sz w:val="24"/>
          <w:lang w:val="kk-KZ"/>
        </w:rPr>
      </w:pPr>
    </w:p>
    <w:p w:rsidR="00F00570" w:rsidRPr="008A47AA" w:rsidRDefault="00F00570" w:rsidP="00F00570">
      <w:pPr>
        <w:jc w:val="center"/>
        <w:rPr>
          <w:rFonts w:ascii="Calibri" w:hAnsi="Calibri" w:cs="Calibri"/>
          <w:b/>
          <w:sz w:val="24"/>
          <w:lang w:val="kk-KZ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8A47AA" w:rsidRDefault="00F00570" w:rsidP="00F00570">
      <w:pPr>
        <w:jc w:val="center"/>
        <w:rPr>
          <w:rFonts w:ascii="Calibri" w:hAnsi="Calibri" w:cs="Calibri"/>
          <w:b/>
          <w:sz w:val="24"/>
          <w:lang w:val="kk-KZ"/>
        </w:rPr>
      </w:pPr>
    </w:p>
    <w:p w:rsidR="00F00570" w:rsidRPr="008A47AA" w:rsidRDefault="00F00570" w:rsidP="00F00570">
      <w:pPr>
        <w:jc w:val="center"/>
        <w:rPr>
          <w:rFonts w:ascii="Calibri" w:hAnsi="Calibri" w:cs="Calibri"/>
          <w:b/>
          <w:sz w:val="24"/>
          <w:lang w:val="kk-KZ"/>
        </w:rPr>
      </w:pPr>
    </w:p>
    <w:p w:rsidR="00F00570" w:rsidRPr="008A47AA" w:rsidRDefault="00F00570" w:rsidP="00F00570">
      <w:pPr>
        <w:jc w:val="center"/>
        <w:rPr>
          <w:rFonts w:ascii="Calibri" w:hAnsi="Calibri" w:cs="Calibri"/>
          <w:b/>
          <w:sz w:val="24"/>
          <w:lang w:val="kk-KZ"/>
        </w:rPr>
      </w:pPr>
    </w:p>
    <w:p w:rsidR="00F00570" w:rsidRPr="008A47AA" w:rsidRDefault="00F00570" w:rsidP="00F00570">
      <w:pPr>
        <w:jc w:val="center"/>
        <w:rPr>
          <w:rFonts w:ascii="Calibri" w:hAnsi="Calibri" w:cs="Calibri"/>
          <w:b/>
          <w:sz w:val="24"/>
          <w:lang w:val="kk-KZ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  <w:sz w:val="24"/>
        </w:rPr>
      </w:pPr>
    </w:p>
    <w:p w:rsidR="00F00570" w:rsidRDefault="00F00570" w:rsidP="00F00570">
      <w:pPr>
        <w:jc w:val="center"/>
        <w:rPr>
          <w:rFonts w:ascii="Calibri" w:hAnsi="Calibri" w:cs="Calibri"/>
          <w:b/>
          <w:lang w:val="kk-KZ"/>
        </w:rPr>
      </w:pPr>
      <w:r>
        <w:rPr>
          <w:rFonts w:ascii="Calibri" w:hAnsi="Calibri" w:cs="Calibri"/>
          <w:b/>
          <w:lang w:val="kk-KZ"/>
        </w:rPr>
        <w:t>Алматы</w:t>
      </w:r>
    </w:p>
    <w:p w:rsidR="00F00570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</w:rPr>
      </w:pPr>
    </w:p>
    <w:p w:rsidR="00F00570" w:rsidRPr="005575DC" w:rsidRDefault="00F00570" w:rsidP="00F00570">
      <w:pPr>
        <w:rPr>
          <w:rFonts w:ascii="Calibri" w:hAnsi="Calibri"/>
          <w:lang w:val="kk-KZ"/>
        </w:rPr>
      </w:pPr>
      <w:r w:rsidRPr="00FF65CD">
        <w:rPr>
          <w:rFonts w:ascii="Calibri" w:hAnsi="Calibri"/>
          <w:sz w:val="16"/>
          <w:szCs w:val="16"/>
        </w:rPr>
        <w:lastRenderedPageBreak/>
        <w:t xml:space="preserve">           </w:t>
      </w:r>
      <w:r w:rsidRPr="005575DC">
        <w:rPr>
          <w:rFonts w:ascii="Calibri" w:hAnsi="Calibri"/>
          <w:lang w:val="kk-KZ"/>
        </w:rPr>
        <w:t>Транспорт Республики Казахстан Статистический сборник</w:t>
      </w:r>
    </w:p>
    <w:p w:rsidR="00F00570" w:rsidRPr="005575DC" w:rsidRDefault="00F00570" w:rsidP="00F00570">
      <w:pPr>
        <w:rPr>
          <w:rFonts w:ascii="Calibri" w:hAnsi="Calibri"/>
          <w:lang w:val="kk-KZ"/>
        </w:rPr>
      </w:pPr>
      <w:r>
        <w:rPr>
          <w:rFonts w:ascii="Calibri" w:hAnsi="Calibri"/>
          <w:lang w:val="kk-KZ"/>
        </w:rPr>
        <w:t xml:space="preserve">         </w:t>
      </w:r>
      <w:r w:rsidRPr="005575DC">
        <w:rPr>
          <w:rFonts w:ascii="Calibri" w:hAnsi="Calibri"/>
          <w:lang w:val="kk-KZ"/>
        </w:rPr>
        <w:t>/Под  ред. Ж.А. Кулекеева /. Алматы. 1999 - 52 с</w:t>
      </w:r>
    </w:p>
    <w:p w:rsidR="00F00570" w:rsidRPr="005575DC" w:rsidRDefault="00F00570" w:rsidP="00F00570">
      <w:pPr>
        <w:rPr>
          <w:rFonts w:ascii="Calibri" w:hAnsi="Calibri"/>
          <w:lang w:val="kk-KZ"/>
        </w:rPr>
      </w:pPr>
    </w:p>
    <w:p w:rsidR="00F00570" w:rsidRPr="005575DC" w:rsidRDefault="00F00570" w:rsidP="00F00570">
      <w:pPr>
        <w:rPr>
          <w:rFonts w:ascii="Calibri" w:hAnsi="Calibri"/>
          <w:lang w:val="kk-KZ"/>
        </w:rPr>
      </w:pPr>
    </w:p>
    <w:p w:rsidR="00F00570" w:rsidRPr="005575DC" w:rsidRDefault="00F00570" w:rsidP="00F00570">
      <w:pPr>
        <w:rPr>
          <w:rFonts w:ascii="Calibri" w:hAnsi="Calibri"/>
          <w:lang w:val="kk-KZ"/>
        </w:rPr>
      </w:pPr>
    </w:p>
    <w:p w:rsidR="00F00570" w:rsidRPr="005575DC" w:rsidRDefault="00F00570" w:rsidP="00F00570">
      <w:pPr>
        <w:rPr>
          <w:rFonts w:ascii="Calibri" w:hAnsi="Calibri"/>
          <w:lang w:val="kk-KZ"/>
        </w:rPr>
      </w:pPr>
    </w:p>
    <w:p w:rsidR="00F00570" w:rsidRDefault="00F00570" w:rsidP="00F00570">
      <w:pPr>
        <w:rPr>
          <w:rFonts w:ascii="Calibri" w:hAnsi="Calibri"/>
          <w:lang w:val="kk-KZ"/>
        </w:rPr>
      </w:pPr>
    </w:p>
    <w:p w:rsidR="00F00570" w:rsidRDefault="00F00570" w:rsidP="00F00570">
      <w:pPr>
        <w:rPr>
          <w:rFonts w:ascii="Calibri" w:hAnsi="Calibri"/>
          <w:lang w:val="kk-KZ"/>
        </w:rPr>
      </w:pPr>
    </w:p>
    <w:p w:rsidR="00F00570" w:rsidRDefault="00F00570" w:rsidP="00F00570">
      <w:pPr>
        <w:rPr>
          <w:rFonts w:ascii="Calibri" w:hAnsi="Calibri"/>
          <w:lang w:val="kk-KZ"/>
        </w:rPr>
      </w:pPr>
    </w:p>
    <w:p w:rsidR="00F00570" w:rsidRDefault="00F00570" w:rsidP="00F00570">
      <w:pPr>
        <w:rPr>
          <w:rFonts w:ascii="Calibri" w:hAnsi="Calibri"/>
          <w:lang w:val="kk-KZ"/>
        </w:rPr>
      </w:pPr>
    </w:p>
    <w:p w:rsidR="00F00570" w:rsidRDefault="00F00570" w:rsidP="00F00570">
      <w:pPr>
        <w:rPr>
          <w:rFonts w:ascii="Calibri" w:hAnsi="Calibri"/>
          <w:lang w:val="kk-KZ"/>
        </w:rPr>
      </w:pPr>
    </w:p>
    <w:p w:rsidR="00F00570" w:rsidRDefault="00F00570" w:rsidP="00F00570">
      <w:pPr>
        <w:rPr>
          <w:rFonts w:ascii="Calibri" w:hAnsi="Calibri"/>
          <w:lang w:val="kk-KZ"/>
        </w:rPr>
      </w:pPr>
    </w:p>
    <w:p w:rsidR="00F00570" w:rsidRDefault="00F00570" w:rsidP="00F00570">
      <w:pPr>
        <w:rPr>
          <w:rFonts w:ascii="Calibri" w:hAnsi="Calibri"/>
          <w:lang w:val="kk-KZ"/>
        </w:rPr>
      </w:pPr>
    </w:p>
    <w:p w:rsidR="00F00570" w:rsidRDefault="00F00570" w:rsidP="00F00570">
      <w:pPr>
        <w:rPr>
          <w:rFonts w:ascii="Calibri" w:hAnsi="Calibri"/>
          <w:lang w:val="kk-KZ"/>
        </w:rPr>
      </w:pPr>
    </w:p>
    <w:p w:rsidR="00F00570" w:rsidRDefault="00F00570" w:rsidP="00F00570">
      <w:pPr>
        <w:rPr>
          <w:rFonts w:ascii="Calibri" w:hAnsi="Calibri"/>
          <w:lang w:val="kk-KZ"/>
        </w:rPr>
      </w:pPr>
    </w:p>
    <w:p w:rsidR="00F00570" w:rsidRPr="005575DC" w:rsidRDefault="00F00570" w:rsidP="00F00570">
      <w:pPr>
        <w:rPr>
          <w:rFonts w:ascii="Calibri" w:hAnsi="Calibri"/>
          <w:lang w:val="kk-KZ"/>
        </w:rPr>
      </w:pPr>
    </w:p>
    <w:p w:rsidR="00F00570" w:rsidRPr="005575DC" w:rsidRDefault="00F00570" w:rsidP="00F00570">
      <w:pPr>
        <w:rPr>
          <w:rFonts w:ascii="Calibri" w:hAnsi="Calibri"/>
          <w:lang w:val="kk-KZ"/>
        </w:rPr>
      </w:pPr>
    </w:p>
    <w:p w:rsidR="00F00570" w:rsidRPr="005575DC" w:rsidRDefault="00F00570" w:rsidP="00F00570">
      <w:pPr>
        <w:jc w:val="both"/>
        <w:rPr>
          <w:rFonts w:ascii="Calibri" w:hAnsi="Calibri"/>
        </w:rPr>
      </w:pPr>
      <w:r w:rsidRPr="005575DC">
        <w:rPr>
          <w:rFonts w:ascii="Calibri" w:hAnsi="Calibri"/>
          <w:lang w:val="kk-KZ"/>
        </w:rPr>
        <w:t xml:space="preserve">          </w:t>
      </w:r>
      <w:r w:rsidRPr="005575DC">
        <w:rPr>
          <w:rFonts w:ascii="Calibri" w:hAnsi="Calibri"/>
        </w:rPr>
        <w:t>В статистическом сборнике "Транспорт Республики Ка</w:t>
      </w:r>
      <w:r>
        <w:rPr>
          <w:rFonts w:ascii="Calibri" w:hAnsi="Calibri"/>
        </w:rPr>
        <w:t>захстан" пуб</w:t>
      </w:r>
      <w:r w:rsidRPr="005575DC">
        <w:rPr>
          <w:rFonts w:ascii="Calibri" w:hAnsi="Calibri"/>
        </w:rPr>
        <w:t xml:space="preserve"> ликуются материалы,</w:t>
      </w:r>
      <w:r>
        <w:rPr>
          <w:rFonts w:ascii="Calibri" w:hAnsi="Calibri"/>
          <w:lang w:val="kk-KZ"/>
        </w:rPr>
        <w:t xml:space="preserve"> </w:t>
      </w:r>
      <w:r w:rsidRPr="005575DC">
        <w:rPr>
          <w:rFonts w:ascii="Calibri" w:hAnsi="Calibri"/>
        </w:rPr>
        <w:t>характер</w:t>
      </w:r>
      <w:r w:rsidRPr="005575DC">
        <w:rPr>
          <w:rFonts w:ascii="Calibri" w:hAnsi="Calibri"/>
        </w:rPr>
        <w:t>и</w:t>
      </w:r>
      <w:r w:rsidRPr="005575DC">
        <w:rPr>
          <w:rFonts w:ascii="Calibri" w:hAnsi="Calibri"/>
        </w:rPr>
        <w:t>зующие состояние транспорта в 1990-1998</w:t>
      </w:r>
      <w:r>
        <w:rPr>
          <w:rFonts w:ascii="Calibri" w:hAnsi="Calibri"/>
        </w:rPr>
        <w:t xml:space="preserve"> годах</w:t>
      </w:r>
      <w:r>
        <w:rPr>
          <w:rFonts w:ascii="Calibri" w:hAnsi="Calibri"/>
          <w:lang w:val="kk-KZ"/>
        </w:rPr>
        <w:t xml:space="preserve">. </w:t>
      </w:r>
      <w:r w:rsidRPr="005575DC">
        <w:rPr>
          <w:rFonts w:ascii="Calibri" w:hAnsi="Calibri"/>
        </w:rPr>
        <w:t xml:space="preserve"> Представлена информация об основных эконо</w:t>
      </w:r>
      <w:r>
        <w:rPr>
          <w:rFonts w:ascii="Calibri" w:hAnsi="Calibri"/>
        </w:rPr>
        <w:t>мических  показате</w:t>
      </w:r>
      <w:r w:rsidRPr="005575DC">
        <w:rPr>
          <w:rFonts w:ascii="Calibri" w:hAnsi="Calibri"/>
        </w:rPr>
        <w:t xml:space="preserve"> лях транспорта</w:t>
      </w:r>
      <w:r>
        <w:rPr>
          <w:rFonts w:ascii="Calibri" w:hAnsi="Calibri"/>
          <w:lang w:val="kk-KZ"/>
        </w:rPr>
        <w:t xml:space="preserve">: </w:t>
      </w:r>
      <w:r w:rsidRPr="005575DC">
        <w:rPr>
          <w:rFonts w:ascii="Calibri" w:hAnsi="Calibri"/>
        </w:rPr>
        <w:t xml:space="preserve"> валовой добавленной стоимости, </w:t>
      </w:r>
      <w:r>
        <w:rPr>
          <w:rFonts w:ascii="Calibri" w:hAnsi="Calibri"/>
          <w:lang w:val="kk-KZ"/>
        </w:rPr>
        <w:t xml:space="preserve"> </w:t>
      </w:r>
      <w:r>
        <w:rPr>
          <w:rFonts w:ascii="Calibri" w:hAnsi="Calibri"/>
        </w:rPr>
        <w:t>капитальных вложени</w:t>
      </w:r>
      <w:r w:rsidRPr="005575DC">
        <w:rPr>
          <w:rFonts w:ascii="Calibri" w:hAnsi="Calibri"/>
        </w:rPr>
        <w:t>ях, приб</w:t>
      </w:r>
      <w:r w:rsidRPr="005575DC">
        <w:rPr>
          <w:rFonts w:ascii="Calibri" w:hAnsi="Calibri"/>
        </w:rPr>
        <w:t>ы</w:t>
      </w:r>
      <w:r w:rsidRPr="005575DC">
        <w:rPr>
          <w:rFonts w:ascii="Calibri" w:hAnsi="Calibri"/>
        </w:rPr>
        <w:t>ли, численности занятых, среднемесячной  заработной  плате  и</w:t>
      </w:r>
      <w:r>
        <w:rPr>
          <w:rFonts w:ascii="Calibri" w:hAnsi="Calibri"/>
          <w:lang w:val="kk-KZ"/>
        </w:rPr>
        <w:t xml:space="preserve"> </w:t>
      </w:r>
      <w:r w:rsidRPr="005575DC">
        <w:rPr>
          <w:rFonts w:ascii="Calibri" w:hAnsi="Calibri"/>
        </w:rPr>
        <w:t>некоторых других. Помещены данные о перв</w:t>
      </w:r>
      <w:r w:rsidRPr="005575DC">
        <w:rPr>
          <w:rFonts w:ascii="Calibri" w:hAnsi="Calibri"/>
        </w:rPr>
        <w:t>о</w:t>
      </w:r>
      <w:r w:rsidRPr="005575DC">
        <w:rPr>
          <w:rFonts w:ascii="Calibri" w:hAnsi="Calibri"/>
        </w:rPr>
        <w:t>зках грузов и пассажиров, протяженности транспортных путей, наличии подвижного состава.</w:t>
      </w:r>
      <w:r>
        <w:rPr>
          <w:rFonts w:ascii="Calibri" w:hAnsi="Calibri"/>
          <w:lang w:val="kk-KZ"/>
        </w:rPr>
        <w:t xml:space="preserve"> </w:t>
      </w:r>
      <w:r>
        <w:rPr>
          <w:rFonts w:ascii="Calibri" w:hAnsi="Calibri"/>
        </w:rPr>
        <w:t xml:space="preserve"> Дан </w:t>
      </w:r>
      <w:r w:rsidRPr="005575DC">
        <w:rPr>
          <w:rFonts w:ascii="Calibri" w:hAnsi="Calibri"/>
        </w:rPr>
        <w:t>ные приведены в обл</w:t>
      </w:r>
      <w:r w:rsidRPr="005575DC">
        <w:rPr>
          <w:rFonts w:ascii="Calibri" w:hAnsi="Calibri"/>
        </w:rPr>
        <w:t>а</w:t>
      </w:r>
      <w:r w:rsidRPr="005575DC">
        <w:rPr>
          <w:rFonts w:ascii="Calibri" w:hAnsi="Calibri"/>
        </w:rPr>
        <w:t>стном разрезе и в целом по республике.</w:t>
      </w: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  <w:r w:rsidRPr="005575DC">
        <w:rPr>
          <w:rFonts w:ascii="Calibri" w:hAnsi="Calibri"/>
        </w:rPr>
        <w:t xml:space="preserve">                      Условные обозначения:</w:t>
      </w: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  <w:r w:rsidRPr="005575DC">
        <w:rPr>
          <w:rFonts w:ascii="Calibri" w:hAnsi="Calibri"/>
        </w:rPr>
        <w:t xml:space="preserve">                </w:t>
      </w:r>
      <w:r>
        <w:rPr>
          <w:rFonts w:ascii="Calibri" w:hAnsi="Calibri"/>
          <w:lang w:val="kk-KZ"/>
        </w:rPr>
        <w:t xml:space="preserve">      </w:t>
      </w:r>
      <w:r>
        <w:rPr>
          <w:rFonts w:ascii="Calibri" w:hAnsi="Calibri"/>
        </w:rPr>
        <w:t xml:space="preserve"> « - »</w:t>
      </w:r>
      <w:r>
        <w:rPr>
          <w:rFonts w:ascii="Calibri" w:hAnsi="Calibri"/>
          <w:lang w:val="kk-KZ"/>
        </w:rPr>
        <w:t xml:space="preserve">    </w:t>
      </w:r>
      <w:r w:rsidRPr="005575DC">
        <w:rPr>
          <w:rFonts w:ascii="Calibri" w:hAnsi="Calibri"/>
        </w:rPr>
        <w:t xml:space="preserve"> - явление отсутствует;</w:t>
      </w: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  <w:r w:rsidRPr="005575DC">
        <w:rPr>
          <w:rFonts w:ascii="Calibri" w:hAnsi="Calibri"/>
        </w:rPr>
        <w:t xml:space="preserve">                     </w:t>
      </w:r>
      <w:r>
        <w:rPr>
          <w:rFonts w:ascii="Calibri" w:hAnsi="Calibri"/>
          <w:lang w:val="kk-KZ"/>
        </w:rPr>
        <w:t xml:space="preserve">  </w:t>
      </w:r>
      <w:r w:rsidRPr="005575DC">
        <w:rPr>
          <w:rFonts w:ascii="Calibri" w:hAnsi="Calibri"/>
        </w:rPr>
        <w:t>« ... »   - нет статистических данных;</w:t>
      </w: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  <w:r w:rsidRPr="005575DC">
        <w:rPr>
          <w:rFonts w:ascii="Calibri" w:hAnsi="Calibri"/>
        </w:rPr>
        <w:t xml:space="preserve">                 </w:t>
      </w:r>
      <w:r>
        <w:rPr>
          <w:rFonts w:ascii="Calibri" w:hAnsi="Calibri"/>
          <w:lang w:val="kk-KZ"/>
        </w:rPr>
        <w:t xml:space="preserve">     </w:t>
      </w:r>
      <w:r w:rsidRPr="005575DC">
        <w:rPr>
          <w:rFonts w:ascii="Calibri" w:hAnsi="Calibri"/>
        </w:rPr>
        <w:t xml:space="preserve"> «</w:t>
      </w:r>
      <w:r>
        <w:rPr>
          <w:rFonts w:ascii="Calibri" w:hAnsi="Calibri"/>
          <w:lang w:val="kk-KZ"/>
        </w:rPr>
        <w:t>0</w:t>
      </w:r>
      <w:r w:rsidRPr="005575DC">
        <w:rPr>
          <w:rFonts w:ascii="Calibri" w:hAnsi="Calibri"/>
        </w:rPr>
        <w:t>,</w:t>
      </w:r>
      <w:r>
        <w:rPr>
          <w:rFonts w:ascii="Calibri" w:hAnsi="Calibri"/>
          <w:lang w:val="kk-KZ"/>
        </w:rPr>
        <w:t>0</w:t>
      </w:r>
      <w:r w:rsidRPr="005575DC">
        <w:rPr>
          <w:rFonts w:ascii="Calibri" w:hAnsi="Calibri"/>
        </w:rPr>
        <w:t xml:space="preserve">»   - небольшая величина.  </w:t>
      </w: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  <w:lang w:val="kk-KZ"/>
        </w:rPr>
      </w:pPr>
    </w:p>
    <w:p w:rsidR="00F00570" w:rsidRPr="005575DC" w:rsidRDefault="00F00570" w:rsidP="00F00570">
      <w:pPr>
        <w:rPr>
          <w:rFonts w:ascii="Calibri" w:hAnsi="Calibri"/>
          <w:lang w:val="kk-KZ"/>
        </w:rPr>
      </w:pPr>
    </w:p>
    <w:p w:rsidR="00F00570" w:rsidRPr="005575DC" w:rsidRDefault="00F00570" w:rsidP="00F00570">
      <w:pPr>
        <w:rPr>
          <w:rFonts w:ascii="Calibri" w:hAnsi="Calibri"/>
          <w:lang w:val="kk-KZ"/>
        </w:rPr>
      </w:pPr>
    </w:p>
    <w:p w:rsidR="00F00570" w:rsidRPr="005575DC" w:rsidRDefault="00F00570" w:rsidP="00F00570">
      <w:pPr>
        <w:rPr>
          <w:rFonts w:ascii="Calibri" w:hAnsi="Calibri"/>
          <w:lang w:val="kk-KZ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Pr="005575DC" w:rsidRDefault="00F00570" w:rsidP="00F00570">
      <w:pPr>
        <w:rPr>
          <w:rFonts w:ascii="Calibri" w:hAnsi="Calibri"/>
        </w:rPr>
      </w:pPr>
    </w:p>
    <w:p w:rsidR="00F00570" w:rsidRDefault="00F00570" w:rsidP="00F00570">
      <w:pPr>
        <w:rPr>
          <w:rFonts w:ascii="Calibri" w:hAnsi="Calibri"/>
          <w:lang w:val="kk-KZ"/>
        </w:rPr>
      </w:pPr>
      <w:r w:rsidRPr="005575DC">
        <w:rPr>
          <w:rFonts w:ascii="Calibri" w:hAnsi="Calibri"/>
        </w:rPr>
        <w:t xml:space="preserve">                                                         </w:t>
      </w:r>
    </w:p>
    <w:p w:rsidR="00F00570" w:rsidRDefault="00F00570" w:rsidP="00F00570">
      <w:pPr>
        <w:rPr>
          <w:rFonts w:ascii="Calibri" w:hAnsi="Calibri"/>
          <w:lang w:val="kk-KZ"/>
        </w:rPr>
      </w:pPr>
    </w:p>
    <w:p w:rsidR="00F00570" w:rsidRDefault="00F00570" w:rsidP="00F00570">
      <w:pPr>
        <w:rPr>
          <w:rFonts w:ascii="Calibri" w:hAnsi="Calibri"/>
          <w:lang w:val="kk-KZ"/>
        </w:rPr>
      </w:pPr>
    </w:p>
    <w:p w:rsidR="00F00570" w:rsidRDefault="00F00570" w:rsidP="00F00570">
      <w:pPr>
        <w:rPr>
          <w:rFonts w:ascii="Calibri" w:hAnsi="Calibri"/>
          <w:lang w:val="kk-KZ"/>
        </w:rPr>
      </w:pPr>
    </w:p>
    <w:p w:rsidR="00F00570" w:rsidRPr="005575DC" w:rsidRDefault="00F00570" w:rsidP="00F00570">
      <w:pPr>
        <w:jc w:val="right"/>
        <w:rPr>
          <w:rFonts w:ascii="Calibri" w:hAnsi="Calibri"/>
        </w:rPr>
      </w:pPr>
      <w:r w:rsidRPr="005575DC">
        <w:rPr>
          <w:rFonts w:ascii="Calibri" w:hAnsi="Calibri"/>
        </w:rPr>
        <w:t xml:space="preserve"> ©Агентство Республики Казахстан по статист</w:t>
      </w:r>
      <w:r w:rsidRPr="005575DC">
        <w:rPr>
          <w:rFonts w:ascii="Calibri" w:hAnsi="Calibri"/>
        </w:rPr>
        <w:t>и</w:t>
      </w:r>
      <w:r w:rsidRPr="005575DC">
        <w:rPr>
          <w:rFonts w:ascii="Calibri" w:hAnsi="Calibri"/>
        </w:rPr>
        <w:t>ке</w:t>
      </w:r>
    </w:p>
    <w:p w:rsidR="00E9154E" w:rsidRDefault="00E9154E" w:rsidP="00E9154E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  <w:lang w:val="en-US"/>
        </w:rPr>
      </w:pPr>
      <w:r w:rsidRPr="00AA4C3A">
        <w:rPr>
          <w:rFonts w:ascii="Calibri bold" w:hAnsi="Calibri bold" w:cs="Calibri"/>
          <w:b/>
          <w:sz w:val="24"/>
          <w:szCs w:val="24"/>
          <w:lang w:val="kk-KZ"/>
        </w:rPr>
        <w:lastRenderedPageBreak/>
        <w:t>СОДЕРЖАНИЕ</w:t>
      </w:r>
    </w:p>
    <w:tbl>
      <w:tblPr>
        <w:tblW w:w="0" w:type="auto"/>
        <w:tblLook w:val="04A0"/>
      </w:tblPr>
      <w:tblGrid>
        <w:gridCol w:w="8720"/>
      </w:tblGrid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</w:rPr>
              <w:t>Об основных итогах работы транспорта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</w:rPr>
              <w:t>в  Казахстане в 1990-1998 годах……………………………………………….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</w:t>
            </w:r>
            <w:r w:rsidRPr="00A2383C">
              <w:rPr>
                <w:rFonts w:ascii="Calibri bold" w:hAnsi="Calibri bold" w:cs="Calibri"/>
              </w:rPr>
              <w:t>............6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b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Основные показатели развития транспорта..............</w:t>
            </w:r>
            <w:r w:rsidRPr="00A2383C">
              <w:rPr>
                <w:rFonts w:ascii="Calibri bold" w:hAnsi="Calibri bold" w:cs="Calibri"/>
              </w:rPr>
              <w:t>…………………………………………….……….</w:t>
            </w:r>
            <w:r w:rsidRPr="00A2383C">
              <w:rPr>
                <w:rFonts w:ascii="Calibri bold" w:hAnsi="Calibri bold" w:cs="Calibri"/>
                <w:lang w:val="kk-KZ"/>
              </w:rPr>
              <w:t>........</w:t>
            </w:r>
            <w:r w:rsidRPr="00A2383C">
              <w:rPr>
                <w:rFonts w:ascii="Calibri bold" w:hAnsi="Calibri bold" w:cs="Calibri"/>
              </w:rPr>
              <w:t>.10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b/>
              </w:rPr>
            </w:pPr>
            <w:r w:rsidRPr="00A2383C">
              <w:rPr>
                <w:rFonts w:ascii="Calibri bold" w:hAnsi="Calibri bold" w:cs="Calibri"/>
                <w:lang w:val="kk-KZ"/>
              </w:rPr>
              <w:t>Счет производства услуг в отрасли "Транспорт"</w:t>
            </w:r>
            <w:r w:rsidRPr="00A2383C">
              <w:rPr>
                <w:rFonts w:ascii="Calibri bold" w:hAnsi="Calibri bold" w:cs="Calibri"/>
              </w:rPr>
              <w:t>………………………………………………………………………13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b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Счет  образования доходов по отрасли  "Транспорт"</w:t>
            </w:r>
            <w:r w:rsidRPr="00A2383C">
              <w:rPr>
                <w:rFonts w:ascii="Calibri bold" w:hAnsi="Calibri bold" w:cs="Calibri"/>
              </w:rPr>
              <w:t>………………………………………………………………14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tabs>
                <w:tab w:val="left" w:pos="5542"/>
              </w:tabs>
              <w:spacing w:before="120" w:after="120"/>
              <w:rPr>
                <w:rFonts w:ascii="Calibri bold" w:hAnsi="Calibri bold" w:cs="Calibri"/>
                <w:b/>
              </w:rPr>
            </w:pPr>
            <w:r w:rsidRPr="00A2383C">
              <w:rPr>
                <w:rFonts w:ascii="Calibri bold" w:hAnsi="Calibri bold" w:cs="Calibri"/>
                <w:lang w:val="kk-KZ"/>
              </w:rPr>
              <w:t>Удельный вес видов транспорта в общем отправлении грузов</w:t>
            </w:r>
            <w:r w:rsidRPr="00A2383C">
              <w:rPr>
                <w:rFonts w:ascii="Calibri bold" w:hAnsi="Calibri bold" w:cs="Calibri"/>
              </w:rPr>
              <w:t>………………………………………………14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Отправление грузов железнодорожным транспортом общего</w:t>
            </w:r>
          </w:p>
          <w:p w:rsidR="00E9154E" w:rsidRPr="00A2383C" w:rsidRDefault="00E9154E" w:rsidP="005A5B3B">
            <w:pPr>
              <w:tabs>
                <w:tab w:val="left" w:pos="5542"/>
              </w:tabs>
              <w:spacing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пользования</w:t>
            </w:r>
            <w:r w:rsidRPr="00A2383C">
              <w:rPr>
                <w:rFonts w:ascii="Calibri bold" w:hAnsi="Calibri bold" w:cs="Calibri"/>
              </w:rPr>
              <w:t>……………………………………………………………………………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</w:t>
            </w:r>
            <w:r w:rsidRPr="00A2383C">
              <w:rPr>
                <w:rFonts w:ascii="Calibri bold" w:hAnsi="Calibri bold" w:cs="Calibri"/>
              </w:rPr>
              <w:t>16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Перевозки грузов автомобильным транспортом общего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пользования...................................................</w:t>
            </w:r>
            <w:r w:rsidRPr="00A2383C">
              <w:rPr>
                <w:rFonts w:ascii="Calibri bold" w:hAnsi="Calibri bold" w:cs="Calibri"/>
              </w:rPr>
              <w:t>…………………………………….…………………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....................</w:t>
            </w:r>
            <w:r w:rsidRPr="00A2383C">
              <w:rPr>
                <w:rFonts w:ascii="Calibri bold" w:hAnsi="Calibri bold" w:cs="Calibri"/>
              </w:rPr>
              <w:t>16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Перевозки грузов внутренним водным транспортом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общего пользования...............................</w:t>
            </w:r>
            <w:r w:rsidRPr="00A2383C">
              <w:rPr>
                <w:rFonts w:ascii="Calibri bold" w:hAnsi="Calibri bold" w:cs="Calibri"/>
              </w:rPr>
              <w:t>……………………………………………………….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</w:t>
            </w:r>
            <w:r w:rsidRPr="00A2383C">
              <w:rPr>
                <w:rFonts w:ascii="Calibri bold" w:hAnsi="Calibri bold" w:cs="Calibri"/>
              </w:rPr>
              <w:t>17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Перевозки грузов воздушным транспортом общего пользования.</w:t>
            </w:r>
            <w:r w:rsidRPr="00A2383C">
              <w:rPr>
                <w:rFonts w:ascii="Calibri bold" w:hAnsi="Calibri bold" w:cs="Calibri"/>
              </w:rPr>
              <w:t>……………………………….….</w:t>
            </w:r>
            <w:r w:rsidRPr="00A2383C">
              <w:rPr>
                <w:rFonts w:ascii="Calibri bold" w:hAnsi="Calibri bold" w:cs="Calibri"/>
                <w:lang w:val="kk-KZ"/>
              </w:rPr>
              <w:t>.....</w:t>
            </w:r>
            <w:r w:rsidRPr="00A2383C">
              <w:rPr>
                <w:rFonts w:ascii="Calibri bold" w:hAnsi="Calibri bold" w:cs="Calibri"/>
              </w:rPr>
              <w:t>18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Перевозки почты воздушным транспортом общего пользования ....</w:t>
            </w:r>
            <w:r w:rsidRPr="00A2383C">
              <w:rPr>
                <w:rFonts w:ascii="Calibri bold" w:hAnsi="Calibri bold" w:cs="Calibri"/>
              </w:rPr>
              <w:t>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</w:t>
            </w:r>
            <w:r w:rsidRPr="00A2383C">
              <w:rPr>
                <w:rFonts w:ascii="Calibri bold" w:hAnsi="Calibri bold" w:cs="Calibri"/>
              </w:rPr>
              <w:t>19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 xml:space="preserve"> Отправление грузов железнодорожным транспортом</w:t>
            </w:r>
          </w:p>
          <w:p w:rsidR="00E9154E" w:rsidRPr="00A2383C" w:rsidRDefault="00E9154E" w:rsidP="005A5B3B">
            <w:pPr>
              <w:tabs>
                <w:tab w:val="left" w:pos="5542"/>
              </w:tabs>
              <w:spacing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общего пользования по видам грузов ...................</w:t>
            </w:r>
            <w:r w:rsidRPr="00A2383C">
              <w:rPr>
                <w:rFonts w:ascii="Calibri bold" w:hAnsi="Calibri bold" w:cs="Calibri"/>
              </w:rPr>
              <w:t>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</w:t>
            </w:r>
            <w:r w:rsidRPr="00A2383C">
              <w:rPr>
                <w:rFonts w:ascii="Calibri bold" w:hAnsi="Calibri bold" w:cs="Calibri"/>
              </w:rPr>
              <w:t>19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Транспортировка грузов по магистральным трубопроводом..........</w:t>
            </w:r>
            <w:r w:rsidRPr="00A2383C">
              <w:rPr>
                <w:rFonts w:ascii="Calibri bold" w:hAnsi="Calibri bold" w:cs="Calibri"/>
              </w:rPr>
              <w:t>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</w:t>
            </w:r>
            <w:r w:rsidRPr="00A2383C">
              <w:rPr>
                <w:rFonts w:ascii="Calibri bold" w:hAnsi="Calibri bold" w:cs="Calibri"/>
              </w:rPr>
              <w:t>20</w:t>
            </w:r>
            <w:r w:rsidRPr="00A2383C">
              <w:rPr>
                <w:rFonts w:ascii="Calibri bold" w:hAnsi="Calibri bold" w:cs="Calibri"/>
                <w:lang w:val="kk-KZ"/>
              </w:rPr>
              <w:t xml:space="preserve">  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Перевозки грузов автомобильным транспортом отраслей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экономики ...................................................................................</w:t>
            </w:r>
            <w:r w:rsidRPr="00A2383C">
              <w:rPr>
                <w:rFonts w:ascii="Calibri bold" w:hAnsi="Calibri bold" w:cs="Calibri"/>
              </w:rPr>
              <w:t>……………………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</w:t>
            </w:r>
            <w:r w:rsidRPr="00A2383C">
              <w:rPr>
                <w:rFonts w:ascii="Calibri bold" w:hAnsi="Calibri bold" w:cs="Calibri"/>
              </w:rPr>
              <w:t>21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Удельный вес видов транспорта в общем грузообороте..............</w:t>
            </w:r>
            <w:r w:rsidRPr="00A2383C">
              <w:rPr>
                <w:rFonts w:ascii="Calibri bold" w:hAnsi="Calibri bold" w:cs="Calibri"/>
              </w:rPr>
              <w:t>……………………………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</w:t>
            </w:r>
            <w:r w:rsidRPr="00A2383C">
              <w:rPr>
                <w:rFonts w:ascii="Calibri bold" w:hAnsi="Calibri bold" w:cs="Calibri"/>
              </w:rPr>
              <w:t>21</w:t>
            </w:r>
            <w:r w:rsidRPr="00A2383C">
              <w:rPr>
                <w:rFonts w:ascii="Calibri bold" w:hAnsi="Calibri bold" w:cs="Calibri"/>
                <w:lang w:val="kk-KZ"/>
              </w:rPr>
              <w:t xml:space="preserve"> 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Грузооборот железнодорожного транспорта общего пользования.</w:t>
            </w:r>
            <w:r w:rsidRPr="00A2383C">
              <w:rPr>
                <w:rFonts w:ascii="Calibri bold" w:hAnsi="Calibri bold" w:cs="Calibri"/>
              </w:rPr>
              <w:t>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</w:t>
            </w:r>
            <w:r w:rsidRPr="00A2383C">
              <w:rPr>
                <w:rFonts w:ascii="Calibri bold" w:hAnsi="Calibri bold" w:cs="Calibri"/>
              </w:rPr>
              <w:t>23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Грузооборот автомобильного транспорта общего пользования.....</w:t>
            </w:r>
            <w:r w:rsidRPr="00A2383C">
              <w:rPr>
                <w:rFonts w:ascii="Calibri bold" w:hAnsi="Calibri bold" w:cs="Calibri"/>
              </w:rPr>
              <w:t>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</w:t>
            </w:r>
            <w:r w:rsidRPr="00A2383C">
              <w:rPr>
                <w:rFonts w:ascii="Calibri bold" w:hAnsi="Calibri bold" w:cs="Calibri"/>
              </w:rPr>
              <w:t>23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Грузооборот внутреннего водного транспорта общего пользования..</w:t>
            </w:r>
            <w:r w:rsidRPr="00A2383C">
              <w:rPr>
                <w:rFonts w:ascii="Calibri bold" w:hAnsi="Calibri bold" w:cs="Calibri"/>
              </w:rPr>
              <w:t>………………………………</w:t>
            </w:r>
            <w:r w:rsidRPr="00A2383C">
              <w:rPr>
                <w:rFonts w:ascii="Calibri bold" w:hAnsi="Calibri bold" w:cs="Calibri"/>
                <w:lang w:val="kk-KZ"/>
              </w:rPr>
              <w:t>......</w:t>
            </w:r>
            <w:r w:rsidRPr="00A2383C">
              <w:rPr>
                <w:rFonts w:ascii="Calibri bold" w:hAnsi="Calibri bold" w:cs="Calibri"/>
              </w:rPr>
              <w:t>24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Грузооборот магистральных трубопроводов..........</w:t>
            </w:r>
            <w:r w:rsidRPr="00A2383C">
              <w:rPr>
                <w:rFonts w:ascii="Calibri bold" w:hAnsi="Calibri bold" w:cs="Calibri"/>
                <w:lang w:val="en-US"/>
              </w:rPr>
              <w:t>.</w:t>
            </w:r>
            <w:r w:rsidRPr="00A2383C">
              <w:rPr>
                <w:rFonts w:ascii="Calibri bold" w:hAnsi="Calibri bold" w:cs="Calibri"/>
              </w:rPr>
              <w:t>……………………………………………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</w:t>
            </w:r>
            <w:r w:rsidRPr="00A2383C">
              <w:rPr>
                <w:rFonts w:ascii="Calibri bold" w:hAnsi="Calibri bold" w:cs="Calibri"/>
                <w:lang w:val="en-US"/>
              </w:rPr>
              <w:t>24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Грузооборот воздушного транспорта общего пользования.....</w:t>
            </w:r>
            <w:r w:rsidRPr="00A2383C">
              <w:rPr>
                <w:rFonts w:ascii="Calibri bold" w:hAnsi="Calibri bold" w:cs="Calibri"/>
              </w:rPr>
              <w:t>…….………………………………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</w:t>
            </w:r>
            <w:r w:rsidRPr="00A2383C">
              <w:rPr>
                <w:rFonts w:ascii="Calibri bold" w:hAnsi="Calibri bold" w:cs="Calibri"/>
              </w:rPr>
              <w:t>25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Грузооборот автомобильного транспорта отраслей экономики</w:t>
            </w:r>
            <w:r w:rsidRPr="00A2383C">
              <w:rPr>
                <w:rFonts w:ascii="Calibri bold" w:hAnsi="Calibri bold" w:cs="Calibri"/>
              </w:rPr>
              <w:t>…..</w:t>
            </w:r>
            <w:r w:rsidRPr="00A2383C">
              <w:rPr>
                <w:rFonts w:ascii="Calibri bold" w:hAnsi="Calibri bold" w:cs="Calibri"/>
                <w:lang w:val="kk-KZ"/>
              </w:rPr>
              <w:t>....</w:t>
            </w:r>
            <w:r w:rsidRPr="00A2383C">
              <w:rPr>
                <w:rFonts w:ascii="Calibri bold" w:hAnsi="Calibri bold" w:cs="Calibri"/>
              </w:rPr>
              <w:t>……………………………………</w:t>
            </w:r>
            <w:r w:rsidRPr="00A2383C">
              <w:rPr>
                <w:rFonts w:ascii="Calibri bold" w:hAnsi="Calibri bold" w:cs="Calibri"/>
                <w:lang w:val="kk-KZ"/>
              </w:rPr>
              <w:t>.</w:t>
            </w:r>
            <w:r w:rsidRPr="00A2383C">
              <w:rPr>
                <w:rFonts w:ascii="Calibri bold" w:hAnsi="Calibri bold" w:cs="Calibri"/>
              </w:rPr>
              <w:t>26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Удельный вес видов транспорта в общем отправлении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пассажиров ..........................................</w:t>
            </w:r>
            <w:r w:rsidRPr="00A2383C">
              <w:rPr>
                <w:rFonts w:ascii="Calibri bold" w:hAnsi="Calibri bold" w:cs="Calibri"/>
              </w:rPr>
              <w:t>…………………………………….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</w:t>
            </w:r>
            <w:r w:rsidRPr="00A2383C">
              <w:rPr>
                <w:rFonts w:ascii="Calibri bold" w:hAnsi="Calibri bold" w:cs="Calibri"/>
                <w:lang w:val="en-US"/>
              </w:rPr>
              <w:t>27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Перевозки пассажиров железнодорожным транспортом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общего пользования............................................................</w:t>
            </w:r>
            <w:r w:rsidRPr="00A2383C">
              <w:rPr>
                <w:rFonts w:ascii="Calibri bold" w:hAnsi="Calibri bold" w:cs="Calibri"/>
              </w:rPr>
              <w:t>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....................................................28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Перевозки пассажиров автобусами транспортных предприятий</w:t>
            </w:r>
            <w:r w:rsidRPr="00A2383C">
              <w:rPr>
                <w:rFonts w:ascii="Calibri bold" w:hAnsi="Calibri bold" w:cs="Calibri"/>
              </w:rPr>
              <w:t>……………………………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.................29</w:t>
            </w:r>
          </w:p>
        </w:tc>
      </w:tr>
    </w:tbl>
    <w:p w:rsidR="00E9154E" w:rsidRPr="00B57437" w:rsidRDefault="00E9154E" w:rsidP="00E9154E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8720"/>
      </w:tblGrid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lastRenderedPageBreak/>
              <w:t>Перевозки пассажиров троллейбусами....................................</w:t>
            </w:r>
            <w:r w:rsidRPr="00A2383C">
              <w:rPr>
                <w:rFonts w:ascii="Calibri bold" w:hAnsi="Calibri bold" w:cs="Calibri"/>
              </w:rPr>
              <w:t>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.............................................30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Перевозки пассажиров трамваями..................................</w:t>
            </w:r>
            <w:r w:rsidRPr="00A2383C">
              <w:rPr>
                <w:rFonts w:ascii="Calibri bold" w:hAnsi="Calibri bold" w:cs="Calibri"/>
              </w:rPr>
              <w:t>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............................................31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 xml:space="preserve">Перевозки пассажиров внутренним водным транспортом 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общего пользования</w:t>
            </w:r>
            <w:r w:rsidRPr="00A2383C">
              <w:rPr>
                <w:rFonts w:ascii="Calibri bold" w:hAnsi="Calibri bold" w:cs="Calibri"/>
              </w:rPr>
              <w:t>........................................………………………………….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</w:t>
            </w:r>
            <w:r w:rsidRPr="00A2383C">
              <w:rPr>
                <w:rFonts w:ascii="Calibri bold" w:hAnsi="Calibri bold" w:cs="Calibri"/>
              </w:rPr>
              <w:t>.........31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 xml:space="preserve">Отправление пассажиров воздушным транспортом 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" w:hAnsi="Calibri" w:cs="Calibri"/>
              </w:rPr>
              <w:t>о</w:t>
            </w:r>
            <w:r w:rsidRPr="00A2383C">
              <w:rPr>
                <w:rFonts w:ascii="Calibri bold" w:hAnsi="Calibri bold" w:cs="Calibri"/>
                <w:lang w:val="kk-KZ"/>
              </w:rPr>
              <w:t>бщего</w:t>
            </w:r>
            <w:r w:rsidRPr="00A2383C">
              <w:rPr>
                <w:rFonts w:ascii="Calibri bold" w:hAnsi="Calibri bold" w:cs="Calibri"/>
              </w:rPr>
              <w:t xml:space="preserve"> </w:t>
            </w:r>
            <w:r w:rsidRPr="00A2383C">
              <w:rPr>
                <w:rFonts w:ascii="Calibri bold" w:hAnsi="Calibri bold" w:cs="Calibri"/>
                <w:lang w:val="kk-KZ"/>
              </w:rPr>
              <w:t>пользования...................................</w:t>
            </w:r>
            <w:r w:rsidRPr="00A2383C">
              <w:rPr>
                <w:rFonts w:ascii="Calibri bold" w:hAnsi="Calibri bold" w:cs="Calibri"/>
              </w:rPr>
              <w:t>………………………………………….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</w:t>
            </w:r>
            <w:r w:rsidRPr="00A2383C">
              <w:rPr>
                <w:rFonts w:ascii="Calibri bold" w:hAnsi="Calibri bold" w:cs="Calibri"/>
              </w:rPr>
              <w:t>32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Отправление пассажиров по видам сообщения.............</w:t>
            </w:r>
            <w:r w:rsidRPr="00A2383C">
              <w:rPr>
                <w:rFonts w:ascii="Calibri bold" w:hAnsi="Calibri bold" w:cs="Calibri"/>
              </w:rPr>
              <w:t>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....................................................</w:t>
            </w:r>
            <w:r w:rsidRPr="00A2383C">
              <w:rPr>
                <w:rFonts w:ascii="Calibri bold" w:hAnsi="Calibri bold" w:cs="Calibri"/>
              </w:rPr>
              <w:t>32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 xml:space="preserve">Отправление пассажиров маршрутными автобусами 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в сельской местности........................................................</w:t>
            </w:r>
            <w:r w:rsidRPr="00A2383C">
              <w:rPr>
                <w:rFonts w:ascii="Calibri bold" w:hAnsi="Calibri bold" w:cs="Calibri"/>
              </w:rPr>
              <w:t>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</w:t>
            </w:r>
            <w:r w:rsidRPr="00A2383C">
              <w:rPr>
                <w:rFonts w:ascii="Calibri bold" w:hAnsi="Calibri bold" w:cs="Calibri"/>
              </w:rPr>
              <w:t>33</w:t>
            </w:r>
            <w:r w:rsidRPr="00A2383C">
              <w:rPr>
                <w:rFonts w:ascii="Calibri bold" w:hAnsi="Calibri bold" w:cs="Calibri"/>
                <w:lang w:val="kk-KZ"/>
              </w:rPr>
              <w:t xml:space="preserve"> 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Удельный вес видов транспорта в общем пассажирообороте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en-US"/>
              </w:rPr>
            </w:pPr>
            <w:r w:rsidRPr="00A2383C">
              <w:rPr>
                <w:rFonts w:ascii="Calibri bold" w:hAnsi="Calibri bold" w:cs="Calibri"/>
                <w:lang w:val="en-US"/>
              </w:rPr>
              <w:t>т</w:t>
            </w:r>
            <w:r w:rsidRPr="00A2383C">
              <w:rPr>
                <w:rFonts w:ascii="Calibri bold" w:hAnsi="Calibri bold" w:cs="Calibri"/>
                <w:lang w:val="kk-KZ"/>
              </w:rPr>
              <w:t>ранспорта................................................................................</w:t>
            </w:r>
            <w:r w:rsidRPr="00A2383C">
              <w:rPr>
                <w:rFonts w:ascii="Calibri bold" w:hAnsi="Calibri bold" w:cs="Calibri"/>
              </w:rPr>
              <w:t>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</w:t>
            </w:r>
            <w:r w:rsidRPr="00A2383C">
              <w:rPr>
                <w:rFonts w:ascii="Calibri bold" w:hAnsi="Calibri bold" w:cs="Calibri"/>
                <w:lang w:val="en-US"/>
              </w:rPr>
              <w:t>33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 xml:space="preserve">Пассажирооборот железнодорожного транпорта общего 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пользования.........................................</w:t>
            </w:r>
            <w:r w:rsidRPr="00A2383C">
              <w:rPr>
                <w:rFonts w:ascii="Calibri bold" w:hAnsi="Calibri bold" w:cs="Calibri"/>
              </w:rPr>
              <w:t>…………………………………………….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</w:t>
            </w:r>
            <w:r w:rsidRPr="00A2383C">
              <w:rPr>
                <w:rFonts w:ascii="Calibri bold" w:hAnsi="Calibri bold" w:cs="Calibri"/>
              </w:rPr>
              <w:t>35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Пассажирооборот автобусного транспорта общего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пользования.........................</w:t>
            </w:r>
            <w:r w:rsidRPr="00A2383C">
              <w:rPr>
                <w:rFonts w:ascii="Calibri bold" w:hAnsi="Calibri bold" w:cs="Calibri"/>
              </w:rPr>
              <w:t>…………………………………….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..................................................................</w:t>
            </w:r>
            <w:r w:rsidRPr="00A2383C">
              <w:rPr>
                <w:rFonts w:ascii="Calibri bold" w:hAnsi="Calibri bold" w:cs="Calibri"/>
              </w:rPr>
              <w:t>35</w:t>
            </w:r>
            <w:r w:rsidRPr="00A2383C">
              <w:rPr>
                <w:rFonts w:ascii="Calibri bold" w:hAnsi="Calibri bold" w:cs="Calibri"/>
                <w:lang w:val="kk-KZ"/>
              </w:rPr>
              <w:t xml:space="preserve"> 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Пассажирооборот внутреннего водного транспорта общего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пользования.................................</w:t>
            </w:r>
            <w:r w:rsidRPr="00A2383C">
              <w:rPr>
                <w:rFonts w:ascii="Calibri bold" w:hAnsi="Calibri bold" w:cs="Calibri"/>
              </w:rPr>
              <w:t>……………………………………….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.......................................................</w:t>
            </w:r>
            <w:r w:rsidRPr="00A2383C">
              <w:rPr>
                <w:rFonts w:ascii="Calibri bold" w:hAnsi="Calibri bold" w:cs="Calibri"/>
              </w:rPr>
              <w:t>35</w:t>
            </w:r>
            <w:r w:rsidRPr="00A2383C">
              <w:rPr>
                <w:rFonts w:ascii="Calibri bold" w:hAnsi="Calibri bold" w:cs="Calibri"/>
                <w:lang w:val="kk-KZ"/>
              </w:rPr>
              <w:t xml:space="preserve">  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Пассажирооборот воздушного транспорта общего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пользования.............................</w:t>
            </w:r>
            <w:r w:rsidRPr="00A2383C">
              <w:rPr>
                <w:rFonts w:ascii="Calibri bold" w:hAnsi="Calibri bold" w:cs="Calibri"/>
              </w:rPr>
              <w:t>…………………………………….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..............................................................</w:t>
            </w:r>
            <w:r w:rsidRPr="00A2383C">
              <w:rPr>
                <w:rFonts w:ascii="Calibri bold" w:hAnsi="Calibri bold" w:cs="Calibri"/>
              </w:rPr>
              <w:t>36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Пассажирооборот троллейбусов.........</w:t>
            </w:r>
            <w:r w:rsidRPr="00A2383C">
              <w:rPr>
                <w:rFonts w:ascii="Calibri bold" w:hAnsi="Calibri bold" w:cs="Calibri"/>
              </w:rPr>
              <w:t>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................................................................</w:t>
            </w:r>
            <w:r w:rsidRPr="00A2383C">
              <w:rPr>
                <w:rFonts w:ascii="Calibri bold" w:hAnsi="Calibri bold" w:cs="Calibri"/>
                <w:lang w:val="en-US"/>
              </w:rPr>
              <w:t>36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Пассажирооборот трамваев.........</w:t>
            </w:r>
            <w:r w:rsidRPr="00A2383C">
              <w:rPr>
                <w:rFonts w:ascii="Calibri bold" w:hAnsi="Calibri bold" w:cs="Calibri"/>
              </w:rPr>
              <w:t>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</w:t>
            </w:r>
            <w:r w:rsidRPr="00A2383C">
              <w:rPr>
                <w:rFonts w:ascii="Calibri bold" w:hAnsi="Calibri bold" w:cs="Calibri"/>
              </w:rPr>
              <w:t>………………………………….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</w:t>
            </w:r>
            <w:r w:rsidRPr="00A2383C">
              <w:rPr>
                <w:rFonts w:ascii="Calibri bold" w:hAnsi="Calibri bold" w:cs="Calibri"/>
              </w:rPr>
              <w:t>36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Весь парк автомобилей в народном хозяйстве............</w:t>
            </w:r>
            <w:r w:rsidRPr="00A2383C">
              <w:rPr>
                <w:rFonts w:ascii="Calibri bold" w:hAnsi="Calibri bold" w:cs="Calibri"/>
              </w:rPr>
              <w:t>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</w:t>
            </w:r>
            <w:r w:rsidRPr="00A2383C">
              <w:rPr>
                <w:rFonts w:ascii="Calibri bold" w:hAnsi="Calibri bold" w:cs="Calibri"/>
              </w:rPr>
              <w:t>37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Наличие грузовых автомобилей (включая пикапы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и легковые фургоны) транспорта общего пользования...</w:t>
            </w:r>
            <w:r w:rsidRPr="00A2383C">
              <w:rPr>
                <w:rFonts w:ascii="Calibri bold" w:hAnsi="Calibri bold" w:cs="Calibri"/>
              </w:rPr>
              <w:t>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</w:t>
            </w:r>
            <w:r w:rsidRPr="00A2383C">
              <w:rPr>
                <w:rFonts w:ascii="Calibri bold" w:hAnsi="Calibri bold" w:cs="Calibri"/>
              </w:rPr>
              <w:t>37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Наличие автобусов общего пользования........................</w:t>
            </w:r>
            <w:r w:rsidRPr="00A2383C">
              <w:rPr>
                <w:rFonts w:ascii="Calibri bold" w:hAnsi="Calibri bold" w:cs="Calibri"/>
              </w:rPr>
              <w:t>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....................................................</w:t>
            </w:r>
            <w:r w:rsidRPr="00A2383C">
              <w:rPr>
                <w:rFonts w:ascii="Calibri bold" w:hAnsi="Calibri bold" w:cs="Calibri"/>
                <w:lang w:val="en-US"/>
              </w:rPr>
              <w:t>38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Наличие автобусов в собственности граждан......................</w:t>
            </w:r>
            <w:r w:rsidRPr="00A2383C">
              <w:rPr>
                <w:rFonts w:ascii="Calibri bold" w:hAnsi="Calibri bold" w:cs="Calibri"/>
              </w:rPr>
              <w:t>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</w:t>
            </w:r>
            <w:r w:rsidRPr="00A2383C">
              <w:rPr>
                <w:rFonts w:ascii="Calibri bold" w:hAnsi="Calibri bold" w:cs="Calibri"/>
              </w:rPr>
              <w:t>39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Наличие подвижного состава трамвайного парка......................</w:t>
            </w:r>
            <w:r w:rsidRPr="00A2383C">
              <w:rPr>
                <w:rFonts w:ascii="Calibri bold" w:hAnsi="Calibri bold" w:cs="Calibri"/>
              </w:rPr>
              <w:t>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</w:t>
            </w:r>
            <w:r w:rsidRPr="00A2383C">
              <w:rPr>
                <w:rFonts w:ascii="Calibri bold" w:hAnsi="Calibri bold" w:cs="Calibri"/>
              </w:rPr>
              <w:t>39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Наличие подвижного состава троллейбусного парка.................</w:t>
            </w:r>
            <w:r w:rsidRPr="00A2383C">
              <w:rPr>
                <w:rFonts w:ascii="Calibri bold" w:hAnsi="Calibri bold" w:cs="Calibri"/>
              </w:rPr>
              <w:t>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</w:t>
            </w:r>
            <w:r w:rsidRPr="00A2383C">
              <w:rPr>
                <w:rFonts w:ascii="Calibri bold" w:hAnsi="Calibri bold" w:cs="Calibri"/>
              </w:rPr>
              <w:t>40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Наличие легковых (служебных) автомобилей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(включая индивидуальных владельцев и такси)....................</w:t>
            </w:r>
            <w:r w:rsidRPr="00A2383C">
              <w:rPr>
                <w:rFonts w:ascii="Calibri bold" w:hAnsi="Calibri bold" w:cs="Calibri"/>
              </w:rPr>
              <w:t>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</w:t>
            </w:r>
            <w:r w:rsidRPr="00A2383C">
              <w:rPr>
                <w:rFonts w:ascii="Calibri bold" w:hAnsi="Calibri bold" w:cs="Calibri"/>
              </w:rPr>
              <w:t>40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Наличие легковых таксомоторов.............................................</w:t>
            </w:r>
            <w:r w:rsidRPr="00A2383C">
              <w:rPr>
                <w:rFonts w:ascii="Calibri bold" w:hAnsi="Calibri bold" w:cs="Calibri"/>
              </w:rPr>
              <w:t>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</w:t>
            </w:r>
            <w:r w:rsidRPr="00A2383C">
              <w:rPr>
                <w:rFonts w:ascii="Calibri bold" w:hAnsi="Calibri bold" w:cs="Calibri"/>
                <w:lang w:val="en-US"/>
              </w:rPr>
              <w:t>41</w:t>
            </w:r>
          </w:p>
        </w:tc>
      </w:tr>
      <w:tr w:rsidR="00E9154E" w:rsidRPr="00A2383C" w:rsidTr="005A5B3B">
        <w:tc>
          <w:tcPr>
            <w:tcW w:w="8720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Наличие легковых автомобилей в собственности граждан........</w:t>
            </w:r>
            <w:r w:rsidRPr="00A2383C">
              <w:rPr>
                <w:rFonts w:ascii="Calibri bold" w:hAnsi="Calibri bold" w:cs="Calibri"/>
              </w:rPr>
              <w:t>……</w:t>
            </w:r>
            <w:r w:rsidRPr="00A2383C">
              <w:rPr>
                <w:rFonts w:ascii="Calibri bold" w:hAnsi="Calibri bold" w:cs="Calibri"/>
                <w:lang w:val="kk-KZ"/>
              </w:rPr>
              <w:t>..</w:t>
            </w:r>
            <w:r w:rsidRPr="00A2383C">
              <w:rPr>
                <w:rFonts w:ascii="Calibri bold" w:hAnsi="Calibri bold" w:cs="Calibri"/>
              </w:rPr>
              <w:t>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</w:t>
            </w:r>
            <w:r w:rsidRPr="00A2383C">
              <w:rPr>
                <w:rFonts w:ascii="Calibri bold" w:hAnsi="Calibri bold" w:cs="Calibri"/>
              </w:rPr>
              <w:t>42</w:t>
            </w:r>
          </w:p>
        </w:tc>
      </w:tr>
    </w:tbl>
    <w:p w:rsidR="00E9154E" w:rsidRPr="00B57437" w:rsidRDefault="00E9154E" w:rsidP="00E9154E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</w:p>
    <w:p w:rsidR="00E9154E" w:rsidRPr="00B57437" w:rsidRDefault="00E9154E" w:rsidP="00E9154E">
      <w:pPr>
        <w:tabs>
          <w:tab w:val="left" w:pos="5542"/>
        </w:tabs>
        <w:rPr>
          <w:rFonts w:ascii="Calibri" w:hAnsi="Calibri" w:cs="Calibri"/>
          <w:b/>
          <w:sz w:val="16"/>
          <w:szCs w:val="16"/>
          <w:lang w:val="kk-KZ"/>
        </w:rPr>
      </w:pPr>
    </w:p>
    <w:p w:rsidR="00E9154E" w:rsidRPr="00B57437" w:rsidRDefault="00E9154E" w:rsidP="00E9154E">
      <w:pPr>
        <w:tabs>
          <w:tab w:val="left" w:pos="5542"/>
        </w:tabs>
        <w:rPr>
          <w:rFonts w:ascii="Calibri" w:hAnsi="Calibri" w:cs="Calibri"/>
          <w:b/>
          <w:sz w:val="16"/>
          <w:szCs w:val="16"/>
          <w:lang w:val="kk-KZ"/>
        </w:rPr>
      </w:pPr>
    </w:p>
    <w:tbl>
      <w:tblPr>
        <w:tblW w:w="8723" w:type="dxa"/>
        <w:tblLook w:val="04A0"/>
      </w:tblPr>
      <w:tblGrid>
        <w:gridCol w:w="8723"/>
      </w:tblGrid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lastRenderedPageBreak/>
              <w:t>Наличие речных судов общего пользования......................</w:t>
            </w:r>
            <w:r w:rsidRPr="00A2383C">
              <w:rPr>
                <w:rFonts w:ascii="Calibri bold" w:hAnsi="Calibri bold" w:cs="Calibri"/>
              </w:rPr>
              <w:t>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</w:t>
            </w:r>
            <w:r w:rsidRPr="00A2383C">
              <w:rPr>
                <w:rFonts w:ascii="Calibri bold" w:hAnsi="Calibri bold" w:cs="Calibri"/>
              </w:rPr>
              <w:t>42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Обеспеченность населения легковыми автомобилями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в личной собственности.....................................................</w:t>
            </w:r>
            <w:r w:rsidRPr="00A2383C">
              <w:rPr>
                <w:rFonts w:ascii="Calibri bold" w:hAnsi="Calibri bold" w:cs="Calibri"/>
              </w:rPr>
              <w:t>…………………………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</w:t>
            </w:r>
            <w:r w:rsidRPr="00A2383C">
              <w:rPr>
                <w:rFonts w:ascii="Calibri bold" w:hAnsi="Calibri bold" w:cs="Calibri"/>
              </w:rPr>
              <w:t>43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 xml:space="preserve">Подвижной состав железнодорожного транспорта 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и его использовани</w:t>
            </w:r>
            <w:r w:rsidRPr="00A2383C">
              <w:rPr>
                <w:rFonts w:ascii="Calibri bold" w:hAnsi="Calibri bold" w:cs="Calibri"/>
              </w:rPr>
              <w:t>е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</w:t>
            </w:r>
            <w:r w:rsidRPr="00A2383C">
              <w:rPr>
                <w:rFonts w:ascii="Calibri bold" w:hAnsi="Calibri bold" w:cs="Calibri"/>
              </w:rPr>
              <w:t>…………………………………….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..............................44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Плотность путей сообщения на территории республики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 xml:space="preserve"> (на конец года)..................................................................</w:t>
            </w:r>
            <w:r w:rsidRPr="00A2383C">
              <w:rPr>
                <w:rFonts w:ascii="Calibri bold" w:hAnsi="Calibri bold" w:cs="Calibri"/>
              </w:rPr>
              <w:t>……………………………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..............................45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Эксплуатационная длина железнодорожных путей</w:t>
            </w:r>
          </w:p>
          <w:p w:rsidR="00E9154E" w:rsidRPr="00A2383C" w:rsidRDefault="00E9154E" w:rsidP="005A5B3B">
            <w:pPr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общего пользования (включая дороги других республик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по территории Казахстана)................................................</w:t>
            </w:r>
            <w:r w:rsidRPr="00A2383C">
              <w:rPr>
                <w:rFonts w:ascii="Calibri bold" w:hAnsi="Calibri bold" w:cs="Calibri"/>
              </w:rPr>
              <w:t>…………………………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.................................45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Протяженность автомобильных дорог - всего............</w:t>
            </w:r>
            <w:r w:rsidRPr="00A2383C">
              <w:rPr>
                <w:rFonts w:ascii="Calibri bold" w:hAnsi="Calibri bold" w:cs="Calibri"/>
              </w:rPr>
              <w:t>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.........................................................46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Протяженность автомобильных дорог общего пользования....</w:t>
            </w:r>
            <w:r w:rsidRPr="00A2383C">
              <w:rPr>
                <w:rFonts w:ascii="Calibri bold" w:hAnsi="Calibri bold" w:cs="Calibri"/>
              </w:rPr>
              <w:t>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...............................................46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Протяженность автомобильных дорог с твердым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покрытием -  всего..............................................</w:t>
            </w:r>
            <w:r w:rsidRPr="00A2383C">
              <w:rPr>
                <w:rFonts w:ascii="Calibri bold" w:hAnsi="Calibri bold" w:cs="Calibri"/>
              </w:rPr>
              <w:t>………………………………</w:t>
            </w:r>
            <w:r w:rsidRPr="00A2383C">
              <w:rPr>
                <w:rFonts w:ascii="Calibri bold" w:hAnsi="Calibri bold" w:cs="Calibri"/>
                <w:lang w:val="kk-KZ"/>
              </w:rPr>
              <w:t xml:space="preserve">............................................47 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Протяженность автомобильных дорог с твердым покрытием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общего пользования.................................................</w:t>
            </w:r>
            <w:r w:rsidRPr="00A2383C">
              <w:rPr>
                <w:rFonts w:ascii="Calibri bold" w:hAnsi="Calibri bold" w:cs="Calibri"/>
              </w:rPr>
              <w:t>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..........................................47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C5736" w:rsidRDefault="00E9154E" w:rsidP="005A5B3B">
            <w:pPr>
              <w:spacing w:before="120"/>
              <w:rPr>
                <w:rFonts w:cs="Calibri"/>
                <w:b/>
                <w:lang w:val="kk-KZ"/>
              </w:rPr>
            </w:pPr>
            <w:r w:rsidRPr="00AC5736">
              <w:rPr>
                <w:rFonts w:ascii="Calibri bold" w:hAnsi="Calibri bold" w:cs="Calibri"/>
                <w:b/>
                <w:lang w:val="kk-KZ"/>
              </w:rPr>
              <w:t xml:space="preserve">Удельный вес автодорог общего пользования с твердым </w:t>
            </w:r>
          </w:p>
          <w:p w:rsidR="00E9154E" w:rsidRPr="00AC5736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C5736">
              <w:rPr>
                <w:rFonts w:ascii="Calibri bold" w:hAnsi="Calibri bold" w:cs="Calibri"/>
                <w:b/>
                <w:lang w:val="kk-KZ"/>
              </w:rPr>
              <w:t>покрытием в общей их протяженности</w:t>
            </w:r>
            <w:r w:rsidRPr="00AC5736">
              <w:rPr>
                <w:rFonts w:ascii="Calibri bold" w:hAnsi="Calibri bold" w:cs="Calibri"/>
                <w:lang w:val="kk-KZ"/>
              </w:rPr>
              <w:t>................</w:t>
            </w:r>
            <w:r w:rsidRPr="00AC5736">
              <w:rPr>
                <w:rFonts w:ascii="Calibri bold" w:hAnsi="Calibri bold" w:cs="Calibri"/>
              </w:rPr>
              <w:t>……………………………….</w:t>
            </w:r>
            <w:r w:rsidRPr="00AC5736">
              <w:rPr>
                <w:rFonts w:ascii="Calibri bold" w:hAnsi="Calibri bold" w:cs="Calibri"/>
                <w:lang w:val="kk-KZ"/>
              </w:rPr>
              <w:t>........................................48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 xml:space="preserve">Плотность автомобильных дорог общего пользования 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с твердым покрытием.....................................</w:t>
            </w:r>
            <w:r w:rsidRPr="00A2383C">
              <w:rPr>
                <w:rFonts w:ascii="Calibri bold" w:hAnsi="Calibri bold" w:cs="Calibri"/>
              </w:rPr>
              <w:t>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.................................................48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Протяженность эксплуатационных путей троллейбусов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в двухпутном исчислении................................................</w:t>
            </w:r>
            <w:r w:rsidRPr="00A2383C">
              <w:rPr>
                <w:rFonts w:ascii="Calibri bold" w:hAnsi="Calibri bold" w:cs="Calibri"/>
              </w:rPr>
              <w:t>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...................................................49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Протяженность эксплуатационных путей трамваев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в двухпутном исчислении..............................</w:t>
            </w:r>
            <w:r w:rsidRPr="00A2383C">
              <w:rPr>
                <w:rFonts w:ascii="Calibri bold" w:hAnsi="Calibri bold" w:cs="Calibri"/>
              </w:rPr>
              <w:t>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.......................................................................49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Протяженность внутренних водных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судоходных путей общего пользования.</w:t>
            </w:r>
            <w:r w:rsidRPr="00A2383C">
              <w:rPr>
                <w:rFonts w:ascii="Calibri bold" w:hAnsi="Calibri bold" w:cs="Calibri"/>
              </w:rPr>
              <w:t>……………………………….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......................................................50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Наличие подвижного состава водного транспорта...........</w:t>
            </w:r>
            <w:r w:rsidRPr="00A2383C">
              <w:rPr>
                <w:rFonts w:ascii="Calibri bold" w:hAnsi="Calibri bold" w:cs="Calibri"/>
              </w:rPr>
              <w:t>……….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...................................................50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Пассажирские суда, находящиеся в эксплуатации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в 1997 и 1998 годах.......................................................</w:t>
            </w:r>
            <w:r w:rsidRPr="00A2383C">
              <w:rPr>
                <w:rFonts w:ascii="Calibri bold" w:hAnsi="Calibri bold" w:cs="Calibri"/>
              </w:rPr>
              <w:t>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.....................................................50</w:t>
            </w:r>
          </w:p>
        </w:tc>
      </w:tr>
      <w:tr w:rsidR="00E9154E" w:rsidRPr="00A2383C" w:rsidTr="005A5B3B">
        <w:tc>
          <w:tcPr>
            <w:tcW w:w="8723" w:type="dxa"/>
          </w:tcPr>
          <w:p w:rsidR="00E9154E" w:rsidRPr="00A2383C" w:rsidRDefault="00E9154E" w:rsidP="005A5B3B">
            <w:pPr>
              <w:spacing w:before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Внедрение прогрессивных видов путей сообщения</w:t>
            </w:r>
          </w:p>
          <w:p w:rsidR="00E9154E" w:rsidRPr="00A2383C" w:rsidRDefault="00E9154E" w:rsidP="005A5B3B">
            <w:pPr>
              <w:spacing w:after="120"/>
              <w:rPr>
                <w:rFonts w:ascii="Calibri bold" w:hAnsi="Calibri bold" w:cs="Calibri"/>
                <w:lang w:val="kk-KZ"/>
              </w:rPr>
            </w:pPr>
            <w:r w:rsidRPr="00A2383C">
              <w:rPr>
                <w:rFonts w:ascii="Calibri bold" w:hAnsi="Calibri bold" w:cs="Calibri"/>
                <w:lang w:val="kk-KZ"/>
              </w:rPr>
              <w:t>(на конец года)...............................................................</w:t>
            </w:r>
            <w:r w:rsidRPr="00A2383C">
              <w:rPr>
                <w:rFonts w:ascii="Calibri bold" w:hAnsi="Calibri bold" w:cs="Calibri"/>
              </w:rPr>
              <w:t>……………</w:t>
            </w:r>
            <w:r w:rsidRPr="00A2383C">
              <w:rPr>
                <w:rFonts w:ascii="Calibri bold" w:hAnsi="Calibri bold" w:cs="Calibri"/>
                <w:lang w:val="kk-KZ"/>
              </w:rPr>
              <w:t>....................................................51</w:t>
            </w:r>
          </w:p>
        </w:tc>
      </w:tr>
    </w:tbl>
    <w:p w:rsidR="00F00570" w:rsidRPr="00E9154E" w:rsidRDefault="00F00570" w:rsidP="00F00570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  <w:lang w:val="kk-KZ"/>
        </w:rPr>
      </w:pPr>
    </w:p>
    <w:p w:rsidR="00E9154E" w:rsidRDefault="00E9154E" w:rsidP="00F00570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:rsidR="00E9154E" w:rsidRDefault="00E9154E" w:rsidP="00F00570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:rsidR="00E9154E" w:rsidRDefault="00E9154E" w:rsidP="00F00570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:rsidR="00E9154E" w:rsidRDefault="00E9154E" w:rsidP="00F00570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:rsidR="00E9154E" w:rsidRDefault="00E9154E" w:rsidP="00F00570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:rsidR="00E9154E" w:rsidRDefault="00E9154E" w:rsidP="00F00570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:rsidR="00F00570" w:rsidRPr="00057101" w:rsidRDefault="00F00570" w:rsidP="00F00570">
      <w:pPr>
        <w:jc w:val="center"/>
        <w:rPr>
          <w:rFonts w:ascii="Calibri bold" w:hAnsi="Calibri bold" w:cs="Calibri"/>
          <w:b/>
          <w:sz w:val="24"/>
          <w:szCs w:val="24"/>
        </w:rPr>
      </w:pPr>
      <w:r w:rsidRPr="00057101">
        <w:rPr>
          <w:rFonts w:ascii="Calibri bold" w:hAnsi="Calibri bold" w:cs="Calibri"/>
          <w:b/>
          <w:sz w:val="24"/>
          <w:szCs w:val="24"/>
        </w:rPr>
        <w:lastRenderedPageBreak/>
        <w:t>Об основных итогах работы транспорта</w:t>
      </w:r>
    </w:p>
    <w:p w:rsidR="00F00570" w:rsidRPr="00057101" w:rsidRDefault="00F00570" w:rsidP="00F00570">
      <w:pPr>
        <w:jc w:val="center"/>
        <w:rPr>
          <w:rFonts w:ascii="Calibri bold" w:hAnsi="Calibri bold" w:cs="Calibri"/>
          <w:b/>
          <w:sz w:val="24"/>
          <w:szCs w:val="24"/>
        </w:rPr>
      </w:pPr>
      <w:r w:rsidRPr="00057101">
        <w:rPr>
          <w:rFonts w:ascii="Calibri bold" w:hAnsi="Calibri bold" w:cs="Calibri"/>
          <w:b/>
          <w:sz w:val="24"/>
          <w:szCs w:val="24"/>
        </w:rPr>
        <w:t>в Казахстане в 1990-1998 годах</w:t>
      </w:r>
    </w:p>
    <w:p w:rsidR="00F00570" w:rsidRPr="00365151" w:rsidRDefault="00F00570" w:rsidP="00F00570">
      <w:pPr>
        <w:jc w:val="center"/>
        <w:rPr>
          <w:rFonts w:ascii="Calibri" w:hAnsi="Calibri" w:cs="Calibri"/>
          <w:b/>
        </w:rPr>
      </w:pPr>
    </w:p>
    <w:p w:rsidR="00F00570" w:rsidRPr="00365151" w:rsidRDefault="00F00570" w:rsidP="00F00570">
      <w:pPr>
        <w:jc w:val="center"/>
        <w:rPr>
          <w:rFonts w:ascii="Calibri" w:hAnsi="Calibri" w:cs="Calibri"/>
          <w:b/>
        </w:rPr>
      </w:pP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>В Казахстане в 1998 году по сравнению с 1990 годом возросла доля транспорта в валовой добавленной стоимости. Это произош</w:t>
      </w:r>
      <w:r>
        <w:rPr>
          <w:rFonts w:ascii="Calibri" w:hAnsi="Calibri" w:cs="Calibri"/>
        </w:rPr>
        <w:t>ло в результате опережающего ро</w:t>
      </w:r>
      <w:r w:rsidRPr="00057101">
        <w:rPr>
          <w:rFonts w:ascii="Calibri" w:hAnsi="Calibri" w:cs="Calibri"/>
        </w:rPr>
        <w:t>ста тарифов на перевозки грузов,  пассажиров по сравнению с ростом цен на продукцию других отраслей экономики. В Казахстане доля транспорта в валовой добавленной стоимости по операти</w:t>
      </w:r>
      <w:r w:rsidRPr="00057101">
        <w:rPr>
          <w:rFonts w:ascii="Calibri" w:hAnsi="Calibri" w:cs="Calibri"/>
        </w:rPr>
        <w:t>в</w:t>
      </w:r>
      <w:r w:rsidRPr="00057101">
        <w:rPr>
          <w:rFonts w:ascii="Calibri" w:hAnsi="Calibri" w:cs="Calibri"/>
        </w:rPr>
        <w:t>ным данным составила в 1998 году 9,5%, что несколько ниже, чем 1997 году (10,8%). В 1990г., 1993г., 1996г. она составл</w:t>
      </w:r>
      <w:r w:rsidRPr="00057101">
        <w:rPr>
          <w:rFonts w:ascii="Calibri" w:hAnsi="Calibri" w:cs="Calibri"/>
        </w:rPr>
        <w:t>я</w:t>
      </w:r>
      <w:r w:rsidRPr="00057101">
        <w:rPr>
          <w:rFonts w:ascii="Calibri" w:hAnsi="Calibri" w:cs="Calibri"/>
        </w:rPr>
        <w:t>ла соответственно 8,6%, 9,9% и 10,2%.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Доля транспорта в общем объеме инвестиций возросла с 8,4% в 1990 году до 9,8% в 1998 году. В 1992 году отмечен наименьший удельный вес - 3,2%, в последующие годы сохранилась тенденция к увеличению дол</w:t>
      </w:r>
      <w:r w:rsidRPr="00B71AD7">
        <w:rPr>
          <w:rFonts w:ascii="Calibri" w:hAnsi="Calibri" w:cs="Calibri"/>
        </w:rPr>
        <w:t>и</w:t>
      </w:r>
      <w:r w:rsidRPr="00057101">
        <w:rPr>
          <w:rFonts w:ascii="Calibri" w:hAnsi="Calibri" w:cs="Calibri"/>
        </w:rPr>
        <w:t xml:space="preserve"> транспорта в общем объеме инвестиций. Капитальные вложения в транспорт за счет всех источников финансирования составили в 1998 году 21 млрд.тенге.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Транспортная сеть общего пользования Казахстана, в 1998 году составила 14061,8 км. железных дорог, проходящих по террито</w:t>
      </w:r>
      <w:r>
        <w:rPr>
          <w:rFonts w:ascii="Calibri" w:hAnsi="Calibri" w:cs="Calibri"/>
        </w:rPr>
        <w:t>рии Казахстана, более 85 тыс.км</w:t>
      </w:r>
      <w:r w:rsidRPr="00057101">
        <w:rPr>
          <w:rFonts w:ascii="Calibri" w:hAnsi="Calibri" w:cs="Calibri"/>
        </w:rPr>
        <w:t xml:space="preserve"> автомобильных дорог, около 4-х тыс.км. внутренних водных судоходных путей и около 500 к</w:t>
      </w:r>
      <w:r>
        <w:rPr>
          <w:rFonts w:ascii="Calibri" w:hAnsi="Calibri" w:cs="Calibri"/>
        </w:rPr>
        <w:t>м</w:t>
      </w:r>
      <w:r w:rsidRPr="00057101">
        <w:rPr>
          <w:rFonts w:ascii="Calibri" w:hAnsi="Calibri" w:cs="Calibri"/>
        </w:rPr>
        <w:t xml:space="preserve"> троллейбусных и трамвайных путей.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Плотность железнодорожных магистралей в 1998 году составила</w:t>
      </w:r>
      <w:r>
        <w:rPr>
          <w:rFonts w:ascii="Calibri" w:hAnsi="Calibri" w:cs="Calibri"/>
        </w:rPr>
        <w:t xml:space="preserve"> в Казахстане 5,2 км</w:t>
      </w:r>
      <w:r w:rsidRPr="00057101">
        <w:rPr>
          <w:rFonts w:ascii="Calibri" w:hAnsi="Calibri" w:cs="Calibri"/>
        </w:rPr>
        <w:t xml:space="preserve"> на 1000 кв.км территории. В среднем по странам Содружест</w:t>
      </w:r>
      <w:r>
        <w:rPr>
          <w:rFonts w:ascii="Calibri" w:hAnsi="Calibri" w:cs="Calibri"/>
        </w:rPr>
        <w:t>в</w:t>
      </w:r>
      <w:r w:rsidRPr="00057101">
        <w:rPr>
          <w:rFonts w:ascii="Calibri" w:hAnsi="Calibri" w:cs="Calibri"/>
        </w:rPr>
        <w:t>а этот показатель составляет 6,4 километра на 1000 кв.км</w:t>
      </w:r>
      <w:r>
        <w:rPr>
          <w:rFonts w:ascii="Calibri" w:hAnsi="Calibri" w:cs="Calibri"/>
        </w:rPr>
        <w:t xml:space="preserve"> </w:t>
      </w:r>
      <w:r w:rsidRPr="00057101">
        <w:rPr>
          <w:rFonts w:ascii="Calibri" w:hAnsi="Calibri" w:cs="Calibri"/>
        </w:rPr>
        <w:t>территории.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Доля электрифицированных железнодорожных путей общего пользования составляет в Казахстане 26%, в Азерба</w:t>
      </w:r>
      <w:r w:rsidRPr="00057101">
        <w:rPr>
          <w:rFonts w:ascii="Calibri" w:hAnsi="Calibri" w:cs="Calibri"/>
        </w:rPr>
        <w:t>й</w:t>
      </w:r>
      <w:r>
        <w:rPr>
          <w:rFonts w:ascii="Calibri" w:hAnsi="Calibri" w:cs="Calibri"/>
        </w:rPr>
        <w:t>джане - 60%, России - 45%.</w:t>
      </w:r>
      <w:r w:rsidRPr="00057101">
        <w:rPr>
          <w:rFonts w:ascii="Calibri" w:hAnsi="Calibri" w:cs="Calibri"/>
        </w:rPr>
        <w:t xml:space="preserve"> В</w:t>
      </w:r>
      <w:r>
        <w:rPr>
          <w:rFonts w:ascii="Calibri" w:hAnsi="Calibri" w:cs="Calibri"/>
        </w:rPr>
        <w:t xml:space="preserve"> </w:t>
      </w:r>
      <w:r w:rsidRPr="00057101">
        <w:rPr>
          <w:rFonts w:ascii="Calibri" w:hAnsi="Calibri" w:cs="Calibri"/>
        </w:rPr>
        <w:t>то время как в Армении и Грузии практически все железнодорожные магистрали электр</w:t>
      </w:r>
      <w:r w:rsidRPr="00057101">
        <w:rPr>
          <w:rFonts w:ascii="Calibri" w:hAnsi="Calibri" w:cs="Calibri"/>
        </w:rPr>
        <w:t>и</w:t>
      </w:r>
      <w:r w:rsidRPr="00057101">
        <w:rPr>
          <w:rFonts w:ascii="Calibri" w:hAnsi="Calibri" w:cs="Calibri"/>
        </w:rPr>
        <w:t>фицированы. В Акмолинской области тепловозной тягой осуществляется 32% железнодорожных перевозок, в Жамбы</w:t>
      </w:r>
      <w:r w:rsidRPr="00057101">
        <w:rPr>
          <w:rFonts w:ascii="Calibri" w:hAnsi="Calibri" w:cs="Calibri"/>
        </w:rPr>
        <w:t>л</w:t>
      </w:r>
      <w:r w:rsidRPr="00057101">
        <w:rPr>
          <w:rFonts w:ascii="Calibri" w:hAnsi="Calibri" w:cs="Calibri"/>
        </w:rPr>
        <w:t>ской, Карагандинской, Костанайской, Павлодарской, Северо-Казахстанской, Южно-Казахстанской соответственно 30%, 62%, 63%, 72%, 50% и 31%.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Удельный вес автодорог с твердым покрытием в общей длине автомобильных дорог общего пользования составл</w:t>
      </w:r>
      <w:r w:rsidRPr="00057101">
        <w:rPr>
          <w:rFonts w:ascii="Calibri" w:hAnsi="Calibri" w:cs="Calibri"/>
        </w:rPr>
        <w:t>я</w:t>
      </w:r>
      <w:r w:rsidRPr="00057101">
        <w:rPr>
          <w:rFonts w:ascii="Calibri" w:hAnsi="Calibri" w:cs="Calibri"/>
        </w:rPr>
        <w:t>ет 95%. Плотность автомобильных дорог общего пользования с твердым покрытием составляет в Казахстане 29,7 кил</w:t>
      </w:r>
      <w:r w:rsidRPr="00057101">
        <w:rPr>
          <w:rFonts w:ascii="Calibri" w:hAnsi="Calibri" w:cs="Calibri"/>
        </w:rPr>
        <w:t>о</w:t>
      </w:r>
      <w:r>
        <w:rPr>
          <w:rFonts w:ascii="Calibri" w:hAnsi="Calibri" w:cs="Calibri"/>
        </w:rPr>
        <w:t>метров на 1000 кв.км</w:t>
      </w:r>
      <w:r w:rsidRPr="00057101">
        <w:rPr>
          <w:rFonts w:ascii="Calibri" w:hAnsi="Calibri" w:cs="Calibri"/>
        </w:rPr>
        <w:t xml:space="preserve"> территори</w:t>
      </w:r>
      <w:r>
        <w:rPr>
          <w:rFonts w:ascii="Calibri" w:hAnsi="Calibri" w:cs="Calibri"/>
        </w:rPr>
        <w:t>и (в Азербайджане, Армении, Бела</w:t>
      </w:r>
      <w:r w:rsidRPr="00057101">
        <w:rPr>
          <w:rFonts w:ascii="Calibri" w:hAnsi="Calibri" w:cs="Calibri"/>
        </w:rPr>
        <w:t>руси, Грузии, Молдове и Украине г</w:t>
      </w:r>
      <w:r>
        <w:rPr>
          <w:rFonts w:ascii="Calibri" w:hAnsi="Calibri" w:cs="Calibri"/>
        </w:rPr>
        <w:t>у</w:t>
      </w:r>
      <w:r w:rsidRPr="00057101">
        <w:rPr>
          <w:rFonts w:ascii="Calibri" w:hAnsi="Calibri" w:cs="Calibri"/>
        </w:rPr>
        <w:t>стота автом</w:t>
      </w:r>
      <w:r w:rsidRPr="00057101">
        <w:rPr>
          <w:rFonts w:ascii="Calibri" w:hAnsi="Calibri" w:cs="Calibri"/>
        </w:rPr>
        <w:t>о</w:t>
      </w:r>
      <w:r w:rsidRPr="00057101">
        <w:rPr>
          <w:rFonts w:ascii="Calibri" w:hAnsi="Calibri" w:cs="Calibri"/>
        </w:rPr>
        <w:t>биль</w:t>
      </w:r>
      <w:r>
        <w:rPr>
          <w:rFonts w:ascii="Calibri" w:hAnsi="Calibri" w:cs="Calibri"/>
        </w:rPr>
        <w:t>ных дорог составляет 248-296 км на 1000 кв.км</w:t>
      </w:r>
      <w:r w:rsidRPr="00057101">
        <w:rPr>
          <w:rFonts w:ascii="Calibri" w:hAnsi="Calibri" w:cs="Calibri"/>
        </w:rPr>
        <w:t xml:space="preserve"> территории; в остальных странах Содружеста - 25-100 километров).</w:t>
      </w:r>
      <w:r>
        <w:rPr>
          <w:rFonts w:ascii="Calibri" w:hAnsi="Calibri" w:cs="Calibri"/>
        </w:rPr>
        <w:t xml:space="preserve"> </w:t>
      </w:r>
      <w:r w:rsidRPr="00057101">
        <w:rPr>
          <w:rFonts w:ascii="Calibri" w:hAnsi="Calibri" w:cs="Calibri"/>
        </w:rPr>
        <w:t xml:space="preserve">По Казахстану </w:t>
      </w:r>
      <w:r>
        <w:rPr>
          <w:rFonts w:ascii="Calibri" w:hAnsi="Calibri" w:cs="Calibri"/>
        </w:rPr>
        <w:t>наибольшая плотность автодорог</w:t>
      </w:r>
      <w:r w:rsidRPr="00057101">
        <w:rPr>
          <w:rFonts w:ascii="Calibri" w:hAnsi="Calibri" w:cs="Calibri"/>
        </w:rPr>
        <w:t xml:space="preserve"> в Северо-Казахстанской области (74,2 км), наименьшая </w:t>
      </w:r>
      <w:r>
        <w:rPr>
          <w:rFonts w:ascii="Calibri" w:hAnsi="Calibri" w:cs="Calibri"/>
        </w:rPr>
        <w:t xml:space="preserve">- </w:t>
      </w:r>
      <w:r w:rsidRPr="00057101">
        <w:rPr>
          <w:rFonts w:ascii="Calibri" w:hAnsi="Calibri" w:cs="Calibri"/>
        </w:rPr>
        <w:t>в К</w:t>
      </w:r>
      <w:r>
        <w:rPr>
          <w:rFonts w:ascii="Calibri" w:hAnsi="Calibri" w:cs="Calibri"/>
        </w:rPr>
        <w:t>ы</w:t>
      </w:r>
      <w:r w:rsidRPr="00057101">
        <w:rPr>
          <w:rFonts w:ascii="Calibri" w:hAnsi="Calibri" w:cs="Calibri"/>
        </w:rPr>
        <w:t>зылорди</w:t>
      </w:r>
      <w:r w:rsidRPr="00057101">
        <w:rPr>
          <w:rFonts w:ascii="Calibri" w:hAnsi="Calibri" w:cs="Calibri"/>
        </w:rPr>
        <w:t>н</w:t>
      </w:r>
      <w:r>
        <w:rPr>
          <w:rFonts w:ascii="Calibri" w:hAnsi="Calibri" w:cs="Calibri"/>
        </w:rPr>
        <w:t>ской области (11,6 км</w:t>
      </w:r>
      <w:r w:rsidRPr="00057101">
        <w:rPr>
          <w:rFonts w:ascii="Calibri" w:hAnsi="Calibri" w:cs="Calibri"/>
        </w:rPr>
        <w:t xml:space="preserve">).  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Развитие транспортных коммуникаций в республике в последнее время замедлилось. Ввод в действие дорог за счет строительства новых </w:t>
      </w:r>
      <w:r>
        <w:rPr>
          <w:rFonts w:ascii="Calibri" w:hAnsi="Calibri" w:cs="Calibri"/>
        </w:rPr>
        <w:t>и</w:t>
      </w:r>
      <w:r w:rsidRPr="00057101">
        <w:rPr>
          <w:rFonts w:ascii="Calibri" w:hAnsi="Calibri" w:cs="Calibri"/>
        </w:rPr>
        <w:t xml:space="preserve"> реконструкции действующих совсем незначителен. За 1998 год было построено всего 50,5 кил</w:t>
      </w:r>
      <w:r w:rsidRPr="00057101">
        <w:rPr>
          <w:rFonts w:ascii="Calibri" w:hAnsi="Calibri" w:cs="Calibri"/>
        </w:rPr>
        <w:t>о</w:t>
      </w:r>
      <w:r w:rsidRPr="00057101">
        <w:rPr>
          <w:rFonts w:ascii="Calibri" w:hAnsi="Calibri" w:cs="Calibri"/>
        </w:rPr>
        <w:t>метров дорог с твердым покрытием (в Алматинской области - 19 км. и К</w:t>
      </w:r>
      <w:r>
        <w:rPr>
          <w:rFonts w:ascii="Calibri" w:hAnsi="Calibri" w:cs="Calibri"/>
        </w:rPr>
        <w:t>ызылординской области - 31,5 км</w:t>
      </w:r>
      <w:r w:rsidRPr="00057101">
        <w:rPr>
          <w:rFonts w:ascii="Calibri" w:hAnsi="Calibri" w:cs="Calibri"/>
        </w:rPr>
        <w:t>) и отремонт</w:t>
      </w:r>
      <w:r w:rsidRPr="00057101">
        <w:rPr>
          <w:rFonts w:ascii="Calibri" w:hAnsi="Calibri" w:cs="Calibri"/>
        </w:rPr>
        <w:t>и</w:t>
      </w:r>
      <w:r>
        <w:rPr>
          <w:rFonts w:ascii="Calibri" w:hAnsi="Calibri" w:cs="Calibri"/>
        </w:rPr>
        <w:t>ровано 985 км</w:t>
      </w:r>
      <w:r w:rsidRPr="00057101">
        <w:rPr>
          <w:rFonts w:ascii="Calibri" w:hAnsi="Calibri" w:cs="Calibri"/>
        </w:rPr>
        <w:t xml:space="preserve"> при общей протяженности дорог с твердым покрытием 80,9 тыс.километров, причем почти все они отн</w:t>
      </w:r>
      <w:r w:rsidRPr="00057101">
        <w:rPr>
          <w:rFonts w:ascii="Calibri" w:hAnsi="Calibri" w:cs="Calibri"/>
        </w:rPr>
        <w:t>о</w:t>
      </w:r>
      <w:r w:rsidRPr="00057101">
        <w:rPr>
          <w:rFonts w:ascii="Calibri" w:hAnsi="Calibri" w:cs="Calibri"/>
        </w:rPr>
        <w:t xml:space="preserve">сятся к </w:t>
      </w:r>
      <w:r>
        <w:rPr>
          <w:rFonts w:ascii="Calibri" w:hAnsi="Calibri" w:cs="Calibri"/>
        </w:rPr>
        <w:t>Ш</w:t>
      </w:r>
      <w:r w:rsidRPr="00057101">
        <w:rPr>
          <w:rFonts w:ascii="Calibri" w:hAnsi="Calibri" w:cs="Calibri"/>
        </w:rPr>
        <w:t xml:space="preserve"> IV категориям дорог.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Удельный вес протяженности внутренних судоходных путей со знаками судоходности в общей их длине в 1998 году составил 66,9% против 89,5%  в 1995 году. Доля путей с гарантированными глубинами несколько снизилась за 1998 год - с 68,7% до 68,4%.</w:t>
      </w:r>
    </w:p>
    <w:p w:rsidR="00F00570" w:rsidRPr="00057101" w:rsidRDefault="00F00570" w:rsidP="00F00570">
      <w:pPr>
        <w:jc w:val="center"/>
        <w:rPr>
          <w:rFonts w:ascii="Calibri" w:hAnsi="Calibri" w:cs="Calibri"/>
          <w:b/>
        </w:rPr>
      </w:pPr>
    </w:p>
    <w:p w:rsidR="00F00570" w:rsidRPr="00057101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</w:p>
    <w:p w:rsidR="00F00570" w:rsidRPr="00057101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lastRenderedPageBreak/>
        <w:t>Казахстан распол</w:t>
      </w:r>
      <w:r>
        <w:rPr>
          <w:rFonts w:ascii="Calibri" w:hAnsi="Calibri" w:cs="Calibri"/>
        </w:rPr>
        <w:t>а</w:t>
      </w:r>
      <w:r w:rsidRPr="00057101">
        <w:rPr>
          <w:rFonts w:ascii="Calibri" w:hAnsi="Calibri" w:cs="Calibri"/>
        </w:rPr>
        <w:t xml:space="preserve">гает 2,3 тыс. </w:t>
      </w:r>
      <w:r>
        <w:rPr>
          <w:rFonts w:ascii="Calibri" w:hAnsi="Calibri" w:cs="Calibri"/>
        </w:rPr>
        <w:t xml:space="preserve"> </w:t>
      </w:r>
      <w:r w:rsidRPr="00057101">
        <w:rPr>
          <w:rFonts w:ascii="Calibri" w:hAnsi="Calibri" w:cs="Calibri"/>
        </w:rPr>
        <w:t>локомотивами общей мощностью 8468 тыс.кВ</w:t>
      </w:r>
      <w:r>
        <w:rPr>
          <w:rFonts w:ascii="Calibri" w:hAnsi="Calibri" w:cs="Calibri"/>
        </w:rPr>
        <w:t>т</w:t>
      </w:r>
      <w:r w:rsidRPr="00057101">
        <w:rPr>
          <w:rFonts w:ascii="Calibri" w:hAnsi="Calibri" w:cs="Calibri"/>
        </w:rPr>
        <w:t xml:space="preserve"> (в 1995 году - 3,0 тыс. с общей мощностью 9294,1 тыс.кВт), 2,2 тыс.</w:t>
      </w:r>
      <w:r>
        <w:rPr>
          <w:rFonts w:ascii="Calibri" w:hAnsi="Calibri" w:cs="Calibri"/>
          <w:lang w:val="kk-KZ"/>
        </w:rPr>
        <w:t xml:space="preserve"> </w:t>
      </w:r>
      <w:r w:rsidRPr="00057101">
        <w:rPr>
          <w:rFonts w:ascii="Calibri" w:hAnsi="Calibri" w:cs="Calibri"/>
        </w:rPr>
        <w:t>пассажирскими вагонами (2,4 тыс</w:t>
      </w:r>
      <w:r>
        <w:rPr>
          <w:rFonts w:ascii="Calibri" w:hAnsi="Calibri" w:cs="Calibri"/>
          <w:lang w:val="kk-KZ"/>
        </w:rPr>
        <w:t>.</w:t>
      </w:r>
      <w:r w:rsidRPr="00057101">
        <w:rPr>
          <w:rFonts w:ascii="Calibri" w:hAnsi="Calibri" w:cs="Calibri"/>
        </w:rPr>
        <w:t>) и 100 тыс.</w:t>
      </w:r>
      <w:r>
        <w:rPr>
          <w:rFonts w:ascii="Calibri" w:hAnsi="Calibri" w:cs="Calibri"/>
          <w:lang w:val="kk-KZ"/>
        </w:rPr>
        <w:t xml:space="preserve"> </w:t>
      </w:r>
      <w:r w:rsidRPr="00057101">
        <w:rPr>
          <w:rFonts w:ascii="Calibri" w:hAnsi="Calibri" w:cs="Calibri"/>
        </w:rPr>
        <w:t>грузовыми ва</w:t>
      </w:r>
      <w:r>
        <w:rPr>
          <w:rFonts w:ascii="Calibri" w:hAnsi="Calibri" w:cs="Calibri"/>
          <w:lang w:val="kk-KZ"/>
        </w:rPr>
        <w:t>г</w:t>
      </w:r>
      <w:r w:rsidRPr="00057101">
        <w:rPr>
          <w:rFonts w:ascii="Calibri" w:hAnsi="Calibri" w:cs="Calibri"/>
        </w:rPr>
        <w:t>онами (109,6 тыс. в 1995 году). Новые экономические условия, затронувшие все отрасли, пред</w:t>
      </w:r>
      <w:r w:rsidRPr="00057101">
        <w:rPr>
          <w:rFonts w:ascii="Calibri" w:hAnsi="Calibri" w:cs="Calibri"/>
        </w:rPr>
        <w:t>о</w:t>
      </w:r>
      <w:r w:rsidRPr="00057101">
        <w:rPr>
          <w:rFonts w:ascii="Calibri" w:hAnsi="Calibri" w:cs="Calibri"/>
        </w:rPr>
        <w:t>пределили новые формы хозяйствования и на железной дороге. Из 100 тысяч грузовых вагонов 10% вагонов принадлежит частным компаниям и предприят</w:t>
      </w:r>
      <w:r w:rsidRPr="00057101">
        <w:rPr>
          <w:rFonts w:ascii="Calibri" w:hAnsi="Calibri" w:cs="Calibri"/>
        </w:rPr>
        <w:t>и</w:t>
      </w:r>
      <w:r w:rsidRPr="00057101">
        <w:rPr>
          <w:rFonts w:ascii="Calibri" w:hAnsi="Calibri" w:cs="Calibri"/>
        </w:rPr>
        <w:t xml:space="preserve">ям. 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Перевозки грузов на дальние расстояния осущестляются в основном</w:t>
      </w:r>
      <w:r w:rsidRPr="00057101">
        <w:rPr>
          <w:rFonts w:ascii="Calibri" w:hAnsi="Calibri" w:cs="Calibri"/>
          <w:b/>
        </w:rPr>
        <w:t xml:space="preserve"> ж</w:t>
      </w:r>
      <w:r w:rsidRPr="00057101">
        <w:rPr>
          <w:rFonts w:ascii="Calibri" w:hAnsi="Calibri" w:cs="Calibri"/>
          <w:b/>
        </w:rPr>
        <w:t>е</w:t>
      </w:r>
      <w:r w:rsidRPr="00057101">
        <w:rPr>
          <w:rFonts w:ascii="Calibri" w:hAnsi="Calibri" w:cs="Calibri"/>
          <w:b/>
        </w:rPr>
        <w:t>лезнодорожным транспортом</w:t>
      </w:r>
      <w:r w:rsidRPr="00057101">
        <w:rPr>
          <w:rFonts w:ascii="Calibri" w:hAnsi="Calibri" w:cs="Calibri"/>
        </w:rPr>
        <w:t>. С начала 1990 года претерпели изменения структура грузов, перевозимых железнодорожным транспортом. Расчет доля т</w:t>
      </w:r>
      <w:r w:rsidRPr="00057101">
        <w:rPr>
          <w:rFonts w:ascii="Calibri" w:hAnsi="Calibri" w:cs="Calibri"/>
        </w:rPr>
        <w:t>о</w:t>
      </w:r>
      <w:r w:rsidRPr="00057101">
        <w:rPr>
          <w:rFonts w:ascii="Calibri" w:hAnsi="Calibri" w:cs="Calibri"/>
        </w:rPr>
        <w:t>пливно</w:t>
      </w:r>
      <w:r>
        <w:rPr>
          <w:rFonts w:ascii="Calibri" w:hAnsi="Calibri" w:cs="Calibri"/>
          <w:lang w:val="kk-KZ"/>
        </w:rPr>
        <w:t>-</w:t>
      </w:r>
      <w:r w:rsidRPr="00057101">
        <w:rPr>
          <w:rFonts w:ascii="Calibri" w:hAnsi="Calibri" w:cs="Calibri"/>
        </w:rPr>
        <w:t>энергетических грузов: доля каменного угля возросла с 36% до 53% в 1998 году, нефти и нефтепродуктов с 7,4% до 11%. Максимальный объем</w:t>
      </w:r>
      <w:r>
        <w:rPr>
          <w:rFonts w:ascii="Calibri" w:hAnsi="Calibri" w:cs="Calibri"/>
          <w:lang w:val="kk-KZ"/>
        </w:rPr>
        <w:t xml:space="preserve"> </w:t>
      </w:r>
      <w:r w:rsidRPr="00057101">
        <w:rPr>
          <w:rFonts w:ascii="Calibri" w:hAnsi="Calibri" w:cs="Calibri"/>
        </w:rPr>
        <w:t>о</w:t>
      </w:r>
      <w:r w:rsidRPr="00057101">
        <w:rPr>
          <w:rFonts w:ascii="Calibri" w:hAnsi="Calibri" w:cs="Calibri"/>
        </w:rPr>
        <w:t>т</w:t>
      </w:r>
      <w:r w:rsidRPr="00057101">
        <w:rPr>
          <w:rFonts w:ascii="Calibri" w:hAnsi="Calibri" w:cs="Calibri"/>
        </w:rPr>
        <w:t xml:space="preserve">правленных грузов железнодорожным транспортом зафиксирован в 1990 году - 345 млн.тонн. С 1991 года он стал снижаться и в 1998 </w:t>
      </w:r>
      <w:r>
        <w:rPr>
          <w:rFonts w:ascii="Calibri" w:hAnsi="Calibri" w:cs="Calibri"/>
          <w:lang w:val="kk-KZ"/>
        </w:rPr>
        <w:t xml:space="preserve">году </w:t>
      </w:r>
      <w:r w:rsidRPr="00057101">
        <w:rPr>
          <w:rFonts w:ascii="Calibri" w:hAnsi="Calibri" w:cs="Calibri"/>
        </w:rPr>
        <w:t>составил 130 млн. тонн (37,7% от года с максимальным объемом).</w:t>
      </w:r>
      <w:r>
        <w:rPr>
          <w:rFonts w:ascii="Calibri" w:hAnsi="Calibri" w:cs="Calibri"/>
        </w:rPr>
        <w:t xml:space="preserve"> </w:t>
      </w:r>
      <w:r w:rsidRPr="00057101">
        <w:rPr>
          <w:rFonts w:ascii="Calibri" w:hAnsi="Calibri" w:cs="Calibri"/>
        </w:rPr>
        <w:t>Современный объем перевозок грузов опустился до уровня 1965 года, пассажиров - до уровня 1954 года.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Ежегодно сокращается и количество отправляемых пассажиров железн</w:t>
      </w:r>
      <w:r w:rsidRPr="00057101">
        <w:rPr>
          <w:rFonts w:ascii="Calibri" w:hAnsi="Calibri" w:cs="Calibri"/>
        </w:rPr>
        <w:t>о</w:t>
      </w:r>
      <w:r w:rsidRPr="00057101">
        <w:rPr>
          <w:rFonts w:ascii="Calibri" w:hAnsi="Calibri" w:cs="Calibri"/>
        </w:rPr>
        <w:t>дорожным транспортом.</w:t>
      </w:r>
      <w:r>
        <w:rPr>
          <w:rFonts w:ascii="Calibri" w:hAnsi="Calibri" w:cs="Calibri"/>
        </w:rPr>
        <w:t xml:space="preserve"> </w:t>
      </w:r>
      <w:r w:rsidRPr="00057101">
        <w:rPr>
          <w:rFonts w:ascii="Calibri" w:hAnsi="Calibri" w:cs="Calibri"/>
        </w:rPr>
        <w:t>За</w:t>
      </w:r>
      <w:r>
        <w:rPr>
          <w:rFonts w:ascii="Calibri" w:hAnsi="Calibri" w:cs="Calibri"/>
        </w:rPr>
        <w:t xml:space="preserve"> </w:t>
      </w:r>
      <w:r w:rsidRPr="00057101">
        <w:rPr>
          <w:rFonts w:ascii="Calibri" w:hAnsi="Calibri" w:cs="Calibri"/>
        </w:rPr>
        <w:t>1998 год было отправлено 15,6 млн.человек, что на 23% меньше, чем за 1997 год. Железнодорожные пассажироперевозки остаются нерентабельными, несмотря на ежегодный рост тарифов: за последние 3 года (декабрь 1998 года к декабрю 1995 года) они выросли на 75%. Только за после</w:t>
      </w:r>
      <w:r w:rsidRPr="00057101">
        <w:rPr>
          <w:rFonts w:ascii="Calibri" w:hAnsi="Calibri" w:cs="Calibri"/>
        </w:rPr>
        <w:t>д</w:t>
      </w:r>
      <w:r w:rsidRPr="00057101">
        <w:rPr>
          <w:rFonts w:ascii="Calibri" w:hAnsi="Calibri" w:cs="Calibri"/>
        </w:rPr>
        <w:t>ний год убытки от перевозок пассажиров составили более 12 млрд.</w:t>
      </w:r>
      <w:r>
        <w:rPr>
          <w:rFonts w:ascii="Calibri" w:hAnsi="Calibri" w:cs="Calibri"/>
        </w:rPr>
        <w:t xml:space="preserve"> </w:t>
      </w:r>
      <w:r w:rsidRPr="00057101">
        <w:rPr>
          <w:rFonts w:ascii="Calibri" w:hAnsi="Calibri" w:cs="Calibri"/>
        </w:rPr>
        <w:t>тенге.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Капитальные вложения в железнодорожный транспорт в 1997 году составили 2,6 млрд.</w:t>
      </w:r>
      <w:r>
        <w:rPr>
          <w:rFonts w:ascii="Calibri" w:hAnsi="Calibri" w:cs="Calibri"/>
        </w:rPr>
        <w:t xml:space="preserve"> </w:t>
      </w:r>
      <w:r w:rsidRPr="00057101">
        <w:rPr>
          <w:rFonts w:ascii="Calibri" w:hAnsi="Calibri" w:cs="Calibri"/>
        </w:rPr>
        <w:t>тенге</w:t>
      </w:r>
      <w:r>
        <w:rPr>
          <w:rFonts w:ascii="Calibri" w:hAnsi="Calibri" w:cs="Calibri"/>
        </w:rPr>
        <w:t>,</w:t>
      </w:r>
      <w:r w:rsidRPr="00057101">
        <w:rPr>
          <w:rFonts w:ascii="Calibri" w:hAnsi="Calibri" w:cs="Calibri"/>
        </w:rPr>
        <w:t xml:space="preserve"> в 1998 году - 4,7 млрд.</w:t>
      </w:r>
      <w:r>
        <w:rPr>
          <w:rFonts w:ascii="Calibri" w:hAnsi="Calibri" w:cs="Calibri"/>
        </w:rPr>
        <w:t xml:space="preserve"> </w:t>
      </w:r>
      <w:r w:rsidRPr="00057101">
        <w:rPr>
          <w:rFonts w:ascii="Calibri" w:hAnsi="Calibri" w:cs="Calibri"/>
        </w:rPr>
        <w:t>тенге, что составляет 24% всех кап</w:t>
      </w:r>
      <w:r w:rsidRPr="00057101">
        <w:rPr>
          <w:rFonts w:ascii="Calibri" w:hAnsi="Calibri" w:cs="Calibri"/>
        </w:rPr>
        <w:t>и</w:t>
      </w:r>
      <w:r w:rsidRPr="00057101">
        <w:rPr>
          <w:rFonts w:ascii="Calibri" w:hAnsi="Calibri" w:cs="Calibri"/>
        </w:rPr>
        <w:t>тальных вложений в развитие транспорта республики.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На начало 1999 года в республике действует 9 предприятий речного тран</w:t>
      </w:r>
      <w:r w:rsidRPr="00057101">
        <w:rPr>
          <w:rFonts w:ascii="Calibri" w:hAnsi="Calibri" w:cs="Calibri"/>
        </w:rPr>
        <w:t>с</w:t>
      </w:r>
      <w:r w:rsidRPr="00057101">
        <w:rPr>
          <w:rFonts w:ascii="Calibri" w:hAnsi="Calibri" w:cs="Calibri"/>
        </w:rPr>
        <w:t>порта, в них заняты основной эксплуатационной деятельностью 1106 человек. На долю этих предприятий приходится менее одного процента грузовых и па</w:t>
      </w:r>
      <w:r w:rsidRPr="00057101">
        <w:rPr>
          <w:rFonts w:ascii="Calibri" w:hAnsi="Calibri" w:cs="Calibri"/>
        </w:rPr>
        <w:t>с</w:t>
      </w:r>
      <w:r w:rsidRPr="00057101">
        <w:rPr>
          <w:rFonts w:ascii="Calibri" w:hAnsi="Calibri" w:cs="Calibri"/>
        </w:rPr>
        <w:t>сажирских перевозок, и эта доля из года в год становится меньше.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Перевозки осущест</w:t>
      </w:r>
      <w:r>
        <w:rPr>
          <w:rFonts w:ascii="Calibri" w:hAnsi="Calibri" w:cs="Calibri"/>
        </w:rPr>
        <w:t>в</w:t>
      </w:r>
      <w:r w:rsidRPr="00057101">
        <w:rPr>
          <w:rFonts w:ascii="Calibri" w:hAnsi="Calibri" w:cs="Calibri"/>
        </w:rPr>
        <w:t>ляют 3 самоходных грузовых судна (общей грузопод</w:t>
      </w:r>
      <w:r>
        <w:rPr>
          <w:rFonts w:ascii="Calibri" w:hAnsi="Calibri" w:cs="Calibri"/>
        </w:rPr>
        <w:t>ъ</w:t>
      </w:r>
      <w:r w:rsidRPr="00057101">
        <w:rPr>
          <w:rFonts w:ascii="Calibri" w:hAnsi="Calibri" w:cs="Calibri"/>
        </w:rPr>
        <w:t>ем</w:t>
      </w:r>
      <w:r>
        <w:rPr>
          <w:rFonts w:ascii="Calibri" w:hAnsi="Calibri" w:cs="Calibri"/>
        </w:rPr>
        <w:t>н</w:t>
      </w:r>
      <w:r w:rsidRPr="00057101">
        <w:rPr>
          <w:rFonts w:ascii="Calibri" w:hAnsi="Calibri" w:cs="Calibri"/>
        </w:rPr>
        <w:t>остью 5 тысяч тонн), 79 сухогрузных барж (66,2 тысяч тонн), 17 нефтеналивных (8,4 тысяч тонн), 62 буксира мощностью (20,3 млн. кВт.), 15 пассажи</w:t>
      </w:r>
      <w:r w:rsidRPr="00057101">
        <w:rPr>
          <w:rFonts w:ascii="Calibri" w:hAnsi="Calibri" w:cs="Calibri"/>
        </w:rPr>
        <w:t>р</w:t>
      </w:r>
      <w:r w:rsidRPr="00057101">
        <w:rPr>
          <w:rFonts w:ascii="Calibri" w:hAnsi="Calibri" w:cs="Calibri"/>
        </w:rPr>
        <w:t>ских и грузопассажирских судов (пассажиро</w:t>
      </w:r>
      <w:r>
        <w:rPr>
          <w:rFonts w:ascii="Calibri" w:hAnsi="Calibri" w:cs="Calibri"/>
        </w:rPr>
        <w:t>в</w:t>
      </w:r>
      <w:r w:rsidRPr="00057101">
        <w:rPr>
          <w:rFonts w:ascii="Calibri" w:hAnsi="Calibri" w:cs="Calibri"/>
        </w:rPr>
        <w:t>местимостью 1,9 тыс</w:t>
      </w:r>
      <w:r>
        <w:rPr>
          <w:rFonts w:ascii="Calibri" w:hAnsi="Calibri" w:cs="Calibri"/>
        </w:rPr>
        <w:t>яч</w:t>
      </w:r>
      <w:r w:rsidRPr="00057101">
        <w:rPr>
          <w:rFonts w:ascii="Calibri" w:hAnsi="Calibri" w:cs="Calibri"/>
        </w:rPr>
        <w:t xml:space="preserve"> мест).</w:t>
      </w:r>
    </w:p>
    <w:p w:rsidR="00F00570" w:rsidRPr="00057101" w:rsidRDefault="00F00570" w:rsidP="00F00570">
      <w:pPr>
        <w:ind w:right="536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Для освоения грузооборота речного транспорта в республике имеется 28 портов, общая длина которых составляет 2070 метров, 10 из них механизированы, то есть оснащены постоянно закрепленными береговыми и плавучими п</w:t>
      </w:r>
      <w:r w:rsidRPr="00057101">
        <w:rPr>
          <w:rFonts w:ascii="Calibri" w:hAnsi="Calibri" w:cs="Calibri"/>
        </w:rPr>
        <w:t>о</w:t>
      </w:r>
      <w:r w:rsidRPr="00057101">
        <w:rPr>
          <w:rFonts w:ascii="Calibri" w:hAnsi="Calibri" w:cs="Calibri"/>
        </w:rPr>
        <w:t>грузочно-разгрузочными машинами, их длина составляет 1581 метр.</w:t>
      </w:r>
    </w:p>
    <w:p w:rsidR="00F00570" w:rsidRPr="00057101" w:rsidRDefault="00F00570" w:rsidP="00F2093F">
      <w:pPr>
        <w:ind w:right="539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Перевозятся по рекам в основном строительные грузы (60% всего объема перевозок), уголь (12,5%) и нефть (0,2%).</w:t>
      </w:r>
    </w:p>
    <w:p w:rsidR="00F00570" w:rsidRPr="00130544" w:rsidRDefault="00F00570" w:rsidP="00F2093F">
      <w:pPr>
        <w:ind w:right="53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По отношени</w:t>
      </w:r>
      <w:r w:rsidRPr="00057101">
        <w:rPr>
          <w:rFonts w:ascii="Calibri" w:hAnsi="Calibri" w:cs="Calibri"/>
        </w:rPr>
        <w:t>ю</w:t>
      </w:r>
      <w:r>
        <w:rPr>
          <w:rFonts w:ascii="Calibri" w:hAnsi="Calibri" w:cs="Calibri"/>
        </w:rPr>
        <w:t xml:space="preserve"> к</w:t>
      </w:r>
      <w:r w:rsidRPr="00057101">
        <w:rPr>
          <w:rFonts w:ascii="Calibri" w:hAnsi="Calibri" w:cs="Calibri"/>
        </w:rPr>
        <w:t xml:space="preserve"> годам с максимальным объемом (по грузам - это 1991 год, по пассаж</w:t>
      </w:r>
      <w:r>
        <w:rPr>
          <w:rFonts w:ascii="Calibri" w:hAnsi="Calibri" w:cs="Calibri"/>
        </w:rPr>
        <w:t>и</w:t>
      </w:r>
      <w:r w:rsidRPr="00057101">
        <w:rPr>
          <w:rFonts w:ascii="Calibri" w:hAnsi="Calibri" w:cs="Calibri"/>
        </w:rPr>
        <w:t xml:space="preserve">рам - 1990 год), перевозки в 1998 году снизились в 25 раз. </w:t>
      </w:r>
      <w:r w:rsidRPr="00130544">
        <w:rPr>
          <w:rFonts w:ascii="Calibri" w:hAnsi="Calibri" w:cs="Calibri"/>
        </w:rPr>
        <w:t>Если в 1991 году речные перевозки занимали 1,2%, в грузоперевозках транспорта общего пользования, то в настоящее время всего 0,</w:t>
      </w:r>
      <w:r w:rsidRPr="00130544">
        <w:rPr>
          <w:rFonts w:ascii="Calibri" w:hAnsi="Calibri" w:cs="Calibri"/>
          <w:lang w:val="kk-KZ"/>
        </w:rPr>
        <w:t>1</w:t>
      </w:r>
      <w:r w:rsidRPr="00130544">
        <w:rPr>
          <w:rFonts w:ascii="Calibri" w:hAnsi="Calibri" w:cs="Calibri"/>
        </w:rPr>
        <w:t>%. Такое же положение с пассажи</w:t>
      </w:r>
      <w:r w:rsidRPr="00130544">
        <w:rPr>
          <w:rFonts w:ascii="Calibri" w:hAnsi="Calibri" w:cs="Calibri"/>
        </w:rPr>
        <w:t>р</w:t>
      </w:r>
      <w:r w:rsidRPr="00130544">
        <w:rPr>
          <w:rFonts w:ascii="Calibri" w:hAnsi="Calibri" w:cs="Calibri"/>
        </w:rPr>
        <w:t>скими перевозками</w:t>
      </w:r>
      <w:r w:rsidRPr="00130544">
        <w:rPr>
          <w:rFonts w:ascii="Calibri" w:hAnsi="Calibri" w:cs="Calibri"/>
          <w:lang w:val="kk-KZ"/>
        </w:rPr>
        <w:t>:</w:t>
      </w:r>
      <w:r w:rsidRPr="00130544">
        <w:rPr>
          <w:rFonts w:ascii="Calibri" w:hAnsi="Calibri" w:cs="Calibri"/>
        </w:rPr>
        <w:t xml:space="preserve"> если в 1992 году речниками было перевезено 3,6 млн.</w:t>
      </w:r>
      <w:r w:rsidRPr="00130544">
        <w:rPr>
          <w:rFonts w:ascii="Calibri" w:hAnsi="Calibri" w:cs="Calibri"/>
          <w:lang w:val="kk-KZ"/>
        </w:rPr>
        <w:t xml:space="preserve"> </w:t>
      </w:r>
      <w:r w:rsidRPr="00130544">
        <w:rPr>
          <w:rFonts w:ascii="Calibri" w:hAnsi="Calibri" w:cs="Calibri"/>
        </w:rPr>
        <w:t>пассажиров, то за 1998 год всего 140 тысяч. В настоящее время речной транспорт, в</w:t>
      </w:r>
      <w:r w:rsidRPr="00130544">
        <w:rPr>
          <w:rFonts w:ascii="Calibri" w:hAnsi="Calibri" w:cs="Calibri"/>
          <w:lang w:val="kk-KZ"/>
        </w:rPr>
        <w:t xml:space="preserve"> </w:t>
      </w:r>
      <w:r w:rsidRPr="00130544">
        <w:rPr>
          <w:rFonts w:ascii="Calibri" w:hAnsi="Calibri" w:cs="Calibri"/>
        </w:rPr>
        <w:t>своем развитии отброшен более чем на 50 лет назад к уровню 1940 года. Капитальные вложения в него в предыдущие годы были ничтожно малы, а в 1998 году их совсем не было.</w:t>
      </w:r>
    </w:p>
    <w:p w:rsidR="00F2093F" w:rsidRDefault="00F00570" w:rsidP="00F2093F">
      <w:pPr>
        <w:shd w:val="clear" w:color="auto" w:fill="FFFFFF"/>
        <w:spacing w:before="100" w:beforeAutospacing="1" w:after="120"/>
        <w:ind w:right="539"/>
        <w:jc w:val="both"/>
        <w:rPr>
          <w:rFonts w:ascii="Calibri" w:hAnsi="Calibri" w:cs="Calibri"/>
        </w:rPr>
      </w:pPr>
      <w:r w:rsidRPr="00130544">
        <w:rPr>
          <w:rFonts w:ascii="Calibri" w:hAnsi="Calibri" w:cs="Calibri"/>
        </w:rPr>
        <w:t xml:space="preserve">          Продолжает уменьшаться количество грузовых речных судов, находящи</w:t>
      </w:r>
      <w:r w:rsidRPr="00130544">
        <w:rPr>
          <w:rFonts w:ascii="Calibri" w:hAnsi="Calibri" w:cs="Calibri"/>
        </w:rPr>
        <w:t>х</w:t>
      </w:r>
      <w:r w:rsidRPr="00130544">
        <w:rPr>
          <w:rFonts w:ascii="Calibri" w:hAnsi="Calibri" w:cs="Calibri"/>
        </w:rPr>
        <w:t>ся в эксплуатации. Только за 1998 год их парк сократился на 30%.</w:t>
      </w:r>
      <w:r w:rsidRPr="0060257C">
        <w:rPr>
          <w:rFonts w:ascii="Calibri" w:hAnsi="Calibri" w:cs="Calibri"/>
          <w:color w:val="FF0000"/>
        </w:rPr>
        <w:t xml:space="preserve"> </w:t>
      </w:r>
      <w:r w:rsidRPr="00CB6B09">
        <w:rPr>
          <w:rFonts w:ascii="Calibri" w:hAnsi="Calibri" w:cs="Calibri"/>
        </w:rPr>
        <w:t>Предприятия</w:t>
      </w:r>
      <w:r w:rsidR="00F2093F" w:rsidRPr="00F2093F">
        <w:rPr>
          <w:rFonts w:ascii="Calibri" w:hAnsi="Calibri" w:cs="Calibri"/>
          <w:color w:val="FF0000"/>
        </w:rPr>
        <w:t xml:space="preserve"> </w:t>
      </w:r>
      <w:r w:rsidR="00F2093F" w:rsidRPr="00F2093F">
        <w:rPr>
          <w:rFonts w:ascii="Calibri" w:hAnsi="Calibri" w:cs="Calibri"/>
        </w:rPr>
        <w:t>несут</w:t>
      </w:r>
      <w:r w:rsidR="00F2093F">
        <w:rPr>
          <w:rFonts w:ascii="Calibri" w:hAnsi="Calibri" w:cs="Calibri"/>
        </w:rPr>
        <w:t xml:space="preserve"> убытки, которые за 1998 год составили 94 млн. тенге, в том числе 74 млн. тенге от перевозки грузов.</w:t>
      </w:r>
    </w:p>
    <w:p w:rsidR="00F2093F" w:rsidRDefault="00F2093F" w:rsidP="00F2093F">
      <w:pPr>
        <w:shd w:val="clear" w:color="auto" w:fill="FFFFFF"/>
        <w:spacing w:before="100" w:beforeAutospacing="1"/>
        <w:ind w:right="539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Процесс разгосударствления на </w:t>
      </w:r>
      <w:r w:rsidRPr="00CB6B09">
        <w:rPr>
          <w:rFonts w:ascii="Calibri" w:hAnsi="Calibri" w:cs="Calibri"/>
          <w:b/>
        </w:rPr>
        <w:t>автомобильном транспорте</w:t>
      </w:r>
      <w:r>
        <w:rPr>
          <w:rFonts w:ascii="Calibri" w:hAnsi="Calibri" w:cs="Calibri"/>
        </w:rPr>
        <w:t xml:space="preserve"> сопровождался становлением малого бизнеса, появилась категория малых автотранспортных предприятий</w:t>
      </w:r>
      <w:r w:rsidR="00F76E13">
        <w:rPr>
          <w:rFonts w:ascii="Calibri" w:hAnsi="Calibri" w:cs="Calibri"/>
        </w:rPr>
        <w:t>. С развитием предпринимательства появилась также возможность приобретения в собственность граждан транспортных средств. Многие предприниматели (физические лица) получили лицензии на осуществление коммерческих перевозок.</w:t>
      </w:r>
    </w:p>
    <w:p w:rsidR="00F76E13" w:rsidRDefault="00F76E13" w:rsidP="00F2093F">
      <w:pPr>
        <w:shd w:val="clear" w:color="auto" w:fill="FFFFFF"/>
        <w:spacing w:before="100" w:beforeAutospacing="1"/>
        <w:ind w:right="539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условиях дестабилизации межхозяйственных связей, кризиса неплатежей, значительного повышения цен и тарифов из года в год наблядается снижение объемов превозок грузов: по сравнению с максимальным объемом в 991,3 млн. тонн (1990 год) они упали до 267,2 млн. тонн в 1998 году.</w:t>
      </w:r>
    </w:p>
    <w:p w:rsidR="00F76E13" w:rsidRDefault="00F76E13" w:rsidP="00F2093F">
      <w:pPr>
        <w:shd w:val="clear" w:color="auto" w:fill="FFFFFF"/>
        <w:spacing w:before="100" w:beforeAutospacing="1"/>
        <w:ind w:right="539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настоящее время автопарк республики насчитывает 1285,7 тыс. транспортных единиц, из них 223,5 тыс. грузовых автомобилей, 44,3 тыс. автобусов (в том числе 3,3 тыс. микроавтобусов с числом мест для сидения не более 12), 971,2 тыс. легковых (в том числе 2150 таксомоторов) 46,7 тыс. специальных автомобилей. Кроме автомобилей в республике зарегестрировано еще 200,6 тыс. мопедов и мотоциклов. В общем автопарке республики личный транспорт занимает 81%, транспорт автотранспортных предприятий – 3%, остальной парк находится в нетранспортных организациях.</w:t>
      </w:r>
    </w:p>
    <w:p w:rsidR="00CB6B09" w:rsidRPr="00CB6B09" w:rsidRDefault="00F76E13" w:rsidP="00CB6B09">
      <w:pPr>
        <w:shd w:val="clear" w:color="auto" w:fill="FFFFFF"/>
        <w:spacing w:before="100" w:beforeAutospacing="1"/>
        <w:ind w:right="539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последний год общее число машин в республике уменьшилось на 3,6%, в том числе грузовых – на 13%, автобусов – на 4,2%, легковых – на 0,2%, специальных – на 18%. Причем сокращается парк машин в транспортных и нетранспортных предприятиях, парк же личного автотранспорта растет: по грузовым машинам он вырос на 4%, автобусам – на 20%, специальным автомобилям – почти в 3 раза. Несколько сократилось (на 0,5%) </w:t>
      </w:r>
      <w:r w:rsidR="00CB6B09" w:rsidRPr="00CB6B09">
        <w:rPr>
          <w:rFonts w:ascii="Calibri" w:hAnsi="Calibri" w:cs="Calibri"/>
        </w:rPr>
        <w:t>число легковых автомобилей в личном пользовании.</w:t>
      </w:r>
    </w:p>
    <w:p w:rsidR="00CB6B09" w:rsidRPr="00CB6B09" w:rsidRDefault="00CB6B09" w:rsidP="00CB6B09">
      <w:pPr>
        <w:shd w:val="clear" w:color="auto" w:fill="FFFFFF"/>
        <w:spacing w:before="100" w:beforeAutospacing="1"/>
        <w:ind w:right="539" w:firstLine="397"/>
        <w:jc w:val="both"/>
        <w:rPr>
          <w:rFonts w:ascii="Calibri" w:hAnsi="Calibri" w:cs="Calibri"/>
        </w:rPr>
      </w:pPr>
      <w:r w:rsidRPr="00CB6B09">
        <w:rPr>
          <w:rFonts w:ascii="Calibri" w:hAnsi="Calibri" w:cs="Calibri"/>
        </w:rPr>
        <w:t xml:space="preserve">В условиях спада производства и кризиса в экономике объем перевезенных грузов специализированными автотранспортными и нетранспортными предприятиями ежегодно снижается, и </w:t>
      </w:r>
      <w:r>
        <w:rPr>
          <w:rFonts w:ascii="Calibri" w:hAnsi="Calibri" w:cs="Calibri"/>
        </w:rPr>
        <w:t>в 1998 году он составил 471 млн.</w:t>
      </w:r>
      <w:r w:rsidRPr="00CB6B09">
        <w:rPr>
          <w:rFonts w:ascii="Calibri" w:hAnsi="Calibri" w:cs="Calibri"/>
        </w:rPr>
        <w:t xml:space="preserve"> тонн, или 76% к предыдущему году и сократился в 5 раз по сравнению с 1988 годом (годом с максимальным объемом перевозок грузов в 2370 млн. тонн).</w:t>
      </w:r>
    </w:p>
    <w:p w:rsidR="00CB6B09" w:rsidRPr="00CB6B09" w:rsidRDefault="00CB6B09" w:rsidP="00CB6B09">
      <w:pPr>
        <w:shd w:val="clear" w:color="auto" w:fill="FFFFFF"/>
        <w:spacing w:before="100" w:beforeAutospacing="1"/>
        <w:ind w:right="539" w:firstLine="397"/>
        <w:jc w:val="both"/>
        <w:rPr>
          <w:rFonts w:ascii="Calibri" w:hAnsi="Calibri" w:cs="Calibri"/>
        </w:rPr>
      </w:pPr>
      <w:r w:rsidRPr="00CB6B09">
        <w:rPr>
          <w:rFonts w:ascii="Calibri" w:hAnsi="Calibri" w:cs="Calibri"/>
        </w:rPr>
        <w:t>Высокие тарифы на перевозки (они за 1995-1998 годы выросли в 1,5 раза) привели к отказу многих потребителей от услуг специализированного автотранспорта, особенно при перевозках на небольшие расстояния, более широкому использованию собственного автотранспорта и услуг частного «извоза», составляющего все более ощутимую конкуренцию специализированным автопредприятиям. В ситуации, когда предприятия неплатежеспособны и отсутствуют объемы работ, многие предприятия сдают свой транспорт в аренду, расширяют транспортно-экспедиционные и непрофильные виды услуг.</w:t>
      </w:r>
    </w:p>
    <w:p w:rsidR="00CB6B09" w:rsidRPr="00CB6B09" w:rsidRDefault="00CB6B09" w:rsidP="00CB6B09">
      <w:pPr>
        <w:shd w:val="clear" w:color="auto" w:fill="FFFFFF"/>
        <w:spacing w:before="100" w:beforeAutospacing="1"/>
        <w:ind w:right="539" w:firstLine="397"/>
        <w:jc w:val="both"/>
        <w:rPr>
          <w:rFonts w:ascii="Calibri" w:hAnsi="Calibri" w:cs="Calibri"/>
        </w:rPr>
      </w:pPr>
      <w:r w:rsidRPr="00CB6B09">
        <w:rPr>
          <w:rFonts w:ascii="Calibri" w:hAnsi="Calibri" w:cs="Calibri"/>
        </w:rPr>
        <w:t>Растут перевозки, осуществляемые коммерческими предпринимателями. Имея в личной собственности 95 тыс</w:t>
      </w:r>
      <w:r>
        <w:rPr>
          <w:rFonts w:ascii="Calibri" w:hAnsi="Calibri" w:cs="Calibri"/>
        </w:rPr>
        <w:t>.</w:t>
      </w:r>
      <w:r w:rsidRPr="00CB6B09">
        <w:rPr>
          <w:rFonts w:ascii="Calibri" w:hAnsi="Calibri" w:cs="Calibri"/>
        </w:rPr>
        <w:t xml:space="preserve"> грузовых машин, или 43% всего имеющегося грузового автопарка республики, они в 1998 году, по оценке, перевезли более 350 млн. тонн грузов, что на 10% больше, чем за 1997 год.</w:t>
      </w:r>
    </w:p>
    <w:p w:rsidR="00F76E13" w:rsidRDefault="00CB6B09" w:rsidP="00CB6B09">
      <w:pPr>
        <w:shd w:val="clear" w:color="auto" w:fill="FFFFFF"/>
        <w:spacing w:before="100" w:beforeAutospacing="1"/>
        <w:ind w:right="539" w:firstLine="397"/>
        <w:jc w:val="both"/>
        <w:rPr>
          <w:rFonts w:ascii="Calibri" w:hAnsi="Calibri" w:cs="Calibri"/>
        </w:rPr>
      </w:pPr>
      <w:r w:rsidRPr="00CB6B09">
        <w:rPr>
          <w:rFonts w:ascii="Calibri" w:hAnsi="Calibri" w:cs="Calibri"/>
        </w:rPr>
        <w:t>За 1998 год автотранспортные предприятия перевезли маршрутными автобусами 721 млн. пассажиров, доходы от перевозок составили 6,8 млрд</w:t>
      </w:r>
      <w:r>
        <w:rPr>
          <w:rFonts w:ascii="Calibri" w:hAnsi="Calibri" w:cs="Calibri"/>
        </w:rPr>
        <w:t>.</w:t>
      </w:r>
      <w:r w:rsidRPr="00CB6B09">
        <w:rPr>
          <w:rFonts w:ascii="Calibri" w:hAnsi="Calibri" w:cs="Calibri"/>
        </w:rPr>
        <w:t xml:space="preserve"> тенге при затратах на перевозки 7,2 млрд. тенге. Еще 2 млн. пассажиров перевезено другими юридическими лицами, осуществляющими перевозки пассажиров по автобусным маршрутам общего пользования. Доходы от перевозок пассажиров этих юридических лиц составили 1,5 млрд. тенге.</w:t>
      </w:r>
    </w:p>
    <w:p w:rsidR="00F00570" w:rsidRPr="00057101" w:rsidRDefault="00F00570" w:rsidP="00CB6B09">
      <w:pPr>
        <w:spacing w:before="100" w:beforeAutospacing="1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  <w:b/>
        </w:rPr>
        <w:t xml:space="preserve">        </w:t>
      </w:r>
      <w:r w:rsidRPr="00057101">
        <w:rPr>
          <w:rFonts w:ascii="Calibri" w:hAnsi="Calibri" w:cs="Calibri"/>
        </w:rPr>
        <w:t>В республике действует более 2000 автобусных маршрутов, из них 468 - в сельской местности. Высокие цены за проезд (они выросли за после</w:t>
      </w:r>
      <w:r w:rsidRPr="00057101">
        <w:rPr>
          <w:rFonts w:ascii="Calibri" w:hAnsi="Calibri" w:cs="Calibri"/>
        </w:rPr>
        <w:t>д</w:t>
      </w:r>
      <w:r w:rsidRPr="00057101">
        <w:rPr>
          <w:rFonts w:ascii="Calibri" w:hAnsi="Calibri" w:cs="Calibri"/>
        </w:rPr>
        <w:t>ни</w:t>
      </w:r>
      <w:r>
        <w:rPr>
          <w:rFonts w:ascii="Calibri" w:hAnsi="Calibri" w:cs="Calibri"/>
          <w:lang w:val="kk-KZ"/>
        </w:rPr>
        <w:t>е</w:t>
      </w:r>
      <w:r w:rsidRPr="00057101">
        <w:rPr>
          <w:rFonts w:ascii="Calibri" w:hAnsi="Calibri" w:cs="Calibri"/>
        </w:rPr>
        <w:t xml:space="preserve"> 3 года почти вдвое) замедлили мобильность населения. Наиболее резко это проявилось в сельской местности. Если в 1993 году в сельской местности авт</w:t>
      </w:r>
      <w:r w:rsidRPr="00057101">
        <w:rPr>
          <w:rFonts w:ascii="Calibri" w:hAnsi="Calibri" w:cs="Calibri"/>
        </w:rPr>
        <w:t>о</w:t>
      </w:r>
      <w:r w:rsidRPr="00057101">
        <w:rPr>
          <w:rFonts w:ascii="Calibri" w:hAnsi="Calibri" w:cs="Calibri"/>
        </w:rPr>
        <w:t>бусами было перевезено 165 млн.</w:t>
      </w:r>
      <w:r>
        <w:rPr>
          <w:rFonts w:ascii="Calibri" w:hAnsi="Calibri" w:cs="Calibri"/>
          <w:lang w:val="kk-KZ"/>
        </w:rPr>
        <w:t xml:space="preserve"> </w:t>
      </w:r>
      <w:r w:rsidRPr="00057101">
        <w:rPr>
          <w:rFonts w:ascii="Calibri" w:hAnsi="Calibri" w:cs="Calibri"/>
        </w:rPr>
        <w:t>человек, то в 1998 году - 19 млн.</w:t>
      </w:r>
      <w:r>
        <w:rPr>
          <w:rFonts w:ascii="Calibri" w:hAnsi="Calibri" w:cs="Calibri"/>
          <w:lang w:val="kk-KZ"/>
        </w:rPr>
        <w:t xml:space="preserve"> </w:t>
      </w:r>
      <w:r w:rsidRPr="00057101">
        <w:rPr>
          <w:rFonts w:ascii="Calibri" w:hAnsi="Calibri" w:cs="Calibri"/>
        </w:rPr>
        <w:t>человек.</w:t>
      </w:r>
      <w:r>
        <w:rPr>
          <w:rFonts w:ascii="Calibri" w:hAnsi="Calibri" w:cs="Calibri"/>
          <w:lang w:val="kk-KZ"/>
        </w:rPr>
        <w:t xml:space="preserve"> </w:t>
      </w:r>
      <w:r w:rsidRPr="00057101">
        <w:rPr>
          <w:rFonts w:ascii="Calibri" w:hAnsi="Calibri" w:cs="Calibri"/>
        </w:rPr>
        <w:t xml:space="preserve"> За последние пять лет маршрутная сеть по количеству линий и их протяженности в сельской местности сократилась в 4 раза, в то время как в целом по республике (без сельской местности) - на 4%. До настояще</w:t>
      </w:r>
      <w:r>
        <w:rPr>
          <w:rFonts w:ascii="Calibri" w:hAnsi="Calibri" w:cs="Calibri"/>
          <w:lang w:val="kk-KZ"/>
        </w:rPr>
        <w:t xml:space="preserve">го </w:t>
      </w:r>
      <w:r w:rsidRPr="00057101">
        <w:rPr>
          <w:rFonts w:ascii="Calibri" w:hAnsi="Calibri" w:cs="Calibri"/>
        </w:rPr>
        <w:t>времени еще 37% сельских населенных пунктов не имеют связи по дорогам с твердым покрытием с сетью с</w:t>
      </w:r>
      <w:r w:rsidRPr="00057101">
        <w:rPr>
          <w:rFonts w:ascii="Calibri" w:hAnsi="Calibri" w:cs="Calibri"/>
        </w:rPr>
        <w:t>о</w:t>
      </w:r>
      <w:r w:rsidRPr="00057101">
        <w:rPr>
          <w:rFonts w:ascii="Calibri" w:hAnsi="Calibri" w:cs="Calibri"/>
        </w:rPr>
        <w:t>общения общего пользования.</w:t>
      </w:r>
    </w:p>
    <w:p w:rsidR="00F00570" w:rsidRPr="00442133" w:rsidRDefault="00F00570" w:rsidP="00CB6B09">
      <w:pPr>
        <w:spacing w:before="100" w:beforeAutospacing="1"/>
        <w:jc w:val="both"/>
        <w:rPr>
          <w:rFonts w:ascii="Calibri" w:hAnsi="Calibri" w:cs="Calibri"/>
        </w:rPr>
      </w:pPr>
      <w:r w:rsidRPr="00057101">
        <w:rPr>
          <w:rFonts w:ascii="Calibri" w:hAnsi="Calibri" w:cs="Calibri"/>
        </w:rPr>
        <w:t xml:space="preserve">          В условиях развития рыночных отношений </w:t>
      </w:r>
      <w:r>
        <w:rPr>
          <w:rFonts w:ascii="Calibri" w:hAnsi="Calibri" w:cs="Calibri"/>
          <w:lang w:val="kk-KZ"/>
        </w:rPr>
        <w:t>б</w:t>
      </w:r>
      <w:r w:rsidRPr="00057101">
        <w:rPr>
          <w:rFonts w:ascii="Calibri" w:hAnsi="Calibri" w:cs="Calibri"/>
        </w:rPr>
        <w:t>ыстрыми темпами увеличивается числа автомобилей, находящихся в собственности граждан. Во всех странах Содруж</w:t>
      </w:r>
      <w:r w:rsidRPr="00057101">
        <w:rPr>
          <w:rFonts w:ascii="Calibri" w:hAnsi="Calibri" w:cs="Calibri"/>
        </w:rPr>
        <w:t>е</w:t>
      </w:r>
      <w:r w:rsidRPr="00057101">
        <w:rPr>
          <w:rFonts w:ascii="Calibri" w:hAnsi="Calibri" w:cs="Calibri"/>
        </w:rPr>
        <w:t>ства к началу 1996 года в собственности граждан находилось более одного миллиона грузовых автомобилей (в 2 раза больше, чем на ту же</w:t>
      </w:r>
      <w:r>
        <w:rPr>
          <w:rFonts w:ascii="Calibri" w:hAnsi="Calibri" w:cs="Calibri"/>
        </w:rPr>
        <w:t xml:space="preserve"> дату 1991 года), около 140 тыс</w:t>
      </w:r>
      <w:r>
        <w:rPr>
          <w:rFonts w:ascii="Calibri" w:hAnsi="Calibri" w:cs="Calibri"/>
          <w:lang w:val="kk-KZ"/>
        </w:rPr>
        <w:t xml:space="preserve">яч </w:t>
      </w:r>
      <w:r w:rsidRPr="00057101">
        <w:rPr>
          <w:rFonts w:ascii="Calibri" w:hAnsi="Calibri" w:cs="Calibri"/>
        </w:rPr>
        <w:t>автобусов (в 2,2 раза больше), около 23 миллионов легковых автомобилей (на треть больше). Вместе с тем, обеспеченность легковыми автомобилями в странах Содруж</w:t>
      </w:r>
      <w:r w:rsidRPr="00057101">
        <w:rPr>
          <w:rFonts w:ascii="Calibri" w:hAnsi="Calibri" w:cs="Calibri"/>
        </w:rPr>
        <w:t>е</w:t>
      </w:r>
      <w:r w:rsidRPr="00057101">
        <w:rPr>
          <w:rFonts w:ascii="Calibri" w:hAnsi="Calibri" w:cs="Calibri"/>
        </w:rPr>
        <w:t>ства составляет всего 80 автомашин на 1000 жителей, что в 6 раз ниже, чем в странах ЕС. Наибольшее число легковых автомобилей в личной собственности на 1000 жителей (более 80) о</w:t>
      </w:r>
      <w:r w:rsidRPr="00057101">
        <w:rPr>
          <w:rFonts w:ascii="Calibri" w:hAnsi="Calibri" w:cs="Calibri"/>
        </w:rPr>
        <w:t>т</w:t>
      </w:r>
      <w:r w:rsidRPr="00057101">
        <w:rPr>
          <w:rFonts w:ascii="Calibri" w:hAnsi="Calibri" w:cs="Calibri"/>
        </w:rPr>
        <w:t xml:space="preserve">мечается в Беларуси. России и Украине, меньше (32-44) - в Азербайджане, Кыргызстане, Молдове, Таджикистане и Узбекистане. </w:t>
      </w:r>
      <w:r w:rsidRPr="00442133">
        <w:rPr>
          <w:rFonts w:ascii="Calibri" w:hAnsi="Calibri" w:cs="Calibri"/>
        </w:rPr>
        <w:t>На начало 1999 года в Казахстане в личной собственности находилось: легковых а</w:t>
      </w:r>
      <w:r w:rsidRPr="00442133">
        <w:rPr>
          <w:rFonts w:ascii="Calibri" w:hAnsi="Calibri" w:cs="Calibri"/>
        </w:rPr>
        <w:t>в</w:t>
      </w:r>
      <w:r w:rsidRPr="00442133">
        <w:rPr>
          <w:rFonts w:ascii="Calibri" w:hAnsi="Calibri" w:cs="Calibri"/>
        </w:rPr>
        <w:t>томобилей - 934,6 тыс. (60 автомашин на 1000 жителей), грузовых автомашин - 95365, автобусов - 15347. Наибольшая обеспеченность легковыми автомобил</w:t>
      </w:r>
      <w:r w:rsidRPr="00442133">
        <w:rPr>
          <w:rFonts w:ascii="Calibri" w:hAnsi="Calibri" w:cs="Calibri"/>
        </w:rPr>
        <w:t>я</w:t>
      </w:r>
      <w:r w:rsidRPr="00442133">
        <w:rPr>
          <w:rFonts w:ascii="Calibri" w:hAnsi="Calibri" w:cs="Calibri"/>
        </w:rPr>
        <w:t>ми в городе Алматы - 153 на 1000 жителей, в Костанайской области, в городе Астане. Акмолинской области соответственно</w:t>
      </w:r>
      <w:r w:rsidRPr="00442133">
        <w:rPr>
          <w:rFonts w:ascii="Calibri" w:hAnsi="Calibri" w:cs="Calibri"/>
          <w:lang w:val="kk-KZ"/>
        </w:rPr>
        <w:t xml:space="preserve"> </w:t>
      </w:r>
      <w:r w:rsidRPr="00442133">
        <w:rPr>
          <w:rFonts w:ascii="Calibri" w:hAnsi="Calibri" w:cs="Calibri"/>
        </w:rPr>
        <w:t xml:space="preserve"> 88, 73, 67, наименьшая </w:t>
      </w:r>
      <w:r w:rsidRPr="00442133">
        <w:rPr>
          <w:rFonts w:ascii="Calibri" w:hAnsi="Calibri" w:cs="Calibri"/>
        </w:rPr>
        <w:lastRenderedPageBreak/>
        <w:t>обесп</w:t>
      </w:r>
      <w:r w:rsidRPr="00442133">
        <w:rPr>
          <w:rFonts w:ascii="Calibri" w:hAnsi="Calibri" w:cs="Calibri"/>
        </w:rPr>
        <w:t>е</w:t>
      </w:r>
      <w:r w:rsidRPr="00442133">
        <w:rPr>
          <w:rFonts w:ascii="Calibri" w:hAnsi="Calibri" w:cs="Calibri"/>
        </w:rPr>
        <w:t>ченность легковыми автомобильными в Южно-Казахстанской области (22 автомобиля) и Кызылорди</w:t>
      </w:r>
      <w:r w:rsidRPr="00442133">
        <w:rPr>
          <w:rFonts w:ascii="Calibri" w:hAnsi="Calibri" w:cs="Calibri"/>
        </w:rPr>
        <w:t>н</w:t>
      </w:r>
      <w:r w:rsidRPr="00442133">
        <w:rPr>
          <w:rFonts w:ascii="Calibri" w:hAnsi="Calibri" w:cs="Calibri"/>
        </w:rPr>
        <w:t>ской области (18).</w:t>
      </w:r>
    </w:p>
    <w:p w:rsidR="00F00570" w:rsidRPr="00442133" w:rsidRDefault="00F00570" w:rsidP="00F00570">
      <w:pPr>
        <w:jc w:val="both"/>
        <w:rPr>
          <w:rFonts w:ascii="Calibri" w:hAnsi="Calibri" w:cs="Calibri"/>
        </w:rPr>
      </w:pPr>
      <w:r w:rsidRPr="00442133">
        <w:rPr>
          <w:rFonts w:ascii="Calibri" w:hAnsi="Calibri" w:cs="Calibri"/>
        </w:rPr>
        <w:t xml:space="preserve">          Перевозки грузов и почты воздушным транспортом в 1996 году в среднем по странам Содружества составили 25% от уровня 1991 года. Перевозки грузов </w:t>
      </w:r>
      <w:r w:rsidRPr="00442133">
        <w:rPr>
          <w:rFonts w:ascii="Calibri" w:hAnsi="Calibri" w:cs="Calibri"/>
          <w:b/>
        </w:rPr>
        <w:t>воздушным транспортом</w:t>
      </w:r>
      <w:r w:rsidRPr="00442133">
        <w:rPr>
          <w:rFonts w:ascii="Calibri" w:hAnsi="Calibri" w:cs="Calibri"/>
        </w:rPr>
        <w:t xml:space="preserve"> Казахстана в общереспубликанских грузоперевозках незначительны и составили за 1998 год 14,5 тыс.</w:t>
      </w:r>
      <w:r w:rsidRPr="00442133">
        <w:rPr>
          <w:rFonts w:ascii="Calibri" w:hAnsi="Calibri" w:cs="Calibri"/>
          <w:lang w:val="kk-KZ"/>
        </w:rPr>
        <w:t xml:space="preserve"> </w:t>
      </w:r>
      <w:r w:rsidRPr="00442133">
        <w:rPr>
          <w:rFonts w:ascii="Calibri" w:hAnsi="Calibri" w:cs="Calibri"/>
        </w:rPr>
        <w:t>тонн, из них частными компаниями перевезено около 8 тыс.</w:t>
      </w:r>
      <w:r w:rsidRPr="00442133">
        <w:rPr>
          <w:rFonts w:ascii="Calibri" w:hAnsi="Calibri" w:cs="Calibri"/>
          <w:lang w:val="kk-KZ"/>
        </w:rPr>
        <w:t xml:space="preserve"> </w:t>
      </w:r>
      <w:r w:rsidRPr="00442133">
        <w:rPr>
          <w:rFonts w:ascii="Calibri" w:hAnsi="Calibri" w:cs="Calibri"/>
        </w:rPr>
        <w:t>тонн, государственными - 6,5 тыс.</w:t>
      </w:r>
      <w:r w:rsidRPr="00442133">
        <w:rPr>
          <w:rFonts w:ascii="Calibri" w:hAnsi="Calibri" w:cs="Calibri"/>
          <w:lang w:val="kk-KZ"/>
        </w:rPr>
        <w:t xml:space="preserve"> </w:t>
      </w:r>
      <w:r w:rsidRPr="00442133">
        <w:rPr>
          <w:rFonts w:ascii="Calibri" w:hAnsi="Calibri" w:cs="Calibri"/>
        </w:rPr>
        <w:t>тонн. По сравнению с 1997 годом объемы перевозок частных компаний выросли на 19%, г</w:t>
      </w:r>
      <w:r w:rsidRPr="00442133">
        <w:rPr>
          <w:rFonts w:ascii="Calibri" w:hAnsi="Calibri" w:cs="Calibri"/>
        </w:rPr>
        <w:t>о</w:t>
      </w:r>
      <w:r w:rsidRPr="00442133">
        <w:rPr>
          <w:rFonts w:ascii="Calibri" w:hAnsi="Calibri" w:cs="Calibri"/>
        </w:rPr>
        <w:t>сударственных - на 15%. Перевозка почты воздушным транспортом заметно сократилась. Уровень 1998 года (308,6 тонн) снизился по сравнению с 1997 г</w:t>
      </w:r>
      <w:r w:rsidRPr="00442133">
        <w:rPr>
          <w:rFonts w:ascii="Calibri" w:hAnsi="Calibri" w:cs="Calibri"/>
        </w:rPr>
        <w:t>о</w:t>
      </w:r>
      <w:r w:rsidRPr="00442133">
        <w:rPr>
          <w:rFonts w:ascii="Calibri" w:hAnsi="Calibri" w:cs="Calibri"/>
        </w:rPr>
        <w:t>дом на 29%</w:t>
      </w:r>
      <w:r w:rsidRPr="00442133">
        <w:rPr>
          <w:rFonts w:ascii="Calibri" w:hAnsi="Calibri" w:cs="Calibri"/>
          <w:lang w:val="kk-KZ"/>
        </w:rPr>
        <w:t xml:space="preserve"> и составил всего 1</w:t>
      </w:r>
      <w:r w:rsidRPr="00442133">
        <w:rPr>
          <w:rFonts w:ascii="Calibri" w:hAnsi="Calibri" w:cs="Calibri"/>
        </w:rPr>
        <w:t>% от уровня 1980 года.</w:t>
      </w:r>
    </w:p>
    <w:p w:rsidR="00F00570" w:rsidRPr="00BA11B1" w:rsidRDefault="00F00570" w:rsidP="00F00570">
      <w:pPr>
        <w:jc w:val="both"/>
        <w:rPr>
          <w:rFonts w:ascii="Calibri" w:hAnsi="Calibri" w:cs="Calibri"/>
        </w:rPr>
      </w:pPr>
      <w:r w:rsidRPr="00442133">
        <w:rPr>
          <w:rFonts w:ascii="Calibri" w:hAnsi="Calibri" w:cs="Calibri"/>
          <w:color w:val="FF0000"/>
        </w:rPr>
        <w:t xml:space="preserve">          </w:t>
      </w:r>
      <w:r w:rsidRPr="00BA11B1">
        <w:rPr>
          <w:rFonts w:ascii="Calibri" w:hAnsi="Calibri" w:cs="Calibri"/>
        </w:rPr>
        <w:t>Снижаются пассажирские авиаперевозки. В 1998 году воздушным транспортом перевезено около 1 млн. человек, что составляет 12% от уровня 1990 г</w:t>
      </w:r>
      <w:r w:rsidRPr="00BA11B1">
        <w:rPr>
          <w:rFonts w:ascii="Calibri" w:hAnsi="Calibri" w:cs="Calibri"/>
        </w:rPr>
        <w:t>о</w:t>
      </w:r>
      <w:r w:rsidRPr="00BA11B1">
        <w:rPr>
          <w:rFonts w:ascii="Calibri" w:hAnsi="Calibri" w:cs="Calibri"/>
        </w:rPr>
        <w:t>да и 49% от уровня 1995 года. Использование пассажирских кресел снизилось за 1998 год с 57,3% до 51,8%, грузоподъемности - с 54,9%  до 53,8.</w:t>
      </w:r>
    </w:p>
    <w:p w:rsidR="00F00570" w:rsidRPr="0097199F" w:rsidRDefault="00F00570" w:rsidP="00F00570">
      <w:pPr>
        <w:jc w:val="both"/>
        <w:rPr>
          <w:rFonts w:ascii="Calibri" w:hAnsi="Calibri" w:cs="Calibri"/>
        </w:rPr>
      </w:pPr>
      <w:r w:rsidRPr="0097199F">
        <w:rPr>
          <w:rFonts w:ascii="Calibri" w:hAnsi="Calibri" w:cs="Calibri"/>
        </w:rPr>
        <w:t xml:space="preserve">          </w:t>
      </w:r>
      <w:r w:rsidRPr="0097199F">
        <w:rPr>
          <w:rFonts w:ascii="Calibri" w:hAnsi="Calibri" w:cs="Calibri"/>
          <w:b/>
        </w:rPr>
        <w:t xml:space="preserve">Магистральными трубопроводами </w:t>
      </w:r>
      <w:r w:rsidRPr="0097199F">
        <w:rPr>
          <w:rFonts w:ascii="Calibri" w:hAnsi="Calibri" w:cs="Calibri"/>
        </w:rPr>
        <w:t>за 1998 год перекачено более 20 млн. тонн нефти (78,6% к 1997г.), 57 млн. тонн газа (105,3%), 107 тыс. тонн нефт</w:t>
      </w:r>
      <w:r w:rsidRPr="0097199F">
        <w:rPr>
          <w:rFonts w:ascii="Calibri" w:hAnsi="Calibri" w:cs="Calibri"/>
        </w:rPr>
        <w:t>е</w:t>
      </w:r>
      <w:r w:rsidRPr="0097199F">
        <w:rPr>
          <w:rFonts w:ascii="Calibri" w:hAnsi="Calibri" w:cs="Calibri"/>
        </w:rPr>
        <w:t xml:space="preserve">продуктов (81,7%). </w:t>
      </w:r>
    </w:p>
    <w:p w:rsidR="00F00570" w:rsidRPr="0097199F" w:rsidRDefault="00F00570" w:rsidP="00F00570">
      <w:pPr>
        <w:jc w:val="both"/>
        <w:rPr>
          <w:rFonts w:ascii="Calibri" w:hAnsi="Calibri" w:cs="Calibri"/>
        </w:rPr>
      </w:pPr>
      <w:r w:rsidRPr="0097199F">
        <w:rPr>
          <w:rFonts w:ascii="Calibri" w:hAnsi="Calibri" w:cs="Calibri"/>
        </w:rPr>
        <w:t xml:space="preserve">  </w:t>
      </w:r>
    </w:p>
    <w:p w:rsidR="00F00570" w:rsidRPr="0097199F" w:rsidRDefault="00F00570" w:rsidP="00F00570">
      <w:pPr>
        <w:jc w:val="both"/>
        <w:rPr>
          <w:rFonts w:ascii="Calibri" w:hAnsi="Calibri" w:cs="Calibri"/>
        </w:rPr>
      </w:pPr>
      <w:r w:rsidRPr="0097199F">
        <w:rPr>
          <w:rFonts w:ascii="Calibri" w:hAnsi="Calibri" w:cs="Calibri"/>
        </w:rPr>
        <w:t xml:space="preserve">   </w:t>
      </w: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Pr="00057101" w:rsidRDefault="00F00570" w:rsidP="00F00570">
      <w:pPr>
        <w:ind w:firstLine="708"/>
        <w:jc w:val="center"/>
        <w:rPr>
          <w:rFonts w:ascii="Calibri" w:hAnsi="Calibri" w:cs="Calibri"/>
          <w:b/>
          <w:lang w:val="kk-KZ"/>
        </w:rPr>
      </w:pPr>
    </w:p>
    <w:p w:rsidR="00F00570" w:rsidRDefault="00F00570" w:rsidP="00F00570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  <w:lang w:val="kk-KZ"/>
        </w:rPr>
      </w:pPr>
    </w:p>
    <w:p w:rsidR="00585688" w:rsidRDefault="00585688" w:rsidP="00F00570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  <w:lang w:val="kk-KZ"/>
        </w:rPr>
      </w:pPr>
    </w:p>
    <w:p w:rsidR="00585688" w:rsidRDefault="00585688" w:rsidP="00F00570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  <w:lang w:val="kk-KZ"/>
        </w:rPr>
      </w:pPr>
    </w:p>
    <w:p w:rsidR="00585688" w:rsidRDefault="00585688" w:rsidP="00F00570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  <w:lang w:val="kk-KZ"/>
        </w:rPr>
      </w:pPr>
    </w:p>
    <w:p w:rsidR="00585688" w:rsidRDefault="00585688" w:rsidP="00F00570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  <w:lang w:val="kk-KZ"/>
        </w:rPr>
      </w:pPr>
    </w:p>
    <w:p w:rsidR="00585688" w:rsidRDefault="00585688" w:rsidP="00F00570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  <w:lang w:val="kk-KZ"/>
        </w:rPr>
      </w:pPr>
    </w:p>
    <w:p w:rsidR="00585688" w:rsidRDefault="00585688" w:rsidP="00F00570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  <w:lang w:val="kk-KZ"/>
        </w:rPr>
      </w:pPr>
    </w:p>
    <w:p w:rsidR="00585688" w:rsidRDefault="00585688" w:rsidP="00F00570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  <w:lang w:val="kk-KZ"/>
        </w:rPr>
      </w:pPr>
    </w:p>
    <w:p w:rsidR="00585688" w:rsidRDefault="00585688" w:rsidP="00F00570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  <w:lang w:val="kk-KZ"/>
        </w:rPr>
      </w:pPr>
    </w:p>
    <w:p w:rsidR="00585688" w:rsidRDefault="00585688" w:rsidP="00F00570">
      <w:pPr>
        <w:tabs>
          <w:tab w:val="left" w:pos="5542"/>
        </w:tabs>
        <w:spacing w:before="120" w:after="120"/>
        <w:jc w:val="center"/>
        <w:rPr>
          <w:rFonts w:ascii="Calibri" w:hAnsi="Calibri" w:cs="Calibri"/>
          <w:b/>
          <w:sz w:val="24"/>
          <w:szCs w:val="24"/>
          <w:lang w:val="kk-KZ"/>
        </w:rPr>
      </w:pPr>
    </w:p>
    <w:p w:rsidR="00F00570" w:rsidRDefault="00F00570" w:rsidP="00F00570">
      <w:pPr>
        <w:tabs>
          <w:tab w:val="left" w:pos="5542"/>
        </w:tabs>
        <w:rPr>
          <w:rFonts w:ascii="Calibri" w:hAnsi="Calibri" w:cs="Calibri"/>
          <w:b/>
          <w:sz w:val="16"/>
          <w:szCs w:val="16"/>
          <w:lang w:val="kk-KZ"/>
        </w:rPr>
        <w:sectPr w:rsidR="00F00570" w:rsidSect="00F2093F">
          <w:headerReference w:type="default" r:id="rId7"/>
          <w:footerReference w:type="even" r:id="rId8"/>
          <w:footerReference w:type="default" r:id="rId9"/>
          <w:pgSz w:w="11906" w:h="16838" w:code="9"/>
          <w:pgMar w:top="1134" w:right="1418" w:bottom="1418" w:left="1418" w:header="720" w:footer="448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pgNumType w:start="1"/>
          <w:cols w:space="708"/>
          <w:docGrid w:linePitch="360"/>
        </w:sectPr>
      </w:pPr>
    </w:p>
    <w:p w:rsidR="00CB2B03" w:rsidRPr="00B122E6" w:rsidRDefault="00CB2B03" w:rsidP="00CB2B03">
      <w:pPr>
        <w:spacing w:before="120" w:after="120"/>
        <w:jc w:val="center"/>
        <w:rPr>
          <w:rFonts w:ascii="Calibri bold" w:hAnsi="Calibri bold" w:cs="Calibri"/>
          <w:b/>
          <w:lang w:val="en-US"/>
        </w:rPr>
      </w:pPr>
      <w:r w:rsidRPr="00B122E6">
        <w:rPr>
          <w:rFonts w:ascii="Calibri bold" w:hAnsi="Calibri bold" w:cs="Calibri"/>
          <w:b/>
        </w:rPr>
        <w:lastRenderedPageBreak/>
        <w:t>Основные показатели развития транспорта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276"/>
      </w:tblGrid>
      <w:tr w:rsidR="00CB2B03" w:rsidRPr="00B122E6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47F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47F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47F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47F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47F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47F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47F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47F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47F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B03" w:rsidRPr="00B122E6" w:rsidRDefault="00CB2B03" w:rsidP="00547F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Валовая добавленная сто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и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мость,</w:t>
            </w:r>
          </w:p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млн. тенге  (до 1993 года -</w:t>
            </w:r>
          </w:p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млн.</w:t>
            </w:r>
            <w:r w:rsidRPr="00B122E6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75655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136643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172699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165804,7</w:t>
            </w:r>
          </w:p>
        </w:tc>
      </w:tr>
      <w:tr w:rsidR="00CB2B03" w:rsidRPr="00B122E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Среднегодовая численность</w:t>
            </w:r>
          </w:p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работников, занятых на транспорте, тыс. 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497,0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274,4</w:t>
            </w:r>
          </w:p>
        </w:tc>
      </w:tr>
      <w:tr w:rsidR="00CB2B03" w:rsidRPr="00B122E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Среднемесячная з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а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работная</w:t>
            </w:r>
          </w:p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плата рабо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т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ников на транс-</w:t>
            </w:r>
          </w:p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порте, тенге (до 1993 года - </w:t>
            </w:r>
          </w:p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млн.рублей)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181,6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11946</w:t>
            </w:r>
          </w:p>
        </w:tc>
      </w:tr>
      <w:tr w:rsidR="00CB2B03" w:rsidRPr="00B122E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Капитальные вложения за счет всех источников финанс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и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рования в транспорт, млн. тенге</w:t>
            </w:r>
          </w:p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(до 1993 года - млн.</w:t>
            </w:r>
            <w:r w:rsidRPr="00B122E6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рублей)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12283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20999</w:t>
            </w:r>
          </w:p>
        </w:tc>
      </w:tr>
      <w:tr w:rsidR="00CB2B03" w:rsidRPr="00B122E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Перевозки грузов  транспортом о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б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 xml:space="preserve">щего пользования - всего, млн. тонн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991,3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921,6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766,8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563,2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337,8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260,9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222,1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  <w:u w:val="single"/>
              </w:rPr>
              <w:t>246,2</w:t>
            </w: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300,7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  <w:u w:val="single"/>
              </w:rPr>
              <w:t>227,2</w:t>
            </w: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267,2</w:t>
            </w:r>
          </w:p>
        </w:tc>
      </w:tr>
      <w:tr w:rsidR="00CB2B03" w:rsidRPr="00B122E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железнод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о</w:t>
            </w:r>
            <w:r w:rsidRPr="00B122E6">
              <w:rPr>
                <w:rFonts w:ascii="Calibri" w:hAnsi="Calibri" w:cs="Calibri"/>
                <w:sz w:val="16"/>
                <w:szCs w:val="16"/>
              </w:rPr>
              <w:t xml:space="preserve">рожным  </w:t>
            </w:r>
            <w:r w:rsidRPr="00B122E6">
              <w:rPr>
                <w:rFonts w:cs="Calibri"/>
                <w:sz w:val="16"/>
                <w:szCs w:val="16"/>
                <w:vertAlign w:val="superscript"/>
              </w:rPr>
              <w:t>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220,5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B122E6">
              <w:rPr>
                <w:rFonts w:ascii="Calibri" w:hAnsi="Calibri" w:cs="Calibri"/>
                <w:sz w:val="16"/>
                <w:szCs w:val="16"/>
                <w:u w:val="single"/>
              </w:rPr>
              <w:t>136,5</w:t>
            </w: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B122E6">
              <w:rPr>
                <w:rFonts w:ascii="Calibri" w:hAnsi="Calibri" w:cs="Calibri"/>
                <w:sz w:val="16"/>
                <w:szCs w:val="16"/>
                <w:u w:val="single"/>
              </w:rPr>
              <w:t>130,0</w:t>
            </w: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170,0</w:t>
            </w:r>
          </w:p>
        </w:tc>
      </w:tr>
      <w:tr w:rsidR="00CB2B03" w:rsidRPr="00B122E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автомобил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ь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ным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20,04</w:t>
            </w:r>
          </w:p>
        </w:tc>
      </w:tr>
      <w:tr w:rsidR="00CB2B03" w:rsidRPr="00B122E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внутренним водным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0,45</w:t>
            </w:r>
          </w:p>
        </w:tc>
      </w:tr>
      <w:tr w:rsidR="00CB2B03" w:rsidRPr="00B122E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воздушным, тыс.</w:t>
            </w:r>
            <w:r w:rsidRPr="00B122E6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Pr="00B122E6">
              <w:rPr>
                <w:rFonts w:ascii="Calibri" w:hAnsi="Calibri" w:cs="Calibri"/>
                <w:sz w:val="16"/>
                <w:szCs w:val="16"/>
              </w:rPr>
              <w:t xml:space="preserve">тонн </w:t>
            </w:r>
            <w:r w:rsidRPr="00B122E6">
              <w:rPr>
                <w:rFonts w:cs="Calibri"/>
                <w:sz w:val="16"/>
                <w:szCs w:val="16"/>
                <w:vertAlign w:val="superscript"/>
              </w:rPr>
              <w:t>⃰</w:t>
            </w:r>
            <w:r w:rsidRPr="00B122E6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B122E6">
              <w:rPr>
                <w:rFonts w:ascii="Calibri" w:hAnsi="Calibri" w:cs="Calibri"/>
                <w:sz w:val="16"/>
                <w:szCs w:val="16"/>
                <w:u w:val="single"/>
              </w:rPr>
              <w:t>24,6</w:t>
            </w:r>
          </w:p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14,5</w:t>
            </w:r>
          </w:p>
        </w:tc>
      </w:tr>
      <w:tr w:rsidR="00CB2B03" w:rsidRPr="00B122E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трубопрово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д</w:t>
            </w:r>
            <w:r w:rsidRPr="00B122E6">
              <w:rPr>
                <w:rFonts w:ascii="Calibri" w:hAnsi="Calibri" w:cs="Calibri"/>
                <w:sz w:val="16"/>
                <w:szCs w:val="16"/>
              </w:rPr>
              <w:t xml:space="preserve">ным  </w:t>
            </w:r>
            <w:r w:rsidRPr="00B122E6">
              <w:rPr>
                <w:rFonts w:cs="Calibri"/>
                <w:sz w:val="16"/>
                <w:szCs w:val="16"/>
                <w:vertAlign w:val="superscript"/>
              </w:rPr>
              <w:t>⃰</w:t>
            </w:r>
            <w:r w:rsidRPr="00B122E6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 </w:t>
            </w:r>
            <w:r w:rsidRPr="00B122E6">
              <w:rPr>
                <w:rFonts w:cs="Calibri"/>
                <w:sz w:val="16"/>
                <w:szCs w:val="16"/>
                <w:vertAlign w:val="superscript"/>
              </w:rPr>
              <w:t>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76,7</w:t>
            </w:r>
          </w:p>
        </w:tc>
      </w:tr>
      <w:tr w:rsidR="00CB2B03" w:rsidRPr="00B122E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в том числе транзит газа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en-US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en-US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en-US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en-US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53,2</w:t>
            </w:r>
          </w:p>
        </w:tc>
      </w:tr>
      <w:tr w:rsidR="00CB2B03" w:rsidRPr="00B122E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Грузооборот транспорта общего пол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ь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 xml:space="preserve">зования  - всего, </w:t>
            </w:r>
          </w:p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млрд. ткм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445,8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410,9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322,9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250,7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151,6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3BE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131,0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A53220" w:rsidRDefault="00A53220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A53220" w:rsidRPr="00B122E6" w:rsidRDefault="00A53220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</w:rPr>
      </w:pPr>
    </w:p>
    <w:p w:rsidR="00A44133" w:rsidRPr="00A44133" w:rsidRDefault="00A4413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B122E6" w:rsidRDefault="00CB2B03" w:rsidP="00CB2B03">
      <w:pPr>
        <w:spacing w:before="60" w:after="40"/>
        <w:jc w:val="right"/>
        <w:rPr>
          <w:rFonts w:ascii="Calibri" w:hAnsi="Calibri" w:cs="Calibri"/>
          <w:i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152E14">
        <w:rPr>
          <w:rFonts w:ascii="Calibri" w:hAnsi="Calibri" w:cs="Calibri"/>
          <w:sz w:val="16"/>
          <w:szCs w:val="16"/>
        </w:rPr>
        <w:t>Продолж</w:t>
      </w:r>
      <w:r w:rsidRPr="00152E14">
        <w:rPr>
          <w:rFonts w:ascii="Calibri" w:hAnsi="Calibri" w:cs="Calibri"/>
          <w:sz w:val="16"/>
          <w:szCs w:val="16"/>
        </w:rPr>
        <w:t>е</w:t>
      </w:r>
      <w:r w:rsidRPr="00152E14">
        <w:rPr>
          <w:rFonts w:ascii="Calibri" w:hAnsi="Calibri" w:cs="Calibri"/>
          <w:sz w:val="16"/>
          <w:szCs w:val="16"/>
        </w:rPr>
        <w:t>ние</w:t>
      </w:r>
    </w:p>
    <w:tbl>
      <w:tblPr>
        <w:tblW w:w="14424" w:type="dxa"/>
        <w:tblLayout w:type="fixed"/>
        <w:tblLook w:val="04A0"/>
      </w:tblPr>
      <w:tblGrid>
        <w:gridCol w:w="2975"/>
        <w:gridCol w:w="1272"/>
        <w:gridCol w:w="1272"/>
        <w:gridCol w:w="1272"/>
        <w:gridCol w:w="1272"/>
        <w:gridCol w:w="1272"/>
        <w:gridCol w:w="1272"/>
        <w:gridCol w:w="1272"/>
        <w:gridCol w:w="1272"/>
        <w:gridCol w:w="1273"/>
      </w:tblGrid>
      <w:tr w:rsidR="00CB2B03" w:rsidRPr="00690894">
        <w:tc>
          <w:tcPr>
            <w:tcW w:w="2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690894" w:rsidRDefault="00CB2B03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690894" w:rsidRDefault="00CB2B03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690894" w:rsidRDefault="00CB2B03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690894" w:rsidRDefault="00CB2B03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690894" w:rsidRDefault="00CB2B03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690894" w:rsidRDefault="00CB2B03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690894" w:rsidRDefault="00CB2B03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690894" w:rsidRDefault="00CB2B03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690894" w:rsidRDefault="00CB2B03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690894" w:rsidRDefault="00CB2B03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690894">
        <w:tc>
          <w:tcPr>
            <w:tcW w:w="2975" w:type="dxa"/>
            <w:tcBorders>
              <w:top w:val="single" w:sz="4" w:space="0" w:color="auto"/>
            </w:tcBorders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 xml:space="preserve">            в том числе: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железнодорожного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407,0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374,2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286,1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192,3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146,8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124,5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112,7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106,4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103,0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автомобильного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18,5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17,9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14,7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10,0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4,1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A53220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  <w:lang w:val="en-US"/>
              </w:rPr>
              <w:t>в</w:t>
            </w:r>
            <w:r w:rsidR="00CB2B03" w:rsidRPr="00690894">
              <w:rPr>
                <w:rFonts w:ascii="Calibri" w:hAnsi="Calibri" w:cs="Calibri"/>
                <w:sz w:val="16"/>
                <w:szCs w:val="16"/>
              </w:rPr>
              <w:t>нутреннего водного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2,5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0,14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воздушного, млн.</w:t>
            </w:r>
            <w:r w:rsidR="00547F53" w:rsidRPr="0069089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90894">
              <w:rPr>
                <w:rFonts w:ascii="Calibri" w:hAnsi="Calibri" w:cs="Calibri"/>
                <w:sz w:val="16"/>
                <w:szCs w:val="16"/>
              </w:rPr>
              <w:t>ткм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80,4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67,4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65,2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102,1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87,0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145,2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136,5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77,4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50,8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трубопроводного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16,4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15,3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19,5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46,8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32,3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24,2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22,5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30,9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27,0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Перевозки пассажиров транспортом общего пользования (без легк</w:t>
            </w: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о</w:t>
            </w: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вых служебных) - всего, млн.</w:t>
            </w:r>
            <w:r w:rsidR="00547F53" w:rsidRPr="0069089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человек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3899,2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3591,7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2992,7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2627,4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1986,1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1893,6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1525,9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  <w:u w:val="single"/>
              </w:rPr>
              <w:t>1257,4</w:t>
            </w:r>
          </w:p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1264,7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958,6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 xml:space="preserve">            в том числе: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 xml:space="preserve">железнодорожным  </w:t>
            </w:r>
            <w:r w:rsidRPr="00690894">
              <w:rPr>
                <w:rFonts w:cs="Calibri"/>
                <w:sz w:val="16"/>
                <w:szCs w:val="16"/>
                <w:vertAlign w:val="superscript"/>
              </w:rPr>
              <w:t>⃰</w:t>
            </w:r>
            <w:r w:rsidRPr="00690894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 </w:t>
            </w:r>
            <w:r w:rsidRPr="00690894">
              <w:rPr>
                <w:rFonts w:cs="Calibri"/>
                <w:sz w:val="16"/>
                <w:szCs w:val="16"/>
                <w:vertAlign w:val="superscript"/>
              </w:rPr>
              <w:t>⃰</w:t>
            </w:r>
            <w:r w:rsidRPr="00690894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 </w:t>
            </w:r>
            <w:r w:rsidRPr="00690894">
              <w:rPr>
                <w:rFonts w:cs="Calibri"/>
                <w:sz w:val="16"/>
                <w:szCs w:val="16"/>
                <w:vertAlign w:val="superscript"/>
              </w:rPr>
              <w:t>⃰</w:t>
            </w:r>
            <w:r w:rsidRPr="00690894">
              <w:rPr>
                <w:rFonts w:ascii="Calibri" w:hAnsi="Calibri" w:cs="Calibri"/>
                <w:sz w:val="16"/>
                <w:szCs w:val="16"/>
              </w:rPr>
              <w:t xml:space="preserve">   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42,6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40,0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39,7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44,0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41,1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37,4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31,8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690894">
              <w:rPr>
                <w:rFonts w:ascii="Calibri" w:hAnsi="Calibri" w:cs="Calibri"/>
                <w:sz w:val="16"/>
                <w:szCs w:val="16"/>
                <w:u w:val="single"/>
              </w:rPr>
              <w:t>20,1</w:t>
            </w:r>
          </w:p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27,5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21,6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автобусным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3443,7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3191,7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2643,4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2237,0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1622,9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1534,5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1209,0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984,3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730,2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лековыми таксомоторами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60,8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49,8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36,9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18,4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19,6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14,2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10,3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9,2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11,9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троллейбусным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226,7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203,5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184,6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223,9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209,5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210,7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195,4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176,2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139,4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травмвайным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113,2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95,8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81,4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99,2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90,0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94,4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77,5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65,6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54,4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547F53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внутренним водным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0,14</w:t>
            </w:r>
          </w:p>
        </w:tc>
      </w:tr>
      <w:tr w:rsidR="00547F53" w:rsidRPr="00690894">
        <w:tc>
          <w:tcPr>
            <w:tcW w:w="2975" w:type="dxa"/>
            <w:vAlign w:val="bottom"/>
          </w:tcPr>
          <w:p w:rsidR="00547F53" w:rsidRPr="00690894" w:rsidRDefault="00547F5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 xml:space="preserve">воздушным  </w:t>
            </w:r>
            <w:r w:rsidRPr="00690894">
              <w:rPr>
                <w:rFonts w:cs="Calibri"/>
                <w:sz w:val="16"/>
                <w:szCs w:val="16"/>
                <w:vertAlign w:val="superscript"/>
              </w:rPr>
              <w:t>⃰</w:t>
            </w:r>
            <w:r w:rsidRPr="00690894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 </w:t>
            </w:r>
            <w:r w:rsidRPr="00690894">
              <w:rPr>
                <w:rFonts w:cs="Calibri"/>
                <w:sz w:val="16"/>
                <w:szCs w:val="16"/>
                <w:vertAlign w:val="superscript"/>
              </w:rPr>
              <w:t>⃰</w:t>
            </w:r>
            <w:r w:rsidRPr="00690894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 </w:t>
            </w:r>
            <w:r w:rsidRPr="00690894">
              <w:rPr>
                <w:rFonts w:cs="Calibri"/>
                <w:sz w:val="16"/>
                <w:szCs w:val="16"/>
                <w:vertAlign w:val="superscript"/>
              </w:rPr>
              <w:t>⃰</w:t>
            </w:r>
            <w:r w:rsidRPr="00690894">
              <w:rPr>
                <w:rFonts w:ascii="Calibri" w:hAnsi="Calibri" w:cs="Calibri"/>
                <w:sz w:val="16"/>
                <w:szCs w:val="16"/>
              </w:rPr>
              <w:t xml:space="preserve">   </w:t>
            </w:r>
          </w:p>
        </w:tc>
        <w:tc>
          <w:tcPr>
            <w:tcW w:w="1272" w:type="dxa"/>
            <w:vAlign w:val="bottom"/>
          </w:tcPr>
          <w:p w:rsidR="00547F53" w:rsidRPr="00690894" w:rsidRDefault="00547F5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8,6</w:t>
            </w:r>
          </w:p>
        </w:tc>
        <w:tc>
          <w:tcPr>
            <w:tcW w:w="1272" w:type="dxa"/>
            <w:vAlign w:val="bottom"/>
          </w:tcPr>
          <w:p w:rsidR="00547F53" w:rsidRPr="00690894" w:rsidRDefault="00547F5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7,9</w:t>
            </w:r>
          </w:p>
        </w:tc>
        <w:tc>
          <w:tcPr>
            <w:tcW w:w="1272" w:type="dxa"/>
            <w:vAlign w:val="bottom"/>
          </w:tcPr>
          <w:p w:rsidR="00547F53" w:rsidRPr="00690894" w:rsidRDefault="00547F5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1272" w:type="dxa"/>
            <w:vAlign w:val="bottom"/>
          </w:tcPr>
          <w:p w:rsidR="00547F53" w:rsidRPr="00690894" w:rsidRDefault="00547F5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1272" w:type="dxa"/>
            <w:vAlign w:val="bottom"/>
          </w:tcPr>
          <w:p w:rsidR="00547F53" w:rsidRPr="00690894" w:rsidRDefault="00547F5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  <w:tc>
          <w:tcPr>
            <w:tcW w:w="1272" w:type="dxa"/>
            <w:vAlign w:val="bottom"/>
          </w:tcPr>
          <w:p w:rsidR="00547F53" w:rsidRPr="00690894" w:rsidRDefault="00547F5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2,0</w:t>
            </w:r>
          </w:p>
        </w:tc>
        <w:tc>
          <w:tcPr>
            <w:tcW w:w="1272" w:type="dxa"/>
            <w:vAlign w:val="bottom"/>
          </w:tcPr>
          <w:p w:rsidR="00547F53" w:rsidRPr="00690894" w:rsidRDefault="00547F5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1272" w:type="dxa"/>
            <w:vAlign w:val="bottom"/>
          </w:tcPr>
          <w:p w:rsidR="00547F53" w:rsidRPr="00690894" w:rsidRDefault="00547F5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1,7/1,6</w:t>
            </w:r>
          </w:p>
        </w:tc>
        <w:tc>
          <w:tcPr>
            <w:tcW w:w="1273" w:type="dxa"/>
            <w:vAlign w:val="bottom"/>
          </w:tcPr>
          <w:p w:rsidR="00547F53" w:rsidRPr="00690894" w:rsidRDefault="00547F5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547F5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Пассажирооборот транспорта общего пользов</w:t>
            </w: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а</w:t>
            </w: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ния - всего,</w:t>
            </w:r>
            <w:r w:rsidR="00547F53" w:rsidRPr="0069089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млн.</w:t>
            </w:r>
            <w:r w:rsidR="00547F53" w:rsidRPr="0069089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пкм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71471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67797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56842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49207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37776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32322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28284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24043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690894">
              <w:rPr>
                <w:rFonts w:ascii="Calibri" w:hAnsi="Calibri" w:cs="Calibri"/>
                <w:b/>
                <w:sz w:val="16"/>
                <w:szCs w:val="16"/>
              </w:rPr>
              <w:t>19883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 xml:space="preserve">              в том числе: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железнодорожного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19734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19365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19671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20507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17362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13159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14188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12802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10668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автобусного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35355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33234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26204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19868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14079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13075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9506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7919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6177,3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таксомоторного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939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846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457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304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215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152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117,4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городского электрического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2039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1668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1632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1680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1473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1217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1156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1018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818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внутреннего водного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112,9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99,7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36,2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22,3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6,2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5,7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6,2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</w:tr>
      <w:tr w:rsidR="00CB2B03" w:rsidRPr="00690894">
        <w:tc>
          <w:tcPr>
            <w:tcW w:w="2975" w:type="dxa"/>
            <w:vAlign w:val="bottom"/>
          </w:tcPr>
          <w:p w:rsidR="00CB2B03" w:rsidRPr="00690894" w:rsidRDefault="00CB2B03" w:rsidP="008D1FCD">
            <w:pPr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воздушного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13291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12584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8843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6826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4641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4713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3308</w:t>
            </w:r>
          </w:p>
        </w:tc>
        <w:tc>
          <w:tcPr>
            <w:tcW w:w="1272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2201,5</w:t>
            </w:r>
          </w:p>
        </w:tc>
        <w:tc>
          <w:tcPr>
            <w:tcW w:w="1273" w:type="dxa"/>
            <w:vAlign w:val="bottom"/>
          </w:tcPr>
          <w:p w:rsidR="00CB2B03" w:rsidRPr="00690894" w:rsidRDefault="00CB2B03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90894">
              <w:rPr>
                <w:rFonts w:ascii="Calibri" w:hAnsi="Calibri" w:cs="Calibri"/>
                <w:sz w:val="16"/>
                <w:szCs w:val="16"/>
              </w:rPr>
              <w:t>2100</w:t>
            </w:r>
          </w:p>
        </w:tc>
      </w:tr>
    </w:tbl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</w:rPr>
      </w:pPr>
    </w:p>
    <w:p w:rsidR="00464718" w:rsidRDefault="00464718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</w:rPr>
      </w:pPr>
    </w:p>
    <w:p w:rsidR="00464718" w:rsidRDefault="00464718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</w:rPr>
      </w:pPr>
    </w:p>
    <w:p w:rsidR="002E21B8" w:rsidRDefault="002E21B8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</w:rPr>
      </w:pPr>
    </w:p>
    <w:p w:rsidR="002E21B8" w:rsidRPr="00464718" w:rsidRDefault="002E21B8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464718" w:rsidRPr="00152E14" w:rsidRDefault="00464718" w:rsidP="00152E14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152E14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Продолж</w:t>
      </w:r>
      <w:r w:rsidRPr="00152E14">
        <w:rPr>
          <w:rFonts w:ascii="Calibri" w:hAnsi="Calibri" w:cs="Calibri"/>
          <w:sz w:val="16"/>
          <w:szCs w:val="16"/>
        </w:rPr>
        <w:t>е</w:t>
      </w:r>
      <w:r w:rsidRPr="00152E14">
        <w:rPr>
          <w:rFonts w:ascii="Calibri" w:hAnsi="Calibri" w:cs="Calibri"/>
          <w:sz w:val="16"/>
          <w:szCs w:val="16"/>
        </w:rPr>
        <w:t>ние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162"/>
        <w:gridCol w:w="1236"/>
        <w:gridCol w:w="1236"/>
        <w:gridCol w:w="1236"/>
        <w:gridCol w:w="1235"/>
        <w:gridCol w:w="1236"/>
        <w:gridCol w:w="1236"/>
        <w:gridCol w:w="1236"/>
        <w:gridCol w:w="1094"/>
      </w:tblGrid>
      <w:tr w:rsidR="00464718" w:rsidRPr="00B122E6"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464718" w:rsidRPr="00B122E6" w:rsidRDefault="00464718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:rsidR="00464718" w:rsidRPr="00B122E6" w:rsidRDefault="00464718" w:rsidP="004647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464718" w:rsidRPr="00B122E6" w:rsidRDefault="00464718" w:rsidP="004647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464718" w:rsidRPr="00B122E6" w:rsidRDefault="00464718" w:rsidP="004647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464718" w:rsidRPr="00B122E6" w:rsidRDefault="00464718" w:rsidP="004647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464718" w:rsidRPr="00B122E6" w:rsidRDefault="00464718" w:rsidP="004647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464718" w:rsidRPr="00B122E6" w:rsidRDefault="00464718" w:rsidP="004647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464718" w:rsidRPr="00B122E6" w:rsidRDefault="00464718" w:rsidP="004647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464718" w:rsidRPr="00B122E6" w:rsidRDefault="00464718" w:rsidP="004647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464718" w:rsidRPr="00B122E6" w:rsidRDefault="00464718" w:rsidP="004647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152E14" w:rsidRPr="00B122E6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E14" w:rsidRDefault="00152E14" w:rsidP="00152E14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Протяженность путей сообщения общего пользования - вс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е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 xml:space="preserve">го, </w:t>
            </w:r>
          </w:p>
          <w:p w:rsidR="00152E14" w:rsidRPr="00B122E6" w:rsidRDefault="00152E14" w:rsidP="00152E14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тыс.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км.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22250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22250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22250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22250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106,8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22250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22250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22250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22250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101,6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22250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103,5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       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железнодорожных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14,4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автомобильных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86,5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56,8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87,3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87,9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87,6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87,3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87,2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85,2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122E6">
              <w:rPr>
                <w:rFonts w:ascii="Calibri" w:hAnsi="Calibri" w:cs="Calibri"/>
                <w:sz w:val="16"/>
                <w:szCs w:val="16"/>
              </w:rPr>
              <w:t xml:space="preserve"> в том числе с твердым покрытием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80,3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81,1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81,9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82,6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82,5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82,5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82,4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80,9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троллейбусным в 2-хпутном исчислении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трамвайных в 2-хпутном исчислении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судоходных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Наличие подвижного состава</w:t>
            </w:r>
          </w:p>
          <w:p w:rsidR="00152E14" w:rsidRPr="00B122E6" w:rsidRDefault="00152E14" w:rsidP="00464718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транспорта общего пользов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а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ния, штук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        в том числе: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грузовых автомобилей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77443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74175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67961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59432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46949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39385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35419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32585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24073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автобусов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26911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25501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22963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20247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18428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17014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15151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13817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12477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таксомоторов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6599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3656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2073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2150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троллейбусов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599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трамваев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248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речных судов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176</w:t>
            </w:r>
          </w:p>
        </w:tc>
      </w:tr>
      <w:tr w:rsidR="00152E14" w:rsidRPr="00B122E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Наличие легковых автомоб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и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лей в собственности граждан,</w:t>
            </w:r>
          </w:p>
          <w:p w:rsidR="00152E14" w:rsidRPr="00B122E6" w:rsidRDefault="00152E14" w:rsidP="00464718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тыс.</w:t>
            </w:r>
            <w:r w:rsidR="003C5345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штук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778,9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818,7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885,0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919,1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954,7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997,1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962,9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939,4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52E14" w:rsidRPr="00B122E6" w:rsidRDefault="00152E14" w:rsidP="0046471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934,6</w:t>
            </w:r>
          </w:p>
        </w:tc>
      </w:tr>
    </w:tbl>
    <w:p w:rsidR="00464718" w:rsidRPr="00B122E6" w:rsidRDefault="00464718" w:rsidP="00464718">
      <w:pPr>
        <w:rPr>
          <w:rFonts w:ascii="Calibri" w:hAnsi="Calibri" w:cs="Calibri"/>
          <w:sz w:val="16"/>
          <w:szCs w:val="16"/>
        </w:rPr>
      </w:pPr>
    </w:p>
    <w:p w:rsidR="00464718" w:rsidRPr="00B122E6" w:rsidRDefault="00464718" w:rsidP="00464718">
      <w:pPr>
        <w:rPr>
          <w:rFonts w:ascii="Calibri" w:hAnsi="Calibri" w:cs="Calibri"/>
          <w:sz w:val="16"/>
          <w:szCs w:val="16"/>
        </w:rPr>
      </w:pPr>
    </w:p>
    <w:p w:rsidR="00464718" w:rsidRPr="00B122E6" w:rsidRDefault="00464718" w:rsidP="00464718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A33BE1" w:rsidRPr="00B122E6" w:rsidRDefault="00A33BE1" w:rsidP="00A44133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9C6FBA">
        <w:rPr>
          <w:rFonts w:ascii="Calibri" w:hAnsi="Calibri" w:cs="Calibri"/>
          <w:sz w:val="16"/>
          <w:szCs w:val="16"/>
        </w:rPr>
        <w:t>Продолж</w:t>
      </w:r>
      <w:r w:rsidRPr="009C6FBA">
        <w:rPr>
          <w:rFonts w:ascii="Calibri" w:hAnsi="Calibri" w:cs="Calibri"/>
          <w:sz w:val="16"/>
          <w:szCs w:val="16"/>
        </w:rPr>
        <w:t>е</w:t>
      </w:r>
      <w:r w:rsidRPr="009C6FBA">
        <w:rPr>
          <w:rFonts w:ascii="Calibri" w:hAnsi="Calibri" w:cs="Calibri"/>
          <w:sz w:val="16"/>
          <w:szCs w:val="16"/>
        </w:rPr>
        <w:t>ние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1291"/>
        <w:gridCol w:w="1291"/>
        <w:gridCol w:w="1292"/>
        <w:gridCol w:w="1291"/>
        <w:gridCol w:w="1292"/>
        <w:gridCol w:w="1291"/>
        <w:gridCol w:w="1292"/>
        <w:gridCol w:w="1291"/>
        <w:gridCol w:w="1292"/>
      </w:tblGrid>
      <w:tr w:rsidR="00A33BE1" w:rsidRPr="00B122E6"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BE1" w:rsidRPr="00B122E6" w:rsidRDefault="00A33BE1" w:rsidP="00A33B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9C6F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9C6F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9C6F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9C6F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9C6F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9C6F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9C6F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9C6F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BE1" w:rsidRPr="00B122E6" w:rsidRDefault="00A33BE1" w:rsidP="009C6FB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A33BE1" w:rsidRPr="00B122E6"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9C6FB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Наличие грузовых автомоб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и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лей в собственности граждан, штук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...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...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18076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30598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54530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57874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84812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91731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95365</w:t>
            </w:r>
          </w:p>
        </w:tc>
      </w:tr>
      <w:tr w:rsidR="00A33BE1" w:rsidRPr="00B122E6"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9C6FBA" w:rsidP="009C6FB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Наличие автобусов в собствен</w:t>
            </w:r>
            <w:r w:rsidR="00A33BE1" w:rsidRPr="00B122E6">
              <w:rPr>
                <w:rFonts w:ascii="Calibri" w:hAnsi="Calibri" w:cs="Calibri"/>
                <w:b/>
                <w:sz w:val="16"/>
                <w:szCs w:val="16"/>
              </w:rPr>
              <w:t>ности граждан, штук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...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...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2344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4769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7147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9446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12768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33BE1" w:rsidRPr="00B122E6" w:rsidRDefault="00A33BE1" w:rsidP="009C6FB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15347</w:t>
            </w:r>
          </w:p>
        </w:tc>
      </w:tr>
    </w:tbl>
    <w:p w:rsidR="00A33BE1" w:rsidRPr="009C6FBA" w:rsidRDefault="00A33BE1" w:rsidP="009C6FBA">
      <w:pPr>
        <w:spacing w:before="60"/>
        <w:ind w:left="284"/>
        <w:jc w:val="both"/>
        <w:rPr>
          <w:rFonts w:ascii="Calibri italic" w:hAnsi="Calibri italic" w:cs="Calibri"/>
          <w:b/>
          <w:sz w:val="16"/>
          <w:szCs w:val="16"/>
        </w:rPr>
      </w:pPr>
      <w:r w:rsidRPr="009C6FBA">
        <w:rPr>
          <w:rFonts w:ascii="Calibri italic" w:hAnsi="Calibri italic" w:cs="Calibri"/>
          <w:sz w:val="16"/>
          <w:szCs w:val="16"/>
          <w:vertAlign w:val="superscript"/>
          <w:lang w:val="kk-KZ"/>
        </w:rPr>
        <w:t xml:space="preserve">*) </w:t>
      </w:r>
      <w:r w:rsidRPr="009C6FBA">
        <w:rPr>
          <w:rFonts w:ascii="Calibri italic" w:hAnsi="Calibri italic" w:cs="Calibri"/>
          <w:sz w:val="16"/>
          <w:szCs w:val="16"/>
          <w:lang w:val="kk-KZ"/>
        </w:rPr>
        <w:t xml:space="preserve">до 1997 года -  отправлено грузов; 1997г., 1998г.: числитель - отправлено грузов, знаменатель -  перевезено грузов; </w:t>
      </w:r>
    </w:p>
    <w:p w:rsidR="00A33BE1" w:rsidRPr="009C6FBA" w:rsidRDefault="00A33BE1" w:rsidP="009C6FBA">
      <w:pPr>
        <w:ind w:left="284"/>
        <w:rPr>
          <w:rFonts w:ascii="Calibri italic" w:hAnsi="Calibri italic" w:cs="Calibri"/>
          <w:sz w:val="16"/>
          <w:szCs w:val="16"/>
        </w:rPr>
      </w:pPr>
      <w:r w:rsidRPr="009C6FBA">
        <w:rPr>
          <w:rFonts w:ascii="Calibri italic" w:hAnsi="Calibri italic" w:cs="Calibri"/>
          <w:sz w:val="16"/>
          <w:szCs w:val="16"/>
          <w:vertAlign w:val="superscript"/>
          <w:lang w:val="kk-KZ"/>
        </w:rPr>
        <w:t xml:space="preserve">**) </w:t>
      </w:r>
      <w:r w:rsidRPr="009C6FBA">
        <w:rPr>
          <w:rFonts w:ascii="Calibri italic" w:hAnsi="Calibri italic" w:cs="Calibri"/>
          <w:sz w:val="16"/>
          <w:szCs w:val="16"/>
          <w:lang w:val="kk-KZ"/>
        </w:rPr>
        <w:t xml:space="preserve"> до  1993 года - только перекачка нефти; с 1997 года включая транзит газа из Узбекистана, Туркменистана в Россию;</w:t>
      </w:r>
    </w:p>
    <w:p w:rsidR="00A33BE1" w:rsidRPr="000E3CFA" w:rsidRDefault="00A33BE1" w:rsidP="009C6FBA">
      <w:pPr>
        <w:ind w:left="284"/>
        <w:rPr>
          <w:rFonts w:ascii="Calibri" w:hAnsi="Calibri" w:cs="Calibri"/>
          <w:sz w:val="16"/>
          <w:szCs w:val="16"/>
        </w:rPr>
      </w:pPr>
      <w:r w:rsidRPr="009C6FBA">
        <w:rPr>
          <w:rFonts w:ascii="Calibri italic" w:hAnsi="Calibri italic" w:cs="Calibri"/>
          <w:sz w:val="16"/>
          <w:szCs w:val="16"/>
          <w:vertAlign w:val="superscript"/>
          <w:lang w:val="kk-KZ"/>
        </w:rPr>
        <w:t xml:space="preserve">***) </w:t>
      </w:r>
      <w:r w:rsidRPr="009C6FBA">
        <w:rPr>
          <w:rFonts w:ascii="Calibri italic" w:hAnsi="Calibri italic" w:cs="Calibri"/>
          <w:sz w:val="16"/>
          <w:szCs w:val="16"/>
          <w:lang w:val="kk-KZ"/>
        </w:rPr>
        <w:t>1997 год: числитель - отправлено; знаменатель и далее 1998 год - перевезено пассажиров</w:t>
      </w:r>
    </w:p>
    <w:p w:rsidR="00A33BE1" w:rsidRPr="009C6FBA" w:rsidRDefault="00A33BE1" w:rsidP="00A33BE1">
      <w:pPr>
        <w:ind w:firstLine="708"/>
        <w:rPr>
          <w:rFonts w:ascii="Calibri" w:hAnsi="Calibri" w:cs="Calibri"/>
          <w:sz w:val="16"/>
          <w:szCs w:val="16"/>
        </w:rPr>
      </w:pPr>
    </w:p>
    <w:p w:rsidR="00A33BE1" w:rsidRPr="00B122E6" w:rsidRDefault="00A33BE1" w:rsidP="00A33BE1">
      <w:pPr>
        <w:ind w:firstLine="708"/>
        <w:rPr>
          <w:rFonts w:ascii="Calibri" w:hAnsi="Calibri" w:cs="Calibri"/>
          <w:sz w:val="16"/>
          <w:szCs w:val="16"/>
        </w:rPr>
      </w:pPr>
    </w:p>
    <w:p w:rsidR="00A33BE1" w:rsidRPr="00B122E6" w:rsidRDefault="00A33BE1" w:rsidP="00A33BE1">
      <w:pPr>
        <w:ind w:firstLine="708"/>
        <w:rPr>
          <w:rFonts w:ascii="Calibri" w:hAnsi="Calibri" w:cs="Calibri"/>
          <w:sz w:val="16"/>
          <w:szCs w:val="16"/>
        </w:rPr>
      </w:pPr>
    </w:p>
    <w:p w:rsidR="00A33BE1" w:rsidRPr="00B122E6" w:rsidRDefault="00A33BE1" w:rsidP="00A33BE1">
      <w:pPr>
        <w:ind w:firstLine="708"/>
        <w:rPr>
          <w:rFonts w:ascii="Calibri" w:hAnsi="Calibri" w:cs="Calibri"/>
          <w:sz w:val="16"/>
          <w:szCs w:val="16"/>
        </w:rPr>
      </w:pPr>
    </w:p>
    <w:p w:rsidR="00A33BE1" w:rsidRPr="00B122E6" w:rsidRDefault="00A33BE1" w:rsidP="00A33BE1">
      <w:pPr>
        <w:ind w:firstLine="708"/>
        <w:rPr>
          <w:rFonts w:ascii="Calibri" w:hAnsi="Calibri" w:cs="Calibri"/>
          <w:sz w:val="16"/>
          <w:szCs w:val="16"/>
        </w:rPr>
      </w:pPr>
    </w:p>
    <w:p w:rsidR="00A33BE1" w:rsidRPr="00B122E6" w:rsidRDefault="00A33BE1" w:rsidP="00A33BE1">
      <w:pPr>
        <w:ind w:firstLine="708"/>
        <w:rPr>
          <w:rFonts w:ascii="Calibri" w:hAnsi="Calibri" w:cs="Calibri"/>
          <w:b/>
          <w:sz w:val="16"/>
          <w:szCs w:val="16"/>
        </w:rPr>
      </w:pPr>
    </w:p>
    <w:p w:rsidR="00A33BE1" w:rsidRPr="00B122E6" w:rsidRDefault="00A33BE1" w:rsidP="00EB3AE9">
      <w:pPr>
        <w:spacing w:before="120" w:after="120"/>
        <w:ind w:firstLine="709"/>
        <w:jc w:val="center"/>
        <w:rPr>
          <w:rFonts w:ascii="Calibri" w:hAnsi="Calibri" w:cs="Calibri"/>
          <w:sz w:val="16"/>
          <w:szCs w:val="16"/>
        </w:rPr>
      </w:pPr>
      <w:r w:rsidRPr="003B328D">
        <w:rPr>
          <w:rFonts w:ascii="Calibri bold" w:hAnsi="Calibri bold" w:cs="Calibri"/>
          <w:b/>
        </w:rPr>
        <w:t>Счет производства услуг в отрасли "Транспорт"</w:t>
      </w:r>
    </w:p>
    <w:p w:rsidR="00A33BE1" w:rsidRPr="00B122E6" w:rsidRDefault="00A33BE1" w:rsidP="003B328D">
      <w:pPr>
        <w:spacing w:before="60" w:after="6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3B328D">
        <w:rPr>
          <w:rFonts w:ascii="Calibri" w:hAnsi="Calibri" w:cs="Calibri"/>
          <w:sz w:val="16"/>
          <w:szCs w:val="16"/>
        </w:rPr>
        <w:t>миллионов</w:t>
      </w:r>
      <w:r w:rsidRPr="00B122E6">
        <w:rPr>
          <w:rFonts w:ascii="Calibri" w:hAnsi="Calibri" w:cs="Calibri"/>
          <w:i/>
          <w:sz w:val="16"/>
          <w:szCs w:val="16"/>
        </w:rPr>
        <w:t xml:space="preserve"> тенге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523"/>
        <w:gridCol w:w="1524"/>
        <w:gridCol w:w="1524"/>
        <w:gridCol w:w="1524"/>
        <w:gridCol w:w="1523"/>
        <w:gridCol w:w="1524"/>
        <w:gridCol w:w="1524"/>
        <w:gridCol w:w="1524"/>
      </w:tblGrid>
      <w:tr w:rsidR="00A33BE1" w:rsidRPr="00B122E6"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BE1" w:rsidRPr="00B122E6" w:rsidRDefault="00A33BE1" w:rsidP="00A33BE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3B32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3B32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3B32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3B32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  <w:r w:rsidRPr="00B122E6">
              <w:rPr>
                <w:rFonts w:ascii="Calibri" w:hAnsi="Calibri" w:cs="Calibri"/>
                <w:i/>
                <w:sz w:val="16"/>
                <w:szCs w:val="16"/>
                <w:lang w:val="kk-KZ"/>
              </w:rPr>
              <w:t>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3B32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3B32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E1" w:rsidRPr="00B122E6" w:rsidRDefault="00A33BE1" w:rsidP="003B32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BE1" w:rsidRPr="00B122E6" w:rsidRDefault="00A33BE1" w:rsidP="003B32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</w:tr>
      <w:tr w:rsidR="00A33BE1" w:rsidRPr="00B122E6"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Ресурсы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3BE1" w:rsidRPr="00B122E6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Выпуск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7128,2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10203,5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184731,6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5999,5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99000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202684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243499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333305,8</w:t>
            </w:r>
          </w:p>
        </w:tc>
      </w:tr>
      <w:tr w:rsidR="00A33BE1" w:rsidRPr="00B122E6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Промежуточное п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о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требление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3015,7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4335,8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99728,1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3258,5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55719,6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107684,1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106855,6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160606,9</w:t>
            </w:r>
          </w:p>
        </w:tc>
      </w:tr>
      <w:tr w:rsidR="00A33BE1" w:rsidRPr="00B122E6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Валовая добавле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н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ная стоимость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4112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75655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2741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43280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95000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136643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172699</w:t>
            </w:r>
          </w:p>
        </w:tc>
      </w:tr>
      <w:tr w:rsidR="00A33BE1" w:rsidRPr="00B122E6"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3B328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Доля в ВВП, %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3BE1" w:rsidRPr="00B122E6" w:rsidRDefault="00A33BE1" w:rsidP="003B328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10,3</w:t>
            </w:r>
          </w:p>
        </w:tc>
      </w:tr>
    </w:tbl>
    <w:p w:rsidR="00A33BE1" w:rsidRPr="00B122E6" w:rsidRDefault="00A33BE1" w:rsidP="00A33BE1">
      <w:pPr>
        <w:ind w:firstLine="708"/>
        <w:rPr>
          <w:rFonts w:ascii="Calibri" w:hAnsi="Calibri" w:cs="Calibri"/>
          <w:sz w:val="16"/>
          <w:szCs w:val="16"/>
        </w:rPr>
      </w:pPr>
    </w:p>
    <w:p w:rsidR="00A33BE1" w:rsidRPr="00B122E6" w:rsidRDefault="00A33BE1" w:rsidP="00A33BE1">
      <w:pPr>
        <w:ind w:firstLine="708"/>
        <w:rPr>
          <w:rFonts w:ascii="Calibri" w:hAnsi="Calibri" w:cs="Calibri"/>
          <w:sz w:val="16"/>
          <w:szCs w:val="16"/>
        </w:rPr>
      </w:pPr>
    </w:p>
    <w:p w:rsidR="00A33BE1" w:rsidRPr="00B122E6" w:rsidRDefault="00A33BE1" w:rsidP="00A33BE1">
      <w:pPr>
        <w:ind w:firstLine="708"/>
        <w:rPr>
          <w:rFonts w:ascii="Calibri" w:hAnsi="Calibri" w:cs="Calibri"/>
          <w:sz w:val="16"/>
          <w:szCs w:val="16"/>
        </w:rPr>
      </w:pPr>
    </w:p>
    <w:p w:rsidR="00A33BE1" w:rsidRPr="00B122E6" w:rsidRDefault="00A33BE1" w:rsidP="00A33BE1">
      <w:pPr>
        <w:ind w:firstLine="708"/>
        <w:rPr>
          <w:rFonts w:ascii="Calibri" w:hAnsi="Calibri" w:cs="Calibri"/>
          <w:sz w:val="16"/>
          <w:szCs w:val="16"/>
        </w:rPr>
      </w:pPr>
    </w:p>
    <w:p w:rsidR="00A33BE1" w:rsidRPr="00B122E6" w:rsidRDefault="00A33BE1" w:rsidP="00A33BE1">
      <w:pPr>
        <w:ind w:firstLine="708"/>
        <w:rPr>
          <w:rFonts w:ascii="Calibri" w:hAnsi="Calibri" w:cs="Calibri"/>
          <w:sz w:val="16"/>
          <w:szCs w:val="16"/>
        </w:rPr>
      </w:pPr>
    </w:p>
    <w:p w:rsidR="00A33BE1" w:rsidRPr="00B122E6" w:rsidRDefault="00A33BE1" w:rsidP="00A33BE1">
      <w:pPr>
        <w:ind w:firstLine="708"/>
        <w:rPr>
          <w:rFonts w:ascii="Calibri" w:hAnsi="Calibri" w:cs="Calibri"/>
          <w:sz w:val="16"/>
          <w:szCs w:val="16"/>
        </w:rPr>
      </w:pPr>
    </w:p>
    <w:p w:rsidR="00A33BE1" w:rsidRPr="00B122E6" w:rsidRDefault="00A33BE1" w:rsidP="00A33BE1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B122E6" w:rsidRDefault="00CB2B03" w:rsidP="00CB2B03">
      <w:pPr>
        <w:spacing w:before="120" w:after="120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  <w:sectPr w:rsidR="00CB2B03" w:rsidRPr="00B122E6" w:rsidSect="00F2093F">
          <w:pgSz w:w="16838" w:h="11906" w:orient="landscape"/>
          <w:pgMar w:top="1418" w:right="1134" w:bottom="1418" w:left="1418" w:header="720" w:footer="448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pgNumType w:start="10"/>
          <w:cols w:space="708"/>
          <w:docGrid w:linePitch="360"/>
        </w:sect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8A5821" w:rsidRDefault="00CB2B03" w:rsidP="008A5821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8A5821">
        <w:rPr>
          <w:rFonts w:ascii="Calibri bold" w:hAnsi="Calibri bold" w:cs="Calibri"/>
          <w:b/>
        </w:rPr>
        <w:t>Счет образования доходов по отрасли "Транспорт"</w:t>
      </w:r>
    </w:p>
    <w:p w:rsidR="00CB2B03" w:rsidRPr="00B122E6" w:rsidRDefault="00CB2B03" w:rsidP="008A5821">
      <w:pPr>
        <w:spacing w:before="60" w:after="40"/>
        <w:ind w:firstLine="709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в теущих ценах, миллионов тенге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276"/>
        <w:gridCol w:w="1175"/>
        <w:gridCol w:w="1175"/>
        <w:gridCol w:w="1176"/>
        <w:gridCol w:w="1175"/>
        <w:gridCol w:w="1175"/>
        <w:gridCol w:w="1176"/>
      </w:tblGrid>
      <w:tr w:rsidR="00CB2B03" w:rsidRPr="00B122E6"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Ресу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р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сы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вал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о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вой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доба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в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лен-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ной стои-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мости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Использование</w:t>
            </w:r>
          </w:p>
        </w:tc>
      </w:tr>
      <w:tr w:rsidR="00CB2B03" w:rsidRPr="00B122E6">
        <w:trPr>
          <w:trHeight w:val="1339"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оплата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труда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другие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налоги на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производ-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другие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субсидии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на произ-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водство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валовая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прибыль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смешанные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доходы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потребле-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ния ос-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новного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капитала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(-)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B03" w:rsidRPr="00B122E6" w:rsidRDefault="008A5821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x</w:t>
            </w:r>
            <w:r w:rsidR="00CB2B03" w:rsidRPr="00B122E6">
              <w:rPr>
                <w:rFonts w:ascii="Calibri" w:hAnsi="Calibri" w:cs="Calibri"/>
                <w:sz w:val="16"/>
                <w:szCs w:val="16"/>
              </w:rPr>
              <w:t>истая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прибыль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чистые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смешанные</w:t>
            </w:r>
          </w:p>
          <w:p w:rsidR="00CB2B03" w:rsidRPr="00B122E6" w:rsidRDefault="00CB2B03" w:rsidP="00EB3A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доходы</w:t>
            </w:r>
          </w:p>
        </w:tc>
      </w:tr>
      <w:tr w:rsidR="00CB2B03" w:rsidRPr="00B122E6"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4112,5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2371,9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206,2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1534,4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A3441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</w:t>
            </w:r>
            <w:r w:rsidR="00A3441A">
              <w:rPr>
                <w:rFonts w:ascii="Calibri" w:hAnsi="Calibri" w:cs="Calibri"/>
                <w:sz w:val="16"/>
                <w:szCs w:val="16"/>
              </w:rPr>
              <w:t>6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-29,6</w:t>
            </w:r>
          </w:p>
        </w:tc>
      </w:tr>
      <w:tr w:rsidR="00CB2B03" w:rsidRPr="00B122E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5867,9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3683,7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342,4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1841,8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1078,6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763,2</w:t>
            </w:r>
          </w:p>
        </w:tc>
      </w:tr>
      <w:tr w:rsidR="00CB2B03" w:rsidRPr="00B122E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85003,5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51210,1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5524,1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28269,3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18591,3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9678</w:t>
            </w:r>
          </w:p>
        </w:tc>
      </w:tr>
      <w:tr w:rsidR="00CB2B03" w:rsidRPr="00B122E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  <w:r w:rsidRPr="00565AF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*)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2741,0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1637,7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1088,1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592,0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496,1</w:t>
            </w:r>
          </w:p>
        </w:tc>
      </w:tr>
      <w:tr w:rsidR="00CB2B03" w:rsidRPr="00B122E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43280,4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16071,5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2396,9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24812,0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9849,0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14963,0</w:t>
            </w:r>
          </w:p>
        </w:tc>
      </w:tr>
      <w:tr w:rsidR="00CB2B03" w:rsidRPr="00B122E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94999,9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42941,2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4245,2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47813,5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23307,9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24506,0</w:t>
            </w:r>
          </w:p>
        </w:tc>
      </w:tr>
      <w:tr w:rsidR="00CB2B03" w:rsidRPr="00B122E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136643,4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52320,0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6206,4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78117,0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28976,5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49140,5</w:t>
            </w:r>
          </w:p>
        </w:tc>
      </w:tr>
      <w:tr w:rsidR="00CB2B03" w:rsidRPr="00B122E6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B3A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172698,9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56060,2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7797,0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108841,7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39631,0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B3A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69210,7</w:t>
            </w:r>
          </w:p>
        </w:tc>
      </w:tr>
    </w:tbl>
    <w:p w:rsidR="00CB2B03" w:rsidRPr="000E3CFA" w:rsidRDefault="00CB2B03" w:rsidP="00565AF7">
      <w:pPr>
        <w:spacing w:before="60"/>
        <w:ind w:left="284"/>
        <w:rPr>
          <w:rFonts w:ascii="Calibri" w:hAnsi="Calibri" w:cs="Calibri"/>
          <w:b/>
          <w:sz w:val="16"/>
          <w:szCs w:val="16"/>
          <w:lang w:val="en-US"/>
        </w:rPr>
      </w:pPr>
      <w:r w:rsidRPr="00565AF7">
        <w:rPr>
          <w:rFonts w:ascii="Calibri italic" w:hAnsi="Calibri italic" w:cs="Calibri"/>
          <w:b/>
          <w:sz w:val="16"/>
          <w:szCs w:val="16"/>
        </w:rPr>
        <w:t xml:space="preserve"> </w:t>
      </w:r>
      <w:r w:rsidRPr="00565AF7">
        <w:rPr>
          <w:rFonts w:ascii="Calibri italic" w:hAnsi="Calibri italic" w:cs="Calibri"/>
          <w:b/>
          <w:sz w:val="16"/>
          <w:szCs w:val="16"/>
          <w:vertAlign w:val="superscript"/>
        </w:rPr>
        <w:t xml:space="preserve"> </w:t>
      </w:r>
      <w:r w:rsidRPr="00565AF7">
        <w:rPr>
          <w:rFonts w:ascii="Calibri italic" w:hAnsi="Calibri italic" w:cs="Calibri"/>
          <w:sz w:val="16"/>
          <w:szCs w:val="16"/>
          <w:vertAlign w:val="superscript"/>
          <w:lang w:val="kk-KZ"/>
        </w:rPr>
        <w:t>*)</w:t>
      </w:r>
      <w:r w:rsidRPr="00565AF7">
        <w:rPr>
          <w:rFonts w:ascii="Calibri italic" w:hAnsi="Calibri italic" w:cs="Calibri"/>
          <w:sz w:val="16"/>
          <w:szCs w:val="16"/>
          <w:lang w:val="kk-KZ"/>
        </w:rPr>
        <w:t xml:space="preserve"> до 1993 года - млн.рублей</w:t>
      </w: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CB2B03" w:rsidRPr="0059255B" w:rsidRDefault="00CB2B03" w:rsidP="0059255B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59255B">
        <w:rPr>
          <w:rFonts w:ascii="Calibri bold" w:hAnsi="Calibri bold" w:cs="Calibri"/>
          <w:b/>
        </w:rPr>
        <w:t>Удельный вес видов транспорта в общем отправлении грузов</w:t>
      </w:r>
    </w:p>
    <w:p w:rsidR="00CB2B03" w:rsidRPr="00B122E6" w:rsidRDefault="00CB2B03" w:rsidP="0059255B">
      <w:pPr>
        <w:spacing w:before="60" w:after="40"/>
        <w:ind w:firstLine="709"/>
        <w:jc w:val="right"/>
        <w:rPr>
          <w:rFonts w:ascii="Calibri" w:hAnsi="Calibri" w:cs="Calibri"/>
          <w:b/>
          <w:sz w:val="16"/>
          <w:szCs w:val="16"/>
        </w:rPr>
      </w:pPr>
      <w:r w:rsidRPr="00B122E6">
        <w:rPr>
          <w:rFonts w:ascii="Calibri" w:hAnsi="Calibri" w:cs="Calibri"/>
          <w:b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B122E6">
        <w:rPr>
          <w:rFonts w:ascii="Calibri" w:hAnsi="Calibri" w:cs="Calibri"/>
          <w:sz w:val="16"/>
          <w:szCs w:val="16"/>
        </w:rPr>
        <w:t>процентов</w:t>
      </w:r>
    </w:p>
    <w:tbl>
      <w:tblPr>
        <w:tblW w:w="0" w:type="auto"/>
        <w:tblInd w:w="-34" w:type="dxa"/>
        <w:tblLook w:val="04A0"/>
      </w:tblPr>
      <w:tblGrid>
        <w:gridCol w:w="1843"/>
        <w:gridCol w:w="1940"/>
        <w:gridCol w:w="1940"/>
        <w:gridCol w:w="1940"/>
        <w:gridCol w:w="1941"/>
      </w:tblGrid>
      <w:tr w:rsidR="00CB2B03" w:rsidRPr="00B122E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E3CF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E3CF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1985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E3CF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E3CF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0E3CFA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1998 </w:t>
            </w:r>
            <w:r w:rsidRPr="00B122E6">
              <w:rPr>
                <w:rFonts w:cs="Calibri"/>
                <w:sz w:val="16"/>
                <w:szCs w:val="16"/>
                <w:vertAlign w:val="superscript"/>
              </w:rPr>
              <w:t>⃰</w:t>
            </w:r>
          </w:p>
        </w:tc>
      </w:tr>
      <w:tr w:rsidR="00CB2B03" w:rsidRPr="00B122E6"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3CF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Транспорт - всего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</w:tr>
      <w:tr w:rsidR="00CB2B03" w:rsidRPr="00B122E6">
        <w:tc>
          <w:tcPr>
            <w:tcW w:w="1843" w:type="dxa"/>
            <w:vAlign w:val="bottom"/>
          </w:tcPr>
          <w:p w:rsidR="00CB2B03" w:rsidRPr="00B122E6" w:rsidRDefault="00CB2B03" w:rsidP="000E3CF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41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c>
          <w:tcPr>
            <w:tcW w:w="1843" w:type="dxa"/>
            <w:vAlign w:val="bottom"/>
          </w:tcPr>
          <w:p w:rsidR="00CB2B03" w:rsidRPr="00B122E6" w:rsidRDefault="00CB2B03" w:rsidP="000E3CF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железнодорожный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13,7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13,2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13,9</w:t>
            </w:r>
          </w:p>
        </w:tc>
        <w:tc>
          <w:tcPr>
            <w:tcW w:w="1941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23,7</w:t>
            </w:r>
          </w:p>
        </w:tc>
      </w:tr>
      <w:tr w:rsidR="00CB2B03" w:rsidRPr="00B122E6">
        <w:tc>
          <w:tcPr>
            <w:tcW w:w="1843" w:type="dxa"/>
            <w:vAlign w:val="bottom"/>
          </w:tcPr>
          <w:p w:rsidR="00CB2B03" w:rsidRPr="00B122E6" w:rsidRDefault="00CB2B03" w:rsidP="000E3CF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автомобильный - всего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85,6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82,6</w:t>
            </w:r>
          </w:p>
        </w:tc>
        <w:tc>
          <w:tcPr>
            <w:tcW w:w="1941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65,6</w:t>
            </w:r>
          </w:p>
        </w:tc>
      </w:tr>
      <w:tr w:rsidR="00CB2B03" w:rsidRPr="00B122E6">
        <w:tc>
          <w:tcPr>
            <w:tcW w:w="1843" w:type="dxa"/>
            <w:vAlign w:val="bottom"/>
          </w:tcPr>
          <w:p w:rsidR="00CB2B03" w:rsidRPr="00B122E6" w:rsidRDefault="000E3CFA" w:rsidP="000E3CFA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в том числе общего </w:t>
            </w:r>
            <w:r w:rsidR="00CB2B03" w:rsidRPr="00B122E6">
              <w:rPr>
                <w:rFonts w:ascii="Calibri" w:hAnsi="Calibri" w:cs="Calibri"/>
                <w:sz w:val="16"/>
                <w:szCs w:val="16"/>
              </w:rPr>
              <w:t>пользования: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24,9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23,5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1941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</w:tr>
      <w:tr w:rsidR="00CB2B03" w:rsidRPr="00B122E6">
        <w:tc>
          <w:tcPr>
            <w:tcW w:w="1843" w:type="dxa"/>
            <w:vAlign w:val="bottom"/>
          </w:tcPr>
          <w:p w:rsidR="00CB2B03" w:rsidRPr="00B122E6" w:rsidRDefault="00CB2B03" w:rsidP="000E3CF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речной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1941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0,06</w:t>
            </w:r>
          </w:p>
        </w:tc>
      </w:tr>
      <w:tr w:rsidR="00CB2B03" w:rsidRPr="00B122E6">
        <w:tc>
          <w:tcPr>
            <w:tcW w:w="1843" w:type="dxa"/>
            <w:vAlign w:val="bottom"/>
          </w:tcPr>
          <w:p w:rsidR="00CB2B03" w:rsidRPr="00B122E6" w:rsidRDefault="00CB2B03" w:rsidP="000E3CF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воздушный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  <w:tc>
          <w:tcPr>
            <w:tcW w:w="1940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  <w:tc>
          <w:tcPr>
            <w:tcW w:w="1941" w:type="dxa"/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</w:tr>
      <w:tr w:rsidR="00CB2B03" w:rsidRPr="00B122E6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3CF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трубопроводный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3,3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3C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10,7</w:t>
            </w:r>
          </w:p>
        </w:tc>
      </w:tr>
    </w:tbl>
    <w:p w:rsidR="00CB2B03" w:rsidRPr="000E3CFA" w:rsidRDefault="00CB2B03" w:rsidP="000E3CFA">
      <w:pPr>
        <w:spacing w:before="60"/>
        <w:ind w:left="284"/>
        <w:jc w:val="both"/>
        <w:rPr>
          <w:rFonts w:ascii="Calibri italic" w:hAnsi="Calibri italic" w:cs="Calibri"/>
          <w:b/>
          <w:sz w:val="16"/>
          <w:szCs w:val="16"/>
        </w:rPr>
      </w:pPr>
      <w:r w:rsidRPr="000E3CFA">
        <w:rPr>
          <w:rFonts w:ascii="Calibri" w:hAnsi="Calibri" w:cs="Calibri"/>
          <w:b/>
          <w:sz w:val="16"/>
          <w:szCs w:val="16"/>
        </w:rPr>
        <w:t xml:space="preserve"> </w:t>
      </w:r>
      <w:r w:rsidRPr="000E3CFA">
        <w:rPr>
          <w:rFonts w:ascii="Calibri italic" w:hAnsi="Calibri italic" w:cs="Calibri"/>
          <w:sz w:val="16"/>
          <w:szCs w:val="16"/>
          <w:vertAlign w:val="superscript"/>
          <w:lang w:val="kk-KZ"/>
        </w:rPr>
        <w:t xml:space="preserve">*) </w:t>
      </w:r>
      <w:r w:rsidRPr="000E3CFA">
        <w:rPr>
          <w:rFonts w:ascii="Calibri italic" w:hAnsi="Calibri italic" w:cs="Calibri"/>
          <w:sz w:val="16"/>
          <w:szCs w:val="16"/>
          <w:lang w:val="kk-KZ"/>
        </w:rPr>
        <w:t>с 1998 года - удельный вес видов транспорта в общих перевозках грузов</w:t>
      </w: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Pr="00637930" w:rsidRDefault="00637930" w:rsidP="00D2490A">
      <w:pPr>
        <w:spacing w:before="120" w:after="120"/>
        <w:ind w:firstLine="709"/>
        <w:jc w:val="center"/>
        <w:rPr>
          <w:rFonts w:ascii="Calibri" w:hAnsi="Calibri" w:cs="Calibri"/>
          <w:b/>
        </w:rPr>
      </w:pPr>
      <w:r w:rsidRPr="00637930">
        <w:rPr>
          <w:rFonts w:ascii="Calibri" w:hAnsi="Calibri" w:cs="Calibri"/>
          <w:b/>
        </w:rPr>
        <w:lastRenderedPageBreak/>
        <w:t xml:space="preserve">Удельный </w:t>
      </w:r>
      <w:r>
        <w:rPr>
          <w:rFonts w:ascii="Calibri" w:hAnsi="Calibri" w:cs="Calibri"/>
          <w:b/>
        </w:rPr>
        <w:t>вес видов транспорта в общем отправлении грузов</w:t>
      </w:r>
    </w:p>
    <w:p w:rsidR="00A33BE1" w:rsidRPr="00637930" w:rsidRDefault="00637930" w:rsidP="00D2490A">
      <w:pPr>
        <w:spacing w:before="60" w:after="40"/>
        <w:ind w:firstLine="709"/>
        <w:jc w:val="right"/>
        <w:rPr>
          <w:rFonts w:ascii="Calibri" w:hAnsi="Calibri" w:cs="Calibri"/>
          <w:sz w:val="16"/>
          <w:szCs w:val="16"/>
          <w:lang w:val="kk-KZ"/>
        </w:rPr>
      </w:pPr>
      <w:r>
        <w:rPr>
          <w:rFonts w:ascii="Calibri" w:hAnsi="Calibri" w:cs="Calibri"/>
          <w:sz w:val="16"/>
          <w:szCs w:val="16"/>
          <w:lang w:val="kk-KZ"/>
        </w:rPr>
        <w:t>процентов</w:t>
      </w: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B402C5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  <w:r>
        <w:rPr>
          <w:rFonts w:ascii="Calibri" w:hAnsi="Calibri" w:cs="Calibri"/>
          <w:b/>
          <w:noProof/>
          <w:sz w:val="16"/>
          <w:szCs w:val="16"/>
        </w:rPr>
        <w:drawing>
          <wp:inline distT="0" distB="0" distL="0" distR="0">
            <wp:extent cx="4333875" cy="251968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D2490A" w:rsidRPr="00637930" w:rsidRDefault="00D2490A" w:rsidP="00D2490A">
      <w:pPr>
        <w:spacing w:before="120" w:after="120"/>
        <w:ind w:firstLine="709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lang w:val="kk-KZ"/>
        </w:rPr>
        <w:t xml:space="preserve">Перевозки </w:t>
      </w:r>
      <w:r>
        <w:rPr>
          <w:rFonts w:ascii="Calibri" w:hAnsi="Calibri" w:cs="Calibri"/>
          <w:b/>
        </w:rPr>
        <w:t>грузов транспортными предприятиями республики - всего</w:t>
      </w:r>
    </w:p>
    <w:p w:rsidR="00D2490A" w:rsidRPr="00637930" w:rsidRDefault="00D2490A" w:rsidP="00D2490A">
      <w:pPr>
        <w:spacing w:before="60" w:after="40"/>
        <w:ind w:firstLine="709"/>
        <w:jc w:val="right"/>
        <w:rPr>
          <w:rFonts w:ascii="Calibri" w:hAnsi="Calibri" w:cs="Calibri"/>
          <w:sz w:val="16"/>
          <w:szCs w:val="16"/>
          <w:lang w:val="kk-KZ"/>
        </w:rPr>
      </w:pPr>
      <w:r>
        <w:rPr>
          <w:rFonts w:ascii="Calibri" w:hAnsi="Calibri" w:cs="Calibri"/>
          <w:sz w:val="16"/>
          <w:szCs w:val="16"/>
          <w:lang w:val="kk-KZ"/>
        </w:rPr>
        <w:t>млн. тонн</w:t>
      </w: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B402C5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  <w:r>
        <w:rPr>
          <w:rFonts w:ascii="Calibri" w:hAnsi="Calibri" w:cs="Calibri"/>
          <w:b/>
          <w:noProof/>
          <w:sz w:val="16"/>
          <w:szCs w:val="16"/>
        </w:rPr>
        <w:drawing>
          <wp:inline distT="0" distB="0" distL="0" distR="0">
            <wp:extent cx="4371975" cy="267208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02D4D" w:rsidRDefault="00CB2B03" w:rsidP="00B02D4D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B02D4D">
        <w:rPr>
          <w:rFonts w:ascii="Calibri bold" w:hAnsi="Calibri bold" w:cs="Calibri"/>
          <w:b/>
        </w:rPr>
        <w:lastRenderedPageBreak/>
        <w:t>Отправление грузов железнодорожным транспортом общего пользования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62"/>
        <w:gridCol w:w="862"/>
        <w:gridCol w:w="863"/>
        <w:gridCol w:w="862"/>
        <w:gridCol w:w="862"/>
        <w:gridCol w:w="863"/>
        <w:gridCol w:w="862"/>
        <w:gridCol w:w="862"/>
        <w:gridCol w:w="863"/>
      </w:tblGrid>
      <w:tr w:rsidR="00CB2B03" w:rsidRPr="00B122E6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B02D4D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</w:tcBorders>
          </w:tcPr>
          <w:p w:rsidR="00B02D4D" w:rsidRPr="00B122E6" w:rsidRDefault="00B02D4D" w:rsidP="00A33BE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  <w:vAlign w:val="center"/>
          </w:tcPr>
          <w:p w:rsidR="00B02D4D" w:rsidRPr="00B02D4D" w:rsidRDefault="00B02D4D" w:rsidP="006070BC">
            <w:pPr>
              <w:ind w:firstLine="7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2D4D">
              <w:rPr>
                <w:rFonts w:ascii="Calibri" w:hAnsi="Calibri" w:cs="Calibri"/>
                <w:sz w:val="16"/>
                <w:szCs w:val="16"/>
              </w:rPr>
              <w:t>миллионов тонн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6070BC" w:rsidRDefault="00B02D4D" w:rsidP="006070BC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Республика</w:t>
            </w:r>
          </w:p>
          <w:p w:rsidR="00CB2B03" w:rsidRPr="00B122E6" w:rsidRDefault="00CB2B03" w:rsidP="006070B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Казахстан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345,0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328,2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289,4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220,5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175,4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161,1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140,2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136,5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130,0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9,1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15,0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Жамбылская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72,6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40,2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25,2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26,7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</w:t>
            </w:r>
            <w:r w:rsidR="00652B06">
              <w:rPr>
                <w:rFonts w:ascii="Calibri" w:hAnsi="Calibri" w:cs="Calibri"/>
                <w:sz w:val="16"/>
                <w:szCs w:val="16"/>
                <w:lang w:val="kk-KZ"/>
              </w:rPr>
              <w:t>ы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зылординская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22,2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Мангистауская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100,0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77,1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54,6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3,7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3,8</w:t>
            </w:r>
          </w:p>
        </w:tc>
      </w:tr>
      <w:tr w:rsidR="00B02D4D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B02D4D" w:rsidRPr="00B122E6" w:rsidRDefault="00B02D4D" w:rsidP="006070BC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761" w:type="dxa"/>
            <w:gridSpan w:val="9"/>
            <w:vAlign w:val="center"/>
          </w:tcPr>
          <w:p w:rsidR="00B02D4D" w:rsidRPr="00B02D4D" w:rsidRDefault="00B02D4D" w:rsidP="006070BC">
            <w:pPr>
              <w:ind w:firstLine="708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в</w:t>
            </w:r>
            <w:r w:rsidRPr="00B02D4D">
              <w:rPr>
                <w:rFonts w:ascii="Calibri" w:hAnsi="Calibri" w:cs="Calibri"/>
                <w:sz w:val="16"/>
                <w:szCs w:val="16"/>
              </w:rPr>
              <w:t xml:space="preserve"> процентах к предыдущему году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6070BC" w:rsidRDefault="00B02D4D" w:rsidP="006070BC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 xml:space="preserve">Республика </w:t>
            </w:r>
          </w:p>
          <w:p w:rsidR="00CB2B03" w:rsidRPr="00B122E6" w:rsidRDefault="00CB2B03" w:rsidP="006070B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Казахстан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80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97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95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121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Жамбылская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</w:t>
            </w:r>
            <w:r w:rsidR="00F01EC7">
              <w:rPr>
                <w:rFonts w:ascii="Calibri" w:hAnsi="Calibri" w:cs="Calibri"/>
                <w:sz w:val="16"/>
                <w:szCs w:val="16"/>
                <w:lang w:val="kk-KZ"/>
              </w:rPr>
              <w:t>ы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зылординская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130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Мангистауская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70B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70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</w:tr>
    </w:tbl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C10713" w:rsidRDefault="00CB2B03" w:rsidP="00C10713">
      <w:pPr>
        <w:spacing w:before="120" w:after="120"/>
        <w:ind w:firstLine="709"/>
        <w:jc w:val="center"/>
        <w:rPr>
          <w:rFonts w:ascii="Calibri bold" w:hAnsi="Calibri bold" w:cs="Calibri"/>
          <w:b/>
          <w:sz w:val="16"/>
          <w:szCs w:val="16"/>
        </w:rPr>
      </w:pPr>
      <w:r w:rsidRPr="00C10713">
        <w:rPr>
          <w:rFonts w:ascii="Calibri bold" w:hAnsi="Calibri bold" w:cs="Calibri"/>
          <w:b/>
          <w:sz w:val="16"/>
          <w:szCs w:val="16"/>
        </w:rPr>
        <w:t>Перевозки грузов автомобильным транспортом общего пользования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62"/>
        <w:gridCol w:w="862"/>
        <w:gridCol w:w="863"/>
        <w:gridCol w:w="862"/>
        <w:gridCol w:w="862"/>
        <w:gridCol w:w="863"/>
        <w:gridCol w:w="862"/>
        <w:gridCol w:w="862"/>
        <w:gridCol w:w="863"/>
      </w:tblGrid>
      <w:tr w:rsidR="00CB2B03" w:rsidRPr="00B122E6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10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10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10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10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10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10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10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10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B03" w:rsidRPr="00B122E6" w:rsidRDefault="00CB2B03" w:rsidP="00C10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1071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</w:tcBorders>
          </w:tcPr>
          <w:p w:rsidR="00C10713" w:rsidRPr="00B122E6" w:rsidRDefault="00C10713" w:rsidP="00A33BE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  <w:vAlign w:val="center"/>
          </w:tcPr>
          <w:p w:rsidR="00C10713" w:rsidRPr="00C10713" w:rsidRDefault="00C10713" w:rsidP="00C10713">
            <w:pPr>
              <w:ind w:firstLine="708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C10713">
              <w:rPr>
                <w:rFonts w:ascii="Calibri" w:hAnsi="Calibri" w:cs="Calibri"/>
                <w:sz w:val="16"/>
                <w:szCs w:val="16"/>
              </w:rPr>
              <w:t>миллионов тонн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</w:tcPr>
          <w:p w:rsidR="00C10713" w:rsidRDefault="00C10713" w:rsidP="00A33BE1">
            <w:pPr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 xml:space="preserve">Республика </w:t>
            </w:r>
          </w:p>
          <w:p w:rsidR="00CB2B03" w:rsidRPr="00B122E6" w:rsidRDefault="00CB2B03" w:rsidP="00A33BE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Казахстан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614,9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561,8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451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296,4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128,2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59,9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39,6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28,9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20,0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26,5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53,5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C10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</w:tr>
    </w:tbl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CB2B03" w:rsidRPr="006F2F4A" w:rsidRDefault="00CB2B03" w:rsidP="006F2F4A">
      <w:pPr>
        <w:spacing w:before="60" w:after="40"/>
        <w:ind w:firstLine="709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</w:t>
      </w:r>
      <w:r w:rsidRPr="006F2F4A">
        <w:rPr>
          <w:rFonts w:ascii="Calibri" w:hAnsi="Calibri" w:cs="Calibri"/>
          <w:sz w:val="16"/>
          <w:szCs w:val="16"/>
        </w:rPr>
        <w:t>Продолжение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97"/>
        <w:gridCol w:w="898"/>
        <w:gridCol w:w="898"/>
        <w:gridCol w:w="898"/>
        <w:gridCol w:w="897"/>
        <w:gridCol w:w="898"/>
        <w:gridCol w:w="898"/>
        <w:gridCol w:w="898"/>
        <w:gridCol w:w="898"/>
      </w:tblGrid>
      <w:tr w:rsidR="00CB2B03" w:rsidRPr="00B122E6"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F2F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F2F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F2F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F2F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F2F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F2F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F2F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F2F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B03" w:rsidRPr="00B122E6" w:rsidRDefault="00CB2B03" w:rsidP="006F2F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Жамбылская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35,1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</w:tr>
      <w:tr w:rsidR="00CB2B03" w:rsidRPr="00B122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</w:tr>
      <w:tr w:rsidR="00CB2B03" w:rsidRPr="00B122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75,3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70,1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</w:tr>
      <w:tr w:rsidR="00CB2B03" w:rsidRPr="00B122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</w:t>
            </w:r>
            <w:r w:rsidR="00F01EC7">
              <w:rPr>
                <w:rFonts w:ascii="Calibri" w:hAnsi="Calibri" w:cs="Calibri"/>
                <w:sz w:val="16"/>
                <w:szCs w:val="16"/>
                <w:lang w:val="kk-KZ"/>
              </w:rPr>
              <w:t>ы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зылординская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</w:tr>
      <w:tr w:rsidR="00CB2B03" w:rsidRPr="00B122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49,3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45,2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36,1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</w:tr>
      <w:tr w:rsidR="00CB2B03" w:rsidRPr="00B122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Мангистауская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</w:tr>
      <w:tr w:rsidR="00CB2B03" w:rsidRPr="00B122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49,7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38,9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</w:tr>
      <w:tr w:rsidR="00CB2B03" w:rsidRPr="00B122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36,9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27,6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</w:tr>
      <w:tr w:rsidR="00CB2B03" w:rsidRPr="00B122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73,0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67,2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22,7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</w:tr>
      <w:tr w:rsidR="00CB2B03" w:rsidRPr="00B122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</w:tr>
      <w:tr w:rsidR="00CB2B03" w:rsidRPr="00B122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60,0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57,2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21,3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6F2F4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</w:tr>
      <w:tr w:rsidR="003D28A3" w:rsidRPr="00B122E6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A3" w:rsidRPr="00B122E6" w:rsidRDefault="003D28A3" w:rsidP="006F2F4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8A3" w:rsidRPr="00B122E6" w:rsidRDefault="003D28A3" w:rsidP="003D28A3">
            <w:pPr>
              <w:ind w:firstLine="7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28A3">
              <w:rPr>
                <w:rFonts w:ascii="Calibri" w:hAnsi="Calibri" w:cs="Calibri"/>
                <w:sz w:val="16"/>
                <w:szCs w:val="16"/>
              </w:rPr>
              <w:t>в процентах к предыдущему году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Республика Казахстан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91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80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66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66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69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Жамбылская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</w:t>
            </w:r>
            <w:r w:rsidR="00F01EC7">
              <w:rPr>
                <w:rFonts w:ascii="Calibri" w:hAnsi="Calibri" w:cs="Calibri"/>
                <w:sz w:val="16"/>
                <w:szCs w:val="16"/>
                <w:lang w:val="kk-KZ"/>
              </w:rPr>
              <w:t>ы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зылординская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Мангистауская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7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28A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146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28A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</w:tr>
    </w:tbl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841D05" w:rsidRDefault="00CB2B03" w:rsidP="00841D05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841D05">
        <w:rPr>
          <w:rFonts w:ascii="Calibri bold" w:hAnsi="Calibri bold" w:cs="Calibri"/>
          <w:b/>
        </w:rPr>
        <w:t>Перевозки грузов внутренним водным транспортом общего пользования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CB2B03" w:rsidRPr="00B122E6"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841D05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single" w:sz="4" w:space="0" w:color="auto"/>
            </w:tcBorders>
          </w:tcPr>
          <w:p w:rsidR="00841D05" w:rsidRPr="00B122E6" w:rsidRDefault="00841D05" w:rsidP="00A33BE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05" w:type="dxa"/>
            <w:gridSpan w:val="9"/>
            <w:tcBorders>
              <w:top w:val="single" w:sz="4" w:space="0" w:color="auto"/>
            </w:tcBorders>
            <w:vAlign w:val="center"/>
          </w:tcPr>
          <w:p w:rsidR="00841D05" w:rsidRPr="00841D05" w:rsidRDefault="00841D05" w:rsidP="00841D05">
            <w:pPr>
              <w:ind w:firstLine="7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41D05">
              <w:rPr>
                <w:rFonts w:ascii="Calibri" w:hAnsi="Calibri" w:cs="Calibri"/>
                <w:sz w:val="16"/>
                <w:szCs w:val="16"/>
              </w:rPr>
              <w:t>тысяч тонн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841D05" w:rsidP="00841D0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 xml:space="preserve">Республика </w:t>
            </w:r>
            <w:r w:rsidR="00CB2B03" w:rsidRPr="00B122E6">
              <w:rPr>
                <w:rFonts w:ascii="Calibri" w:hAnsi="Calibri" w:cs="Calibri"/>
                <w:b/>
                <w:sz w:val="16"/>
                <w:szCs w:val="16"/>
              </w:rPr>
              <w:t>Казахстан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10731,3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11179,8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6985,7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4034,5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2465,8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2001,3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1217,7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986,9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447,4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841D05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158,0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174,7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114,0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77,2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46,3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26,7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15,3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12,3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8,9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841D05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269,5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225,4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74,3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57,6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12,8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6,1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43,3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26,1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841D05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5793,2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6457,5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5517,9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2488,7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1776,2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1676,7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942,4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536,0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253,9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841D05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1029,7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794,3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721,2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419,6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26,8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35,8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39,7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841D05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105,0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101,5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41,2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45,5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32,6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18,7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841D05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1850,8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1913,6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592,7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448,5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246,6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235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354,5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109,8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vAlign w:val="bottom"/>
          </w:tcPr>
          <w:p w:rsidR="00CB2B03" w:rsidRPr="00B122E6" w:rsidRDefault="00CB2B03" w:rsidP="00841D05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710,0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757,1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591,4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336,5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77,8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19,8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15,5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5,0</w:t>
            </w:r>
          </w:p>
        </w:tc>
        <w:tc>
          <w:tcPr>
            <w:tcW w:w="945" w:type="dxa"/>
            <w:vAlign w:val="bottom"/>
          </w:tcPr>
          <w:p w:rsidR="00CB2B03" w:rsidRPr="00B122E6" w:rsidRDefault="00CB2B03" w:rsidP="00841D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9,0</w:t>
            </w:r>
          </w:p>
        </w:tc>
      </w:tr>
    </w:tbl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CB2B03" w:rsidRPr="00B122E6" w:rsidRDefault="00CB2B03" w:rsidP="00C33E5A">
      <w:pPr>
        <w:spacing w:before="60" w:after="40"/>
        <w:ind w:firstLine="709"/>
        <w:jc w:val="right"/>
        <w:rPr>
          <w:rFonts w:ascii="Calibri" w:hAnsi="Calibri" w:cs="Calibri"/>
          <w:b/>
          <w:sz w:val="16"/>
          <w:szCs w:val="16"/>
        </w:rPr>
      </w:pPr>
      <w:r w:rsidRPr="00B122E6">
        <w:rPr>
          <w:rFonts w:ascii="Calibri" w:hAnsi="Calibri" w:cs="Calibri"/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</w:t>
      </w:r>
      <w:r w:rsidRPr="00C33E5A">
        <w:rPr>
          <w:rFonts w:ascii="Calibri" w:hAnsi="Calibri" w:cs="Calibri"/>
          <w:sz w:val="16"/>
          <w:szCs w:val="16"/>
        </w:rPr>
        <w:t>Продолжение</w:t>
      </w:r>
    </w:p>
    <w:tbl>
      <w:tblPr>
        <w:tblW w:w="0" w:type="auto"/>
        <w:tblInd w:w="-34" w:type="dxa"/>
        <w:tblLayout w:type="fixed"/>
        <w:tblLook w:val="04A0"/>
      </w:tblPr>
      <w:tblGrid>
        <w:gridCol w:w="1560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4D70B7" w:rsidRPr="00B122E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B7" w:rsidRPr="00B122E6" w:rsidRDefault="004D70B7" w:rsidP="00A33BE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7" w:rsidRPr="00B122E6" w:rsidRDefault="004D70B7" w:rsidP="004D70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7" w:rsidRPr="00B122E6" w:rsidRDefault="004D70B7" w:rsidP="004D70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7" w:rsidRPr="00B122E6" w:rsidRDefault="004D70B7" w:rsidP="004D70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7" w:rsidRPr="00B122E6" w:rsidRDefault="004D70B7" w:rsidP="004D70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7" w:rsidRPr="00B122E6" w:rsidRDefault="004D70B7" w:rsidP="004D70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7" w:rsidRPr="00B122E6" w:rsidRDefault="004D70B7" w:rsidP="004D70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7" w:rsidRPr="00B122E6" w:rsidRDefault="004D70B7" w:rsidP="004D70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7" w:rsidRPr="00B122E6" w:rsidRDefault="004D70B7" w:rsidP="004D70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0B7" w:rsidRPr="00B122E6" w:rsidRDefault="004D70B7" w:rsidP="004D70B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4D70B7" w:rsidRPr="00B122E6">
        <w:tc>
          <w:tcPr>
            <w:tcW w:w="1560" w:type="dxa"/>
            <w:tcBorders>
              <w:top w:val="single" w:sz="4" w:space="0" w:color="auto"/>
            </w:tcBorders>
          </w:tcPr>
          <w:p w:rsidR="004D70B7" w:rsidRPr="00B122E6" w:rsidRDefault="004D70B7" w:rsidP="00A33BE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</w:tcBorders>
          </w:tcPr>
          <w:p w:rsidR="004D70B7" w:rsidRPr="004D70B7" w:rsidRDefault="004D70B7" w:rsidP="004D70B7">
            <w:pPr>
              <w:ind w:firstLine="708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в</w:t>
            </w:r>
            <w:r w:rsidRPr="004D70B7">
              <w:rPr>
                <w:rFonts w:ascii="Calibri" w:hAnsi="Calibri" w:cs="Calibri"/>
                <w:sz w:val="16"/>
                <w:szCs w:val="16"/>
              </w:rPr>
              <w:t xml:space="preserve"> процентах к предыдущему году</w:t>
            </w:r>
          </w:p>
        </w:tc>
      </w:tr>
      <w:tr w:rsidR="004D70B7" w:rsidRPr="00B122E6">
        <w:tc>
          <w:tcPr>
            <w:tcW w:w="1560" w:type="dxa"/>
            <w:vAlign w:val="bottom"/>
          </w:tcPr>
          <w:p w:rsidR="004D70B7" w:rsidRPr="00B122E6" w:rsidRDefault="004D70B7" w:rsidP="004D70B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Республика Казахстан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96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104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62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58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61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81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61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81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45</w:t>
            </w:r>
          </w:p>
        </w:tc>
      </w:tr>
      <w:tr w:rsidR="004D70B7" w:rsidRPr="00B122E6">
        <w:tc>
          <w:tcPr>
            <w:tcW w:w="1560" w:type="dxa"/>
            <w:vAlign w:val="bottom"/>
          </w:tcPr>
          <w:p w:rsidR="004D70B7" w:rsidRPr="00B122E6" w:rsidRDefault="004D70B7" w:rsidP="004D70B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</w:tr>
      <w:tr w:rsidR="004D70B7" w:rsidRPr="00B122E6">
        <w:tc>
          <w:tcPr>
            <w:tcW w:w="1560" w:type="dxa"/>
            <w:vAlign w:val="bottom"/>
          </w:tcPr>
          <w:p w:rsidR="004D70B7" w:rsidRPr="00B122E6" w:rsidRDefault="004D70B7" w:rsidP="004D70B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 7раз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</w:tr>
      <w:tr w:rsidR="004D70B7" w:rsidRPr="00B122E6">
        <w:tc>
          <w:tcPr>
            <w:tcW w:w="1560" w:type="dxa"/>
            <w:vAlign w:val="bottom"/>
          </w:tcPr>
          <w:p w:rsidR="004D70B7" w:rsidRPr="00B122E6" w:rsidRDefault="004D70B7" w:rsidP="004D70B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</w:tr>
      <w:tr w:rsidR="004D70B7" w:rsidRPr="00B122E6">
        <w:tc>
          <w:tcPr>
            <w:tcW w:w="1560" w:type="dxa"/>
            <w:vAlign w:val="bottom"/>
          </w:tcPr>
          <w:p w:rsidR="004D70B7" w:rsidRPr="00B122E6" w:rsidRDefault="004D70B7" w:rsidP="004D70B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в11раз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</w:tr>
      <w:tr w:rsidR="004D70B7" w:rsidRPr="00B122E6">
        <w:tc>
          <w:tcPr>
            <w:tcW w:w="1560" w:type="dxa"/>
            <w:vAlign w:val="bottom"/>
          </w:tcPr>
          <w:p w:rsidR="004D70B7" w:rsidRPr="00B122E6" w:rsidRDefault="004D70B7" w:rsidP="004D70B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4D70B7" w:rsidRPr="00B122E6">
        <w:tc>
          <w:tcPr>
            <w:tcW w:w="1560" w:type="dxa"/>
            <w:vAlign w:val="bottom"/>
          </w:tcPr>
          <w:p w:rsidR="004D70B7" w:rsidRPr="00B122E6" w:rsidRDefault="004D70B7" w:rsidP="004D70B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151</w:t>
            </w:r>
          </w:p>
        </w:tc>
        <w:tc>
          <w:tcPr>
            <w:tcW w:w="882" w:type="dxa"/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</w:tr>
      <w:tr w:rsidR="004D70B7" w:rsidRPr="00B122E6"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4D70B7" w:rsidRPr="00B122E6" w:rsidRDefault="004D70B7" w:rsidP="004D70B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4D70B7" w:rsidRPr="00B122E6" w:rsidRDefault="004D70B7" w:rsidP="004D70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180</w:t>
            </w:r>
          </w:p>
        </w:tc>
      </w:tr>
    </w:tbl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ED1E6E" w:rsidRDefault="00CB2B03" w:rsidP="00ED1E6E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ED1E6E">
        <w:rPr>
          <w:rFonts w:ascii="Calibri bold" w:hAnsi="Calibri bold" w:cs="Calibri"/>
          <w:b/>
        </w:rPr>
        <w:t>Перевозки грузов воздушным транспортом общего пользования</w:t>
      </w:r>
    </w:p>
    <w:tbl>
      <w:tblPr>
        <w:tblW w:w="9604" w:type="dxa"/>
        <w:tblInd w:w="-34" w:type="dxa"/>
        <w:tblLayout w:type="fixed"/>
        <w:tblLook w:val="04A0"/>
      </w:tblPr>
      <w:tblGrid>
        <w:gridCol w:w="2994"/>
        <w:gridCol w:w="850"/>
        <w:gridCol w:w="763"/>
        <w:gridCol w:w="670"/>
        <w:gridCol w:w="763"/>
        <w:gridCol w:w="744"/>
        <w:gridCol w:w="744"/>
        <w:gridCol w:w="744"/>
        <w:gridCol w:w="670"/>
        <w:gridCol w:w="662"/>
      </w:tblGrid>
      <w:tr w:rsidR="003037CD" w:rsidRPr="00B122E6">
        <w:tc>
          <w:tcPr>
            <w:tcW w:w="2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CD" w:rsidRPr="00B122E6" w:rsidRDefault="003037CD" w:rsidP="00A33BE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CD" w:rsidRPr="00B122E6" w:rsidRDefault="003037CD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CD" w:rsidRPr="00B122E6" w:rsidRDefault="003037CD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CD" w:rsidRPr="00B122E6" w:rsidRDefault="003037CD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CD" w:rsidRPr="00B122E6" w:rsidRDefault="003037CD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CD" w:rsidRPr="00B122E6" w:rsidRDefault="003037CD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CD" w:rsidRPr="00B122E6" w:rsidRDefault="003037CD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CD" w:rsidRPr="00B122E6" w:rsidRDefault="003037CD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CD" w:rsidRPr="00B122E6" w:rsidRDefault="003037CD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37CD" w:rsidRPr="003037CD" w:rsidRDefault="003037CD" w:rsidP="0022250B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  <w:r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*</w:t>
            </w:r>
          </w:p>
        </w:tc>
      </w:tr>
      <w:tr w:rsidR="003037CD" w:rsidRPr="00B122E6">
        <w:tc>
          <w:tcPr>
            <w:tcW w:w="2994" w:type="dxa"/>
            <w:tcBorders>
              <w:top w:val="single" w:sz="4" w:space="0" w:color="auto"/>
            </w:tcBorders>
          </w:tcPr>
          <w:p w:rsidR="003037CD" w:rsidRPr="00B122E6" w:rsidRDefault="003037CD" w:rsidP="00A33BE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610" w:type="dxa"/>
            <w:gridSpan w:val="9"/>
            <w:tcBorders>
              <w:top w:val="single" w:sz="4" w:space="0" w:color="auto"/>
            </w:tcBorders>
            <w:vAlign w:val="center"/>
          </w:tcPr>
          <w:p w:rsidR="003037CD" w:rsidRPr="003037CD" w:rsidRDefault="003037CD" w:rsidP="003037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37CD">
              <w:rPr>
                <w:rFonts w:ascii="Calibri" w:hAnsi="Calibri" w:cs="Calibri"/>
                <w:sz w:val="16"/>
                <w:szCs w:val="16"/>
                <w:lang w:val="kk-KZ"/>
              </w:rPr>
              <w:t>т</w:t>
            </w:r>
            <w:r w:rsidRPr="003037CD">
              <w:rPr>
                <w:rFonts w:ascii="Calibri" w:hAnsi="Calibri" w:cs="Calibri"/>
                <w:sz w:val="16"/>
                <w:szCs w:val="16"/>
              </w:rPr>
              <w:t>онн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 xml:space="preserve">Республика </w:t>
            </w:r>
          </w:p>
          <w:p w:rsidR="003037CD" w:rsidRPr="00B122E6" w:rsidRDefault="003037CD" w:rsidP="003037C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К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а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захстан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48161,9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36413,1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25995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21448,4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23450,4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25149,3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25095,7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24129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3037CD" w:rsidRPr="00B122E6" w:rsidRDefault="003037CD" w:rsidP="003037C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14511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4400,7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2537,7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507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175,9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68,8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43,4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170,4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2936,4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2261,3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2094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1295,7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545,5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95,7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385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1001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276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1039,4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859,5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618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539,2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328,5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99,9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130,9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255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587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5499,0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4111,1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2680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1130,7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471,4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517,8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226,7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203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Жамбылская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622,2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882,1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904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619,3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496,5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67,8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54,6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412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527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742,2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480,3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423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142,2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188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198,3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н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4053,3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2968,2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1389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668,3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346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99,5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77,6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</w:t>
            </w:r>
            <w:r>
              <w:rPr>
                <w:rFonts w:ascii="Calibri" w:hAnsi="Calibri" w:cs="Calibri"/>
                <w:sz w:val="16"/>
                <w:szCs w:val="16"/>
                <w:lang w:val="kk-KZ"/>
              </w:rPr>
              <w:t>ы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зылординская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710,8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668,7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149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64,3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67,5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2956,9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1833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796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282,7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136,5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53,9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43,7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Мангистауская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4126,8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3419,8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1701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1134,6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761,3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457,5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273,2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141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1119,1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902,9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459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334,3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140,8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75,3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309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3797,5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2542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1324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539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89,5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42,4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1986,2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2012,8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1755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1608,7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1389,8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904,3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584,7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283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2105,4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1244,2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714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434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166,4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104,4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66,1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768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12066,0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9689,5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10482</w:t>
            </w: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12479,5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18241,4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22310</w:t>
            </w: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22859</w:t>
            </w: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14633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6205</w:t>
            </w:r>
          </w:p>
        </w:tc>
      </w:tr>
      <w:tr w:rsidR="003037CD" w:rsidRPr="00B122E6">
        <w:tc>
          <w:tcPr>
            <w:tcW w:w="2994" w:type="dxa"/>
            <w:vAlign w:val="bottom"/>
          </w:tcPr>
          <w:p w:rsidR="003037CD" w:rsidRPr="00B122E6" w:rsidRDefault="003037CD" w:rsidP="003037C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А\к "Эйр Каза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х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стан"</w:t>
            </w:r>
          </w:p>
        </w:tc>
        <w:tc>
          <w:tcPr>
            <w:tcW w:w="85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3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4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0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6831</w:t>
            </w:r>
          </w:p>
        </w:tc>
        <w:tc>
          <w:tcPr>
            <w:tcW w:w="662" w:type="dxa"/>
            <w:vAlign w:val="bottom"/>
          </w:tcPr>
          <w:p w:rsidR="003037CD" w:rsidRPr="00B122E6" w:rsidRDefault="003037CD" w:rsidP="003037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5673</w:t>
            </w: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3037C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10" w:type="dxa"/>
            <w:gridSpan w:val="9"/>
            <w:vAlign w:val="center"/>
          </w:tcPr>
          <w:p w:rsidR="00AD77AE" w:rsidRPr="00AD77AE" w:rsidRDefault="00AD77AE" w:rsidP="00AD77AE">
            <w:pPr>
              <w:ind w:firstLine="7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D77AE">
              <w:rPr>
                <w:rFonts w:ascii="Calibri" w:hAnsi="Calibri" w:cs="Calibri"/>
                <w:sz w:val="16"/>
                <w:szCs w:val="16"/>
                <w:lang w:val="kk-KZ"/>
              </w:rPr>
              <w:t>в</w:t>
            </w:r>
            <w:r w:rsidRPr="00AD77AE">
              <w:rPr>
                <w:rFonts w:ascii="Calibri" w:hAnsi="Calibri" w:cs="Calibri"/>
                <w:sz w:val="16"/>
                <w:szCs w:val="16"/>
              </w:rPr>
              <w:t xml:space="preserve"> процентах к предыдущему году</w:t>
            </w: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 xml:space="preserve">Республика </w:t>
            </w:r>
          </w:p>
          <w:p w:rsidR="00AD77AE" w:rsidRPr="00B122E6" w:rsidRDefault="00AD77AE" w:rsidP="00ED1E6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К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а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захстан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96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76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71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83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109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107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96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AD77AE" w:rsidRPr="00B122E6" w:rsidRDefault="00AD77AE" w:rsidP="00ED1E6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117</w:t>
            </w: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392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147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402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260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194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Жамбылская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142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755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н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Кзылординская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Мангистауская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191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D77AE" w:rsidRPr="00B122E6">
        <w:tc>
          <w:tcPr>
            <w:tcW w:w="2994" w:type="dxa"/>
            <w:vAlign w:val="bottom"/>
          </w:tcPr>
          <w:p w:rsidR="00AD77AE" w:rsidRPr="00B122E6" w:rsidRDefault="00AD77AE" w:rsidP="00ED1E6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5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763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146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744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670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662" w:type="dxa"/>
            <w:vAlign w:val="bottom"/>
          </w:tcPr>
          <w:p w:rsidR="00AD77AE" w:rsidRPr="00B122E6" w:rsidRDefault="00AD77AE" w:rsidP="00ED1E6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CB2B03" w:rsidRPr="00ED1E6E" w:rsidRDefault="00CB2B03" w:rsidP="00ED1E6E">
      <w:pPr>
        <w:spacing w:before="60"/>
        <w:rPr>
          <w:rFonts w:ascii="Calibri italic" w:hAnsi="Calibri italic" w:cs="Calibri"/>
          <w:sz w:val="16"/>
          <w:szCs w:val="16"/>
          <w:lang w:val="kk-KZ"/>
        </w:rPr>
      </w:pPr>
      <w:r w:rsidRPr="00ED1E6E">
        <w:rPr>
          <w:rFonts w:ascii="Calibri" w:hAnsi="Calibri" w:cs="Calibri"/>
          <w:sz w:val="16"/>
          <w:szCs w:val="16"/>
          <w:lang w:val="kk-KZ"/>
        </w:rPr>
        <w:t xml:space="preserve"> </w:t>
      </w:r>
      <w:r w:rsidR="00ED1E6E" w:rsidRPr="00ED1E6E">
        <w:rPr>
          <w:rFonts w:ascii="Calibri italic" w:hAnsi="Calibri italic" w:cs="Calibri"/>
          <w:sz w:val="16"/>
          <w:szCs w:val="16"/>
          <w:vertAlign w:val="superscript"/>
          <w:lang w:val="kk-KZ"/>
        </w:rPr>
        <w:t>*</w:t>
      </w:r>
      <w:r w:rsidR="00ED1E6E" w:rsidRPr="00ED1E6E">
        <w:rPr>
          <w:rFonts w:ascii="Calibri italic" w:hAnsi="Calibri italic" w:cs="Calibri"/>
          <w:sz w:val="16"/>
          <w:szCs w:val="16"/>
          <w:vertAlign w:val="superscript"/>
        </w:rPr>
        <w:t>)</w:t>
      </w:r>
      <w:r w:rsidRPr="00ED1E6E">
        <w:rPr>
          <w:rFonts w:ascii="Calibri italic" w:hAnsi="Calibri italic" w:cs="Calibri"/>
          <w:sz w:val="16"/>
          <w:szCs w:val="16"/>
          <w:lang w:val="kk-KZ"/>
        </w:rPr>
        <w:t xml:space="preserve">до 1998 года отправление грузов </w:t>
      </w: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A33BE1" w:rsidRPr="009F05E9" w:rsidRDefault="009F05E9" w:rsidP="009F05E9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9F05E9">
        <w:rPr>
          <w:rFonts w:ascii="Calibri bold" w:hAnsi="Calibri bold" w:cs="Calibri"/>
          <w:b/>
        </w:rPr>
        <w:lastRenderedPageBreak/>
        <w:t>Перевозки почты воздушным транспортом общего пользования</w:t>
      </w:r>
    </w:p>
    <w:p w:rsidR="00CB2B03" w:rsidRPr="00B122E6" w:rsidRDefault="00CB2B03" w:rsidP="00CD232A">
      <w:pPr>
        <w:spacing w:before="60" w:after="40"/>
        <w:ind w:firstLine="709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B122E6">
        <w:rPr>
          <w:rFonts w:ascii="Calibri" w:hAnsi="Calibri" w:cs="Calibri"/>
          <w:sz w:val="16"/>
          <w:szCs w:val="16"/>
        </w:rPr>
        <w:t>тонн</w:t>
      </w:r>
    </w:p>
    <w:tbl>
      <w:tblPr>
        <w:tblW w:w="0" w:type="auto"/>
        <w:tblInd w:w="-34" w:type="dxa"/>
        <w:tblLook w:val="04A0"/>
      </w:tblPr>
      <w:tblGrid>
        <w:gridCol w:w="1702"/>
        <w:gridCol w:w="878"/>
        <w:gridCol w:w="878"/>
        <w:gridCol w:w="878"/>
        <w:gridCol w:w="878"/>
        <w:gridCol w:w="878"/>
        <w:gridCol w:w="878"/>
        <w:gridCol w:w="878"/>
        <w:gridCol w:w="878"/>
        <w:gridCol w:w="772"/>
      </w:tblGrid>
      <w:tr w:rsidR="009F05E9" w:rsidRPr="00B122E6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E9" w:rsidRPr="00B122E6" w:rsidRDefault="009F05E9" w:rsidP="00A33BE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E9" w:rsidRPr="00B122E6" w:rsidRDefault="009F05E9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E9" w:rsidRPr="00B122E6" w:rsidRDefault="009F05E9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E9" w:rsidRPr="00B122E6" w:rsidRDefault="009F05E9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E9" w:rsidRPr="00B122E6" w:rsidRDefault="009F05E9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E9" w:rsidRPr="00B122E6" w:rsidRDefault="009F05E9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E9" w:rsidRPr="00B122E6" w:rsidRDefault="009F05E9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E9" w:rsidRPr="00B122E6" w:rsidRDefault="009F05E9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E9" w:rsidRPr="00B122E6" w:rsidRDefault="009F05E9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5E9" w:rsidRPr="009F05E9" w:rsidRDefault="009F05E9" w:rsidP="0022250B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Республика Каза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х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стан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23019,5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12318,9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3944,0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1372,8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686,3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476,1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442,4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435,0</w:t>
            </w: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308,6</w:t>
            </w: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1370,1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864,3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256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43,2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152,0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40,9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745,6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261,9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9,3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7,7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2631,6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1624,7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780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426,6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202,5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115,6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86,8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Жамбылская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141,3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114,9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6,5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470,1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152,1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5,9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1608,9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606,7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17,9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19,3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16,6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Кзылординская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303,8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125,4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3,3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616,9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555,4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184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16,5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5,7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5,3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Мангистауская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174,7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135,9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14,7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6,7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2,6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344,2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101,9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7,6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5,5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186,6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118,2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6,5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1,8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4,2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827,3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408,9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10,4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12,2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9,8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3025,6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1748,2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12,8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78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F05E9" w:rsidRPr="00B122E6"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9F05E9" w:rsidRPr="00B122E6" w:rsidRDefault="009F05E9" w:rsidP="009F05E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10420,8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5459,5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2184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773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413,1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303,6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306,2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bottom"/>
          </w:tcPr>
          <w:p w:rsidR="009F05E9" w:rsidRPr="00B122E6" w:rsidRDefault="009F05E9" w:rsidP="009F05E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CB2B03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22250B" w:rsidRDefault="00CB2B03" w:rsidP="0022250B">
      <w:pPr>
        <w:spacing w:before="120"/>
        <w:ind w:firstLine="709"/>
        <w:jc w:val="center"/>
        <w:rPr>
          <w:rFonts w:ascii="Calibri bold" w:hAnsi="Calibri bold" w:cs="Calibri"/>
          <w:b/>
        </w:rPr>
      </w:pPr>
      <w:r w:rsidRPr="0022250B">
        <w:rPr>
          <w:rFonts w:ascii="Calibri bold" w:hAnsi="Calibri bold" w:cs="Calibri"/>
          <w:b/>
        </w:rPr>
        <w:t>Отправление грузов железнодорожным транспортом</w:t>
      </w:r>
    </w:p>
    <w:p w:rsidR="00CB2B03" w:rsidRPr="0022250B" w:rsidRDefault="00CB2B03" w:rsidP="0022250B">
      <w:pPr>
        <w:spacing w:after="120"/>
        <w:ind w:firstLine="709"/>
        <w:jc w:val="center"/>
        <w:rPr>
          <w:rFonts w:ascii="Calibri bold" w:hAnsi="Calibri bold" w:cs="Calibri"/>
        </w:rPr>
      </w:pPr>
      <w:r w:rsidRPr="0022250B">
        <w:rPr>
          <w:rFonts w:ascii="Calibri bold" w:hAnsi="Calibri bold" w:cs="Calibri"/>
          <w:b/>
        </w:rPr>
        <w:t>общего пользования по видам грузов</w:t>
      </w:r>
    </w:p>
    <w:tbl>
      <w:tblPr>
        <w:tblW w:w="9498" w:type="dxa"/>
        <w:tblInd w:w="-34" w:type="dxa"/>
        <w:tblLayout w:type="fixed"/>
        <w:tblLook w:val="04A0"/>
      </w:tblPr>
      <w:tblGrid>
        <w:gridCol w:w="1702"/>
        <w:gridCol w:w="866"/>
        <w:gridCol w:w="866"/>
        <w:gridCol w:w="866"/>
        <w:gridCol w:w="866"/>
        <w:gridCol w:w="867"/>
        <w:gridCol w:w="866"/>
        <w:gridCol w:w="866"/>
        <w:gridCol w:w="866"/>
        <w:gridCol w:w="867"/>
      </w:tblGrid>
      <w:tr w:rsidR="0022250B" w:rsidRPr="00B122E6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0B" w:rsidRPr="00B122E6" w:rsidRDefault="0022250B" w:rsidP="00A33BE1">
            <w:pPr>
              <w:ind w:right="-25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0B" w:rsidRPr="00B122E6" w:rsidRDefault="0022250B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0B" w:rsidRPr="00B122E6" w:rsidRDefault="0022250B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0B" w:rsidRPr="00B122E6" w:rsidRDefault="0022250B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0B" w:rsidRPr="00B122E6" w:rsidRDefault="0022250B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0B" w:rsidRPr="00B122E6" w:rsidRDefault="0022250B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0B" w:rsidRPr="00B122E6" w:rsidRDefault="0022250B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0B" w:rsidRPr="00B122E6" w:rsidRDefault="0022250B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0B" w:rsidRPr="00B122E6" w:rsidRDefault="0022250B" w:rsidP="002225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250B" w:rsidRPr="009F05E9" w:rsidRDefault="0022250B" w:rsidP="0022250B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22250B" w:rsidRPr="00B122E6">
        <w:tc>
          <w:tcPr>
            <w:tcW w:w="1702" w:type="dxa"/>
            <w:tcBorders>
              <w:top w:val="single" w:sz="4" w:space="0" w:color="auto"/>
            </w:tcBorders>
          </w:tcPr>
          <w:p w:rsidR="0022250B" w:rsidRPr="00B122E6" w:rsidRDefault="0022250B" w:rsidP="00A33BE1">
            <w:pPr>
              <w:ind w:right="-25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</w:tcBorders>
            <w:vAlign w:val="center"/>
          </w:tcPr>
          <w:p w:rsidR="0022250B" w:rsidRPr="00B122E6" w:rsidRDefault="0022250B" w:rsidP="0022250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2250B">
              <w:rPr>
                <w:rFonts w:ascii="Calibri" w:hAnsi="Calibri" w:cs="Calibri"/>
                <w:sz w:val="16"/>
                <w:szCs w:val="16"/>
              </w:rPr>
              <w:t>тысяч тонн</w:t>
            </w: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22250B">
            <w:pPr>
              <w:ind w:right="-250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Перевозка гр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у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зов -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22250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всего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344978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328194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289398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220524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175440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161100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140150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136456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129953</w:t>
            </w: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22250B">
            <w:pPr>
              <w:ind w:right="-542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Каменный уголь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123612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124371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119071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103282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97609</w:t>
            </w:r>
          </w:p>
        </w:tc>
        <w:tc>
          <w:tcPr>
            <w:tcW w:w="866" w:type="dxa"/>
            <w:vAlign w:val="bottom"/>
          </w:tcPr>
          <w:p w:rsidR="0022250B" w:rsidRPr="00B122E6" w:rsidRDefault="00FB7704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809</w:t>
            </w:r>
            <w:r w:rsidR="0022250B" w:rsidRPr="00B122E6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71440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69148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68442</w:t>
            </w: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22250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Кокс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418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386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326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216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196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22250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Нефть и не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ф</w:t>
            </w:r>
            <w:r>
              <w:rPr>
                <w:rFonts w:ascii="Calibri" w:hAnsi="Calibri" w:cs="Calibri"/>
                <w:sz w:val="16"/>
                <w:szCs w:val="16"/>
              </w:rPr>
              <w:t>те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продукты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26269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24441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20896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14827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11436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11523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12688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13593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14309</w:t>
            </w: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22250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Руда всякая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51620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45179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40488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31436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23507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29686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15438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19159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11320</w:t>
            </w: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22250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Черные м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е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таллы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7226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6840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6294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5275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3791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3378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3089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3864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3379</w:t>
            </w: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22250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Лом черных металлов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2956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2377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1879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1330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700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599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686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705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22250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Химические и минерал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ь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ные удобрения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18054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15857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10328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5178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2710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3183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3199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2123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993</w:t>
            </w: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22250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Минеральные строительные</w:t>
            </w:r>
          </w:p>
          <w:p w:rsidR="0022250B" w:rsidRPr="0022250B" w:rsidRDefault="0022250B" w:rsidP="0022250B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грузы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74513</w:t>
            </w:r>
          </w:p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72910</w:t>
            </w:r>
          </w:p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55499</w:t>
            </w:r>
          </w:p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30491</w:t>
            </w:r>
          </w:p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16431</w:t>
            </w:r>
          </w:p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10081</w:t>
            </w:r>
          </w:p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6318</w:t>
            </w:r>
          </w:p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7042</w:t>
            </w:r>
          </w:p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E57E47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Цемент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7676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7013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6084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3181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1808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1643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978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501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473</w:t>
            </w: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E57E4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Лесные грузы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1261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1134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866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440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291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244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185</w:t>
            </w:r>
          </w:p>
        </w:tc>
        <w:tc>
          <w:tcPr>
            <w:tcW w:w="866" w:type="dxa"/>
            <w:vAlign w:val="bottom"/>
          </w:tcPr>
          <w:p w:rsidR="0022250B" w:rsidRPr="00B122E6" w:rsidRDefault="00E57E47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205</w:t>
            </w:r>
          </w:p>
        </w:tc>
        <w:tc>
          <w:tcPr>
            <w:tcW w:w="867" w:type="dxa"/>
            <w:vAlign w:val="bottom"/>
          </w:tcPr>
          <w:p w:rsidR="0022250B" w:rsidRPr="00B122E6" w:rsidRDefault="00E57E47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323</w:t>
            </w:r>
          </w:p>
        </w:tc>
      </w:tr>
      <w:tr w:rsidR="0022250B" w:rsidRPr="00B122E6">
        <w:tc>
          <w:tcPr>
            <w:tcW w:w="1702" w:type="dxa"/>
            <w:vAlign w:val="bottom"/>
          </w:tcPr>
          <w:p w:rsidR="0022250B" w:rsidRPr="00B122E6" w:rsidRDefault="0022250B" w:rsidP="00E57E4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Хлебные гр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у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зы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12917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11761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11123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12877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9038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6386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4413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5116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4517</w:t>
            </w:r>
          </w:p>
        </w:tc>
      </w:tr>
      <w:tr w:rsidR="0022250B" w:rsidRPr="00B122E6">
        <w:tc>
          <w:tcPr>
            <w:tcW w:w="1702" w:type="dxa"/>
          </w:tcPr>
          <w:p w:rsidR="0022250B" w:rsidRPr="00B122E6" w:rsidRDefault="0022250B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Прочие гр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у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зы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18456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15925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16544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11991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8022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13335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27969</w:t>
            </w:r>
          </w:p>
        </w:tc>
        <w:tc>
          <w:tcPr>
            <w:tcW w:w="866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15528</w:t>
            </w:r>
          </w:p>
        </w:tc>
        <w:tc>
          <w:tcPr>
            <w:tcW w:w="867" w:type="dxa"/>
            <w:vAlign w:val="bottom"/>
          </w:tcPr>
          <w:p w:rsidR="0022250B" w:rsidRPr="00B122E6" w:rsidRDefault="0022250B" w:rsidP="00E57E4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19069</w:t>
            </w:r>
          </w:p>
        </w:tc>
      </w:tr>
    </w:tbl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CB2B03" w:rsidRDefault="00CB2B03" w:rsidP="004E6BE4">
      <w:pPr>
        <w:spacing w:before="60" w:after="40"/>
        <w:ind w:firstLine="709"/>
        <w:jc w:val="right"/>
        <w:rPr>
          <w:rFonts w:ascii="Calibri" w:hAnsi="Calibri" w:cs="Calibri"/>
          <w:i/>
          <w:sz w:val="16"/>
          <w:szCs w:val="16"/>
          <w:lang w:val="en-US"/>
        </w:rPr>
      </w:pPr>
      <w:r w:rsidRPr="00B122E6">
        <w:rPr>
          <w:rFonts w:ascii="Calibri" w:hAnsi="Calibri" w:cs="Calibri"/>
          <w:i/>
          <w:sz w:val="16"/>
          <w:szCs w:val="16"/>
        </w:rPr>
        <w:lastRenderedPageBreak/>
        <w:t xml:space="preserve">                                                                                                                            </w:t>
      </w:r>
      <w:r w:rsidRPr="004E6BE4">
        <w:rPr>
          <w:rFonts w:ascii="Calibri" w:hAnsi="Calibri" w:cs="Calibri"/>
          <w:sz w:val="16"/>
          <w:szCs w:val="16"/>
        </w:rPr>
        <w:t>Продолжение</w:t>
      </w:r>
    </w:p>
    <w:tbl>
      <w:tblPr>
        <w:tblW w:w="9640" w:type="dxa"/>
        <w:tblInd w:w="-34" w:type="dxa"/>
        <w:tblLayout w:type="fixed"/>
        <w:tblLook w:val="04A0"/>
      </w:tblPr>
      <w:tblGrid>
        <w:gridCol w:w="170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280B82" w:rsidRPr="009F05E9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82" w:rsidRPr="00B122E6" w:rsidRDefault="00280B82" w:rsidP="00690894">
            <w:pPr>
              <w:ind w:right="-25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82" w:rsidRPr="00B122E6" w:rsidRDefault="00280B8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82" w:rsidRPr="00B122E6" w:rsidRDefault="00280B8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82" w:rsidRPr="00B122E6" w:rsidRDefault="00280B8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82" w:rsidRPr="00B122E6" w:rsidRDefault="00280B8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82" w:rsidRPr="00B122E6" w:rsidRDefault="00280B8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82" w:rsidRPr="00B122E6" w:rsidRDefault="00280B8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82" w:rsidRPr="00B122E6" w:rsidRDefault="00280B8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B82" w:rsidRPr="00B122E6" w:rsidRDefault="00280B8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B82" w:rsidRPr="009F05E9" w:rsidRDefault="00280B82" w:rsidP="00690894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280B82" w:rsidRPr="00B122E6">
        <w:tc>
          <w:tcPr>
            <w:tcW w:w="1702" w:type="dxa"/>
            <w:tcBorders>
              <w:top w:val="single" w:sz="4" w:space="0" w:color="auto"/>
            </w:tcBorders>
          </w:tcPr>
          <w:p w:rsidR="00280B82" w:rsidRPr="00B122E6" w:rsidRDefault="00280B82" w:rsidP="00690894">
            <w:pPr>
              <w:ind w:right="-25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938" w:type="dxa"/>
            <w:gridSpan w:val="9"/>
            <w:tcBorders>
              <w:top w:val="single" w:sz="4" w:space="0" w:color="auto"/>
            </w:tcBorders>
            <w:vAlign w:val="center"/>
          </w:tcPr>
          <w:p w:rsidR="00280B82" w:rsidRPr="00B122E6" w:rsidRDefault="00280B82" w:rsidP="00280B82">
            <w:pPr>
              <w:ind w:firstLine="7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80B82">
              <w:rPr>
                <w:rFonts w:ascii="Calibri" w:hAnsi="Calibri" w:cs="Calibri"/>
                <w:sz w:val="16"/>
                <w:szCs w:val="16"/>
              </w:rPr>
              <w:t>в процентах к итогу</w:t>
            </w:r>
          </w:p>
        </w:tc>
      </w:tr>
      <w:tr w:rsidR="00280B82" w:rsidRPr="00B122E6">
        <w:tc>
          <w:tcPr>
            <w:tcW w:w="1702" w:type="dxa"/>
            <w:vAlign w:val="bottom"/>
          </w:tcPr>
          <w:p w:rsidR="00280B82" w:rsidRPr="00B122E6" w:rsidRDefault="00280B82" w:rsidP="00690894">
            <w:pPr>
              <w:ind w:right="-250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Перевозка гр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у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зов -</w:t>
            </w:r>
          </w:p>
        </w:tc>
        <w:tc>
          <w:tcPr>
            <w:tcW w:w="882" w:type="dxa"/>
            <w:vAlign w:val="bottom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280B82" w:rsidRPr="00B122E6">
        <w:tc>
          <w:tcPr>
            <w:tcW w:w="1702" w:type="dxa"/>
            <w:vAlign w:val="bottom"/>
          </w:tcPr>
          <w:p w:rsidR="00280B82" w:rsidRPr="00B122E6" w:rsidRDefault="00280B82" w:rsidP="00690894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всего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</w:tr>
      <w:tr w:rsidR="00280B82" w:rsidRPr="00B122E6">
        <w:tc>
          <w:tcPr>
            <w:tcW w:w="1702" w:type="dxa"/>
            <w:vAlign w:val="bottom"/>
          </w:tcPr>
          <w:p w:rsidR="00280B82" w:rsidRPr="00B122E6" w:rsidRDefault="00280B82" w:rsidP="00690894">
            <w:pPr>
              <w:ind w:right="-542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Каменный уголь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35,8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37,9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41,1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46,8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55,6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50,3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51,0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50,7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52,7</w:t>
            </w:r>
          </w:p>
        </w:tc>
      </w:tr>
      <w:tr w:rsidR="00280B82" w:rsidRPr="00B122E6">
        <w:tc>
          <w:tcPr>
            <w:tcW w:w="1702" w:type="dxa"/>
            <w:vAlign w:val="bottom"/>
          </w:tcPr>
          <w:p w:rsidR="00280B82" w:rsidRPr="00B122E6" w:rsidRDefault="00280B82" w:rsidP="00690894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Кокс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0,12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0,04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0,05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82" w:type="dxa"/>
          </w:tcPr>
          <w:p w:rsidR="00280B82" w:rsidRPr="00B122E6" w:rsidRDefault="00280B82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0,07</w:t>
            </w:r>
          </w:p>
        </w:tc>
      </w:tr>
      <w:tr w:rsidR="00CE7455" w:rsidRPr="00B122E6">
        <w:tc>
          <w:tcPr>
            <w:tcW w:w="1702" w:type="dxa"/>
            <w:vAlign w:val="bottom"/>
          </w:tcPr>
          <w:p w:rsidR="00CE7455" w:rsidRPr="00B122E6" w:rsidRDefault="00CE7455" w:rsidP="00690894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Нефть и не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ф</w:t>
            </w:r>
            <w:r>
              <w:rPr>
                <w:rFonts w:ascii="Calibri" w:hAnsi="Calibri" w:cs="Calibri"/>
                <w:sz w:val="16"/>
                <w:szCs w:val="16"/>
              </w:rPr>
              <w:t>те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продукты</w:t>
            </w:r>
          </w:p>
        </w:tc>
        <w:tc>
          <w:tcPr>
            <w:tcW w:w="882" w:type="dxa"/>
          </w:tcPr>
          <w:p w:rsidR="00CE7455" w:rsidRPr="00B122E6" w:rsidRDefault="00CE7455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7,61</w:t>
            </w:r>
          </w:p>
        </w:tc>
        <w:tc>
          <w:tcPr>
            <w:tcW w:w="882" w:type="dxa"/>
          </w:tcPr>
          <w:p w:rsidR="00CE7455" w:rsidRPr="00B122E6" w:rsidRDefault="00CE7455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7,4</w:t>
            </w:r>
          </w:p>
        </w:tc>
        <w:tc>
          <w:tcPr>
            <w:tcW w:w="882" w:type="dxa"/>
          </w:tcPr>
          <w:p w:rsidR="00CE7455" w:rsidRPr="00B122E6" w:rsidRDefault="00CE7455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7,2</w:t>
            </w:r>
          </w:p>
        </w:tc>
        <w:tc>
          <w:tcPr>
            <w:tcW w:w="882" w:type="dxa"/>
          </w:tcPr>
          <w:p w:rsidR="00CE7455" w:rsidRPr="00B122E6" w:rsidRDefault="00CE7455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6,7</w:t>
            </w:r>
          </w:p>
        </w:tc>
        <w:tc>
          <w:tcPr>
            <w:tcW w:w="882" w:type="dxa"/>
          </w:tcPr>
          <w:p w:rsidR="00CE7455" w:rsidRPr="00B122E6" w:rsidRDefault="00CE7455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6,5</w:t>
            </w:r>
          </w:p>
        </w:tc>
        <w:tc>
          <w:tcPr>
            <w:tcW w:w="882" w:type="dxa"/>
          </w:tcPr>
          <w:p w:rsidR="00CE7455" w:rsidRPr="00B122E6" w:rsidRDefault="00CE7455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7,2</w:t>
            </w:r>
          </w:p>
        </w:tc>
        <w:tc>
          <w:tcPr>
            <w:tcW w:w="882" w:type="dxa"/>
          </w:tcPr>
          <w:p w:rsidR="00CE7455" w:rsidRPr="00B122E6" w:rsidRDefault="00CE7455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9,1</w:t>
            </w:r>
          </w:p>
        </w:tc>
        <w:tc>
          <w:tcPr>
            <w:tcW w:w="882" w:type="dxa"/>
          </w:tcPr>
          <w:p w:rsidR="00CE7455" w:rsidRPr="00B122E6" w:rsidRDefault="00CE7455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9,9</w:t>
            </w:r>
          </w:p>
        </w:tc>
        <w:tc>
          <w:tcPr>
            <w:tcW w:w="882" w:type="dxa"/>
          </w:tcPr>
          <w:p w:rsidR="00CE7455" w:rsidRPr="00B122E6" w:rsidRDefault="00CE7455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FA61BF" w:rsidRPr="00B122E6">
        <w:tc>
          <w:tcPr>
            <w:tcW w:w="1702" w:type="dxa"/>
            <w:vAlign w:val="bottom"/>
          </w:tcPr>
          <w:p w:rsidR="00FA61BF" w:rsidRPr="00B122E6" w:rsidRDefault="00FA61BF" w:rsidP="00690894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Руда всякая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15,0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13,8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14,0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14,3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13,4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18,3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11,0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14,0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8,7</w:t>
            </w:r>
          </w:p>
        </w:tc>
      </w:tr>
      <w:tr w:rsidR="00FA61BF" w:rsidRPr="00B122E6">
        <w:tc>
          <w:tcPr>
            <w:tcW w:w="1702" w:type="dxa"/>
            <w:vAlign w:val="bottom"/>
          </w:tcPr>
          <w:p w:rsidR="00FA61BF" w:rsidRPr="00B122E6" w:rsidRDefault="00FA61BF" w:rsidP="00690894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Черные м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е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таллы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2,11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2,2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2,4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2,2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2,2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2,6</w:t>
            </w:r>
          </w:p>
        </w:tc>
      </w:tr>
      <w:tr w:rsidR="00FA61BF" w:rsidRPr="00B122E6">
        <w:tc>
          <w:tcPr>
            <w:tcW w:w="1702" w:type="dxa"/>
            <w:vAlign w:val="bottom"/>
          </w:tcPr>
          <w:p w:rsidR="00FA61BF" w:rsidRPr="00B122E6" w:rsidRDefault="00FA61BF" w:rsidP="00690894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Лом черных металлов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0,86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:</w:t>
            </w:r>
          </w:p>
        </w:tc>
      </w:tr>
      <w:tr w:rsidR="00FA61BF" w:rsidRPr="00B122E6">
        <w:tc>
          <w:tcPr>
            <w:tcW w:w="1702" w:type="dxa"/>
            <w:vAlign w:val="bottom"/>
          </w:tcPr>
          <w:p w:rsidR="00FA61BF" w:rsidRPr="00B122E6" w:rsidRDefault="00FA61BF" w:rsidP="00690894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Химические и минерал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ь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ные удобрения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5,21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4,8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2,0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</w:tr>
      <w:tr w:rsidR="00FA61BF" w:rsidRPr="00B122E6">
        <w:tc>
          <w:tcPr>
            <w:tcW w:w="1702" w:type="dxa"/>
            <w:vAlign w:val="bottom"/>
          </w:tcPr>
          <w:p w:rsidR="00FA61BF" w:rsidRPr="00B122E6" w:rsidRDefault="00FA61BF" w:rsidP="00690894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Минеральные строительные</w:t>
            </w:r>
          </w:p>
          <w:p w:rsidR="00FA61BF" w:rsidRPr="0022250B" w:rsidRDefault="00FA61BF" w:rsidP="00690894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грузы</w:t>
            </w:r>
          </w:p>
        </w:tc>
        <w:tc>
          <w:tcPr>
            <w:tcW w:w="882" w:type="dxa"/>
            <w:vAlign w:val="bottom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21,62</w:t>
            </w:r>
          </w:p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22,2</w:t>
            </w: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19,2</w:t>
            </w: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13,9</w:t>
            </w: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9,4</w:t>
            </w: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6,3</w:t>
            </w: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4,6</w:t>
            </w: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5,4</w:t>
            </w:r>
          </w:p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A61BF" w:rsidRPr="00B122E6">
        <w:tc>
          <w:tcPr>
            <w:tcW w:w="1702" w:type="dxa"/>
            <w:vAlign w:val="bottom"/>
          </w:tcPr>
          <w:p w:rsidR="00FA61BF" w:rsidRPr="00B122E6" w:rsidRDefault="00FA61BF" w:rsidP="00690894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Цемент</w:t>
            </w:r>
          </w:p>
        </w:tc>
        <w:tc>
          <w:tcPr>
            <w:tcW w:w="882" w:type="dxa"/>
            <w:vAlign w:val="bottom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2,21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1,4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</w:tr>
      <w:tr w:rsidR="00FA61BF" w:rsidRPr="00B122E6">
        <w:tc>
          <w:tcPr>
            <w:tcW w:w="1702" w:type="dxa"/>
            <w:vAlign w:val="bottom"/>
          </w:tcPr>
          <w:p w:rsidR="00FA61BF" w:rsidRPr="00B122E6" w:rsidRDefault="00FA61BF" w:rsidP="00690894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Лесные грузы</w:t>
            </w:r>
          </w:p>
        </w:tc>
        <w:tc>
          <w:tcPr>
            <w:tcW w:w="882" w:type="dxa"/>
            <w:vAlign w:val="bottom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0,42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</w:tr>
      <w:tr w:rsidR="00FA61BF" w:rsidRPr="00B122E6">
        <w:tc>
          <w:tcPr>
            <w:tcW w:w="1702" w:type="dxa"/>
            <w:vAlign w:val="bottom"/>
          </w:tcPr>
          <w:p w:rsidR="00FA61BF" w:rsidRPr="00FA61BF" w:rsidRDefault="00FA61BF" w:rsidP="00690894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Хлебные гр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у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зы</w:t>
            </w:r>
          </w:p>
        </w:tc>
        <w:tc>
          <w:tcPr>
            <w:tcW w:w="882" w:type="dxa"/>
            <w:vAlign w:val="bottom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3,72</w:t>
            </w:r>
          </w:p>
        </w:tc>
        <w:tc>
          <w:tcPr>
            <w:tcW w:w="882" w:type="dxa"/>
          </w:tcPr>
          <w:p w:rsidR="00FA61BF" w:rsidRPr="00FA61BF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882" w:type="dxa"/>
          </w:tcPr>
          <w:p w:rsidR="00FA61BF" w:rsidRPr="00FA61BF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3,8</w:t>
            </w:r>
          </w:p>
        </w:tc>
        <w:tc>
          <w:tcPr>
            <w:tcW w:w="882" w:type="dxa"/>
          </w:tcPr>
          <w:p w:rsidR="00FA61BF" w:rsidRPr="00FA61BF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5,8</w:t>
            </w:r>
          </w:p>
        </w:tc>
        <w:tc>
          <w:tcPr>
            <w:tcW w:w="882" w:type="dxa"/>
          </w:tcPr>
          <w:p w:rsidR="00FA61BF" w:rsidRPr="00FA61BF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882" w:type="dxa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3,7</w:t>
            </w:r>
          </w:p>
        </w:tc>
        <w:tc>
          <w:tcPr>
            <w:tcW w:w="882" w:type="dxa"/>
          </w:tcPr>
          <w:p w:rsidR="00FA61BF" w:rsidRPr="00FA61BF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</w:tr>
      <w:tr w:rsidR="00FA61BF" w:rsidRPr="00B122E6">
        <w:tc>
          <w:tcPr>
            <w:tcW w:w="1702" w:type="dxa"/>
            <w:tcBorders>
              <w:bottom w:val="single" w:sz="4" w:space="0" w:color="auto"/>
            </w:tcBorders>
          </w:tcPr>
          <w:p w:rsidR="00FA61BF" w:rsidRPr="00B122E6" w:rsidRDefault="00FA61BF" w:rsidP="00690894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Прочие гр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у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зы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FA61BF" w:rsidRPr="00B122E6" w:rsidRDefault="00FA61BF" w:rsidP="00FA61B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5,31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5,7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5,4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4,5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8,2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,0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11,4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FA61BF" w:rsidRPr="00B122E6" w:rsidRDefault="00FA61BF" w:rsidP="0069089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14,7</w:t>
            </w:r>
          </w:p>
        </w:tc>
      </w:tr>
    </w:tbl>
    <w:p w:rsidR="00280B82" w:rsidRPr="00280B82" w:rsidRDefault="00280B82" w:rsidP="00CB2B03">
      <w:pPr>
        <w:ind w:firstLine="708"/>
        <w:jc w:val="center"/>
        <w:rPr>
          <w:rFonts w:ascii="Calibri" w:hAnsi="Calibri" w:cs="Calibri"/>
          <w:i/>
          <w:sz w:val="16"/>
          <w:szCs w:val="16"/>
          <w:lang w:val="en-US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</w:pPr>
    </w:p>
    <w:p w:rsidR="00CB2B03" w:rsidRPr="00C44432" w:rsidRDefault="00CB2B03" w:rsidP="00C44432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C44432">
        <w:rPr>
          <w:rFonts w:ascii="Calibri bold" w:hAnsi="Calibri bold" w:cs="Calibri"/>
          <w:b/>
        </w:rPr>
        <w:t>Транпортировка грузов по магистральным трубопроводам</w:t>
      </w:r>
    </w:p>
    <w:p w:rsidR="00CB2B03" w:rsidRPr="00B122E6" w:rsidRDefault="00CB2B03" w:rsidP="00C44432">
      <w:pPr>
        <w:spacing w:before="60" w:after="40"/>
        <w:ind w:firstLine="709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миллионов тонн</w:t>
      </w:r>
    </w:p>
    <w:tbl>
      <w:tblPr>
        <w:tblW w:w="9640" w:type="dxa"/>
        <w:tblInd w:w="-34" w:type="dxa"/>
        <w:tblLook w:val="04A0"/>
      </w:tblPr>
      <w:tblGrid>
        <w:gridCol w:w="1560"/>
        <w:gridCol w:w="897"/>
        <w:gridCol w:w="898"/>
        <w:gridCol w:w="898"/>
        <w:gridCol w:w="898"/>
        <w:gridCol w:w="897"/>
        <w:gridCol w:w="898"/>
        <w:gridCol w:w="898"/>
        <w:gridCol w:w="898"/>
        <w:gridCol w:w="898"/>
      </w:tblGrid>
      <w:tr w:rsidR="00C44432" w:rsidRPr="00B122E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32" w:rsidRPr="00B122E6" w:rsidRDefault="00C44432" w:rsidP="00A33BE1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32" w:rsidRPr="00B122E6" w:rsidRDefault="00C4443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32" w:rsidRPr="00B122E6" w:rsidRDefault="00C4443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32" w:rsidRPr="00B122E6" w:rsidRDefault="00C4443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32" w:rsidRPr="00C44432" w:rsidRDefault="00C44432" w:rsidP="00690894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  <w:r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  <w:t>*)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32" w:rsidRPr="00B122E6" w:rsidRDefault="00C4443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32" w:rsidRPr="00B122E6" w:rsidRDefault="00C4443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32" w:rsidRPr="00B122E6" w:rsidRDefault="00C44432" w:rsidP="006908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432" w:rsidRPr="00C44432" w:rsidRDefault="00C44432" w:rsidP="00690894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  <w:r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  <w:t>**)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432" w:rsidRPr="009F05E9" w:rsidRDefault="00C44432" w:rsidP="00690894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44432" w:rsidRPr="00B122E6">
        <w:tc>
          <w:tcPr>
            <w:tcW w:w="1560" w:type="dxa"/>
            <w:tcBorders>
              <w:top w:val="single" w:sz="4" w:space="0" w:color="auto"/>
            </w:tcBorders>
          </w:tcPr>
          <w:p w:rsidR="00C44432" w:rsidRPr="00B122E6" w:rsidRDefault="00C44432" w:rsidP="00690894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Грузы - всего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C44432" w:rsidRPr="00B122E6" w:rsidRDefault="00C4443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...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C44432" w:rsidRPr="00B122E6" w:rsidRDefault="00C4443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...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C44432" w:rsidRPr="00B122E6" w:rsidRDefault="00C4443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...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C44432" w:rsidRPr="00B122E6" w:rsidRDefault="00C4443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42,3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C44432" w:rsidRPr="00B122E6" w:rsidRDefault="00C4443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31,7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C44432" w:rsidRPr="00B122E6" w:rsidRDefault="00C4443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37,9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C44432" w:rsidRPr="00B122E6" w:rsidRDefault="00C4443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41,1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C44432" w:rsidRPr="00B122E6" w:rsidRDefault="00C4443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79,9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C44432" w:rsidRPr="00B122E6" w:rsidRDefault="00C44432" w:rsidP="0069089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76,8</w:t>
            </w:r>
          </w:p>
        </w:tc>
      </w:tr>
      <w:tr w:rsidR="00C44432" w:rsidRPr="00B122E6">
        <w:tc>
          <w:tcPr>
            <w:tcW w:w="1560" w:type="dxa"/>
          </w:tcPr>
          <w:p w:rsidR="00C44432" w:rsidRPr="00B122E6" w:rsidRDefault="00C44432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97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44432" w:rsidRPr="00B122E6">
        <w:tc>
          <w:tcPr>
            <w:tcW w:w="1560" w:type="dxa"/>
          </w:tcPr>
          <w:p w:rsidR="00C44432" w:rsidRPr="00B122E6" w:rsidRDefault="00C44432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газ</w:t>
            </w:r>
          </w:p>
        </w:tc>
        <w:tc>
          <w:tcPr>
            <w:tcW w:w="897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10,0</w:t>
            </w:r>
          </w:p>
        </w:tc>
        <w:tc>
          <w:tcPr>
            <w:tcW w:w="897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7,0</w:t>
            </w: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9,1</w:t>
            </w: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7,2</w:t>
            </w: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54,2</w:t>
            </w:r>
          </w:p>
        </w:tc>
        <w:tc>
          <w:tcPr>
            <w:tcW w:w="898" w:type="dxa"/>
          </w:tcPr>
          <w:p w:rsidR="00C44432" w:rsidRPr="00B122E6" w:rsidRDefault="00C44432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56,4</w:t>
            </w:r>
          </w:p>
        </w:tc>
      </w:tr>
      <w:tr w:rsidR="00FB7704" w:rsidRPr="00B122E6">
        <w:tc>
          <w:tcPr>
            <w:tcW w:w="1560" w:type="dxa"/>
          </w:tcPr>
          <w:p w:rsidR="00FB7704" w:rsidRPr="00B122E6" w:rsidRDefault="00FB7704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  из него транзит: </w:t>
            </w:r>
          </w:p>
        </w:tc>
        <w:tc>
          <w:tcPr>
            <w:tcW w:w="897" w:type="dxa"/>
          </w:tcPr>
          <w:p w:rsidR="00FB7704" w:rsidRPr="00B122E6" w:rsidRDefault="00FB7704" w:rsidP="005A5B3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</w:tcPr>
          <w:p w:rsidR="00FB7704" w:rsidRPr="00B122E6" w:rsidRDefault="00FB7704" w:rsidP="005A5B3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</w:tcPr>
          <w:p w:rsidR="00FB7704" w:rsidRPr="00B122E6" w:rsidRDefault="00FB7704" w:rsidP="005A5B3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</w:tcPr>
          <w:p w:rsidR="00FB7704" w:rsidRPr="00B122E6" w:rsidRDefault="00FB7704" w:rsidP="005A5B3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7" w:type="dxa"/>
          </w:tcPr>
          <w:p w:rsidR="00FB7704" w:rsidRPr="00B122E6" w:rsidRDefault="00FB7704" w:rsidP="005A5B3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</w:tcPr>
          <w:p w:rsidR="00FB7704" w:rsidRPr="00B122E6" w:rsidRDefault="00FB7704" w:rsidP="005A5B3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42,8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7704" w:rsidRPr="00B122E6">
        <w:tc>
          <w:tcPr>
            <w:tcW w:w="1560" w:type="dxa"/>
          </w:tcPr>
          <w:p w:rsidR="00FB7704" w:rsidRPr="00B122E6" w:rsidRDefault="00FB7704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нефтегрузы</w:t>
            </w:r>
          </w:p>
        </w:tc>
        <w:tc>
          <w:tcPr>
            <w:tcW w:w="897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32,3</w:t>
            </w:r>
          </w:p>
        </w:tc>
        <w:tc>
          <w:tcPr>
            <w:tcW w:w="897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24,7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28,8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33,9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25,7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</w:tr>
      <w:tr w:rsidR="00FB7704" w:rsidRPr="00B122E6">
        <w:tc>
          <w:tcPr>
            <w:tcW w:w="1560" w:type="dxa"/>
          </w:tcPr>
          <w:p w:rsidR="00FB7704" w:rsidRPr="00B122E6" w:rsidRDefault="00FB7704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  из них:</w:t>
            </w:r>
          </w:p>
        </w:tc>
        <w:tc>
          <w:tcPr>
            <w:tcW w:w="897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7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7704" w:rsidRPr="00B122E6">
        <w:tc>
          <w:tcPr>
            <w:tcW w:w="1560" w:type="dxa"/>
          </w:tcPr>
          <w:p w:rsidR="00FB7704" w:rsidRPr="00B122E6" w:rsidRDefault="00FB7704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нефть</w:t>
            </w:r>
          </w:p>
        </w:tc>
        <w:tc>
          <w:tcPr>
            <w:tcW w:w="897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20,6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19,4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30,7</w:t>
            </w:r>
          </w:p>
        </w:tc>
        <w:tc>
          <w:tcPr>
            <w:tcW w:w="897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24,1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28,6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33,7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25,6</w:t>
            </w:r>
          </w:p>
        </w:tc>
        <w:tc>
          <w:tcPr>
            <w:tcW w:w="898" w:type="dxa"/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20,3</w:t>
            </w:r>
          </w:p>
        </w:tc>
      </w:tr>
      <w:tr w:rsidR="00FB7704" w:rsidRPr="00B122E6">
        <w:tc>
          <w:tcPr>
            <w:tcW w:w="1560" w:type="dxa"/>
            <w:tcBorders>
              <w:bottom w:val="single" w:sz="4" w:space="0" w:color="auto"/>
            </w:tcBorders>
          </w:tcPr>
          <w:p w:rsidR="00FB7704" w:rsidRPr="00B122E6" w:rsidRDefault="00FB7704" w:rsidP="00A33BE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нефтепродукты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B7704" w:rsidRPr="00B122E6" w:rsidRDefault="00FB7704" w:rsidP="00A33BE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</w:tr>
    </w:tbl>
    <w:p w:rsidR="00CB2B03" w:rsidRPr="00C44432" w:rsidRDefault="00CB2B03" w:rsidP="00E3775F">
      <w:pPr>
        <w:spacing w:before="60"/>
        <w:ind w:left="284"/>
        <w:rPr>
          <w:rFonts w:ascii="Calibri italic" w:hAnsi="Calibri italic" w:cs="Calibri"/>
          <w:b/>
          <w:sz w:val="16"/>
          <w:szCs w:val="16"/>
        </w:rPr>
      </w:pPr>
      <w:r w:rsidRPr="00C44432">
        <w:rPr>
          <w:rFonts w:ascii="Calibri italic" w:hAnsi="Calibri italic" w:cs="Calibri"/>
          <w:sz w:val="16"/>
          <w:szCs w:val="16"/>
          <w:vertAlign w:val="superscript"/>
          <w:lang w:val="kk-KZ"/>
        </w:rPr>
        <w:t>*)</w:t>
      </w:r>
      <w:r w:rsidRPr="00C44432">
        <w:rPr>
          <w:rFonts w:ascii="Calibri italic" w:hAnsi="Calibri italic" w:cs="Calibri"/>
          <w:sz w:val="16"/>
          <w:szCs w:val="16"/>
          <w:lang w:val="kk-KZ"/>
        </w:rPr>
        <w:t xml:space="preserve"> до 1993 года - нефтепроводным транспортом; </w:t>
      </w:r>
    </w:p>
    <w:p w:rsidR="00CB2B03" w:rsidRPr="00C44432" w:rsidRDefault="00CB2B03" w:rsidP="00C44432">
      <w:pPr>
        <w:ind w:left="284"/>
        <w:rPr>
          <w:rFonts w:ascii="Calibri italic" w:hAnsi="Calibri italic" w:cs="Calibri"/>
          <w:sz w:val="16"/>
          <w:szCs w:val="16"/>
        </w:rPr>
      </w:pPr>
      <w:r w:rsidRPr="00C44432">
        <w:rPr>
          <w:rFonts w:ascii="Calibri italic" w:hAnsi="Calibri italic" w:cs="Calibri"/>
          <w:sz w:val="16"/>
          <w:szCs w:val="16"/>
          <w:vertAlign w:val="superscript"/>
          <w:lang w:val="kk-KZ"/>
        </w:rPr>
        <w:t>*)*)</w:t>
      </w:r>
      <w:r w:rsidRPr="00C44432">
        <w:rPr>
          <w:rFonts w:ascii="Calibri italic" w:hAnsi="Calibri italic" w:cs="Calibri"/>
          <w:sz w:val="16"/>
          <w:szCs w:val="16"/>
          <w:lang w:val="kk-KZ"/>
        </w:rPr>
        <w:t xml:space="preserve"> с 1997 года включая транзит газа из Узбекистана, Туркменистана в Россию</w:t>
      </w: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Default="00CB2B03" w:rsidP="00A33BE1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  <w:r w:rsidRPr="00B122E6">
        <w:rPr>
          <w:rFonts w:ascii="Calibri" w:hAnsi="Calibri" w:cs="Calibri"/>
          <w:sz w:val="16"/>
          <w:szCs w:val="16"/>
        </w:rPr>
        <w:t xml:space="preserve">       </w:t>
      </w:r>
    </w:p>
    <w:p w:rsidR="00A33BE1" w:rsidRDefault="00A33BE1" w:rsidP="00A33BE1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A33BE1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A33BE1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A33BE1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Pr="00B122E6" w:rsidRDefault="00A33BE1" w:rsidP="00A33BE1">
      <w:pPr>
        <w:ind w:firstLine="708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1B3B8F" w:rsidRDefault="001B3B8F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1B3B8F" w:rsidRDefault="001B3B8F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1B3B8F" w:rsidRDefault="001B3B8F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1B3B8F" w:rsidRPr="001B3B8F" w:rsidRDefault="001B3B8F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ind w:firstLine="708"/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6024BB" w:rsidRDefault="00CB2B03" w:rsidP="006024BB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6024BB">
        <w:rPr>
          <w:rFonts w:ascii="Calibri bold" w:hAnsi="Calibri bold" w:cs="Calibri"/>
          <w:b/>
        </w:rPr>
        <w:lastRenderedPageBreak/>
        <w:t>Перевозки грузов автомобильным транспортом отраслей экономики</w:t>
      </w:r>
    </w:p>
    <w:p w:rsidR="00CB2B03" w:rsidRPr="00B122E6" w:rsidRDefault="00CB2B03" w:rsidP="006024BB">
      <w:pPr>
        <w:spacing w:before="60" w:after="40"/>
        <w:ind w:firstLine="709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миллионов тонн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862"/>
        <w:gridCol w:w="862"/>
        <w:gridCol w:w="863"/>
        <w:gridCol w:w="862"/>
        <w:gridCol w:w="862"/>
        <w:gridCol w:w="863"/>
        <w:gridCol w:w="862"/>
        <w:gridCol w:w="862"/>
        <w:gridCol w:w="863"/>
      </w:tblGrid>
      <w:tr w:rsidR="00EB0EB5" w:rsidRPr="00B122E6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024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024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024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024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024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024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024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024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B03" w:rsidRPr="00B122E6" w:rsidRDefault="00CB2B03" w:rsidP="006024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 xml:space="preserve">Республика </w:t>
            </w:r>
          </w:p>
          <w:p w:rsidR="00CB2B03" w:rsidRPr="00B122E6" w:rsidRDefault="00CB2B03" w:rsidP="006024B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Каза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х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стан</w:t>
            </w:r>
            <w:r w:rsidRPr="006024BB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*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bottom"/>
          </w:tcPr>
          <w:p w:rsidR="00EB0EB5" w:rsidRDefault="00EB0EB5" w:rsidP="006024B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2235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8/</w:t>
            </w:r>
          </w:p>
          <w:p w:rsidR="00CB2B03" w:rsidRPr="00EB0EB5" w:rsidRDefault="00EB0EB5" w:rsidP="006024BB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2030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,</w:t>
            </w:r>
            <w:r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bottom"/>
          </w:tcPr>
          <w:p w:rsidR="00CB2B03" w:rsidRPr="00B122E6" w:rsidRDefault="00EB0EB5" w:rsidP="006024B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2153,6/ 1943,1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:rsidR="00CB2B03" w:rsidRPr="00B122E6" w:rsidRDefault="00EB0EB5" w:rsidP="006024B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2010,9/ 1738,9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bottom"/>
          </w:tcPr>
          <w:p w:rsidR="00CB2B03" w:rsidRPr="00B122E6" w:rsidRDefault="00EB0EB5" w:rsidP="006024B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1382,2/ 1195,1 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bottom"/>
          </w:tcPr>
          <w:p w:rsidR="00CB2B03" w:rsidRPr="00B122E6" w:rsidRDefault="00EB0EB5" w:rsidP="006024B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979,6/ 800,3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:rsidR="00CB2B03" w:rsidRPr="00B122E6" w:rsidRDefault="00EB0EB5" w:rsidP="006024B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954,2/ 643,9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bottom"/>
          </w:tcPr>
          <w:p w:rsidR="00CB2B03" w:rsidRPr="00B122E6" w:rsidRDefault="00EB0EB5" w:rsidP="006024B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802,6/ 498,1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bottom"/>
          </w:tcPr>
          <w:p w:rsidR="00CB2B03" w:rsidRPr="00B122E6" w:rsidRDefault="00CE7EE6" w:rsidP="00CE7EE6">
            <w:pPr>
              <w:ind w:right="-14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620,7/ </w:t>
            </w:r>
            <w:r w:rsidR="00EB0EB5">
              <w:rPr>
                <w:rFonts w:ascii="Calibri" w:hAnsi="Calibri" w:cs="Calibri"/>
                <w:b/>
                <w:sz w:val="16"/>
                <w:szCs w:val="16"/>
              </w:rPr>
              <w:t>298,8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:rsidR="00CB2B03" w:rsidRPr="00B122E6" w:rsidRDefault="00EB0EB5" w:rsidP="006024B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471,2/ 217,0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121,6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48,4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6,08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87,1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46,7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4,95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135,8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21,2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3,7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5,97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182,6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170,2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126,5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50,4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52,6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Жамбылская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198,3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159,6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119,2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39,9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10,3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49,0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4,8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373,1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348,1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276,3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188,3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138,4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Кзылординская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17,8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315,2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338,3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269,5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202,6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148,9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89,6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57,1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Мангистауская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2,2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142,5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130,3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123,3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97,9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74,1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132,5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112,2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117,3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63,7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22,4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15,2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127,3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117,5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61,3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18,9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15,1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14,4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863" w:type="dxa"/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24B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97,7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62,5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42,2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10,3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6,9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6,8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024B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</w:tr>
    </w:tbl>
    <w:p w:rsidR="00800ACA" w:rsidRPr="00800ACA" w:rsidRDefault="00800ACA" w:rsidP="003A1A17">
      <w:pPr>
        <w:spacing w:before="60"/>
        <w:ind w:left="284"/>
        <w:jc w:val="both"/>
        <w:rPr>
          <w:rFonts w:ascii="Calibri italic" w:hAnsi="Calibri italic" w:cs="Calibri"/>
          <w:i/>
          <w:sz w:val="16"/>
          <w:szCs w:val="16"/>
          <w:lang w:val="kk-KZ"/>
        </w:rPr>
      </w:pPr>
      <w:r w:rsidRPr="00800ACA">
        <w:rPr>
          <w:rFonts w:ascii="Calibri italic" w:hAnsi="Calibri italic" w:cs="Calibri"/>
          <w:sz w:val="16"/>
          <w:szCs w:val="16"/>
          <w:vertAlign w:val="superscript"/>
          <w:lang w:val="kk-KZ"/>
        </w:rPr>
        <w:t>*</w:t>
      </w:r>
      <w:r w:rsidRPr="00800ACA">
        <w:rPr>
          <w:rFonts w:ascii="Calibri italic" w:hAnsi="Calibri italic" w:cs="Calibri"/>
          <w:sz w:val="16"/>
          <w:szCs w:val="16"/>
          <w:vertAlign w:val="superscript"/>
        </w:rPr>
        <w:t>)</w:t>
      </w:r>
      <w:r w:rsidRPr="00800ACA">
        <w:rPr>
          <w:rFonts w:ascii="Calibri italic" w:hAnsi="Calibri italic" w:cs="Calibri"/>
          <w:i/>
          <w:sz w:val="16"/>
          <w:szCs w:val="16"/>
          <w:lang w:val="kk-KZ"/>
        </w:rPr>
        <w:t>числитель - с учетом почасового парка; знаменатель и по областям данные приведены по</w:t>
      </w:r>
      <w:r w:rsidRPr="00800ACA">
        <w:rPr>
          <w:rFonts w:ascii="Calibri italic" w:hAnsi="Calibri italic" w:cs="Calibri"/>
          <w:i/>
          <w:sz w:val="16"/>
          <w:szCs w:val="16"/>
        </w:rPr>
        <w:t xml:space="preserve"> </w:t>
      </w:r>
      <w:r w:rsidRPr="00800ACA">
        <w:rPr>
          <w:rFonts w:ascii="Calibri italic" w:hAnsi="Calibri italic" w:cs="Calibri"/>
          <w:i/>
          <w:sz w:val="16"/>
          <w:szCs w:val="16"/>
          <w:lang w:val="kk-KZ"/>
        </w:rPr>
        <w:t xml:space="preserve">автомобилям, работающим на сдельной оплате </w:t>
      </w:r>
    </w:p>
    <w:p w:rsidR="00CB2B03" w:rsidRDefault="00CB2B03" w:rsidP="00CB2B03">
      <w:pPr>
        <w:ind w:firstLine="708"/>
        <w:rPr>
          <w:rFonts w:ascii="Calibri" w:hAnsi="Calibri" w:cs="Calibri"/>
          <w:sz w:val="16"/>
          <w:szCs w:val="16"/>
          <w:lang w:val="en-US"/>
        </w:rPr>
      </w:pPr>
    </w:p>
    <w:p w:rsidR="00561DD7" w:rsidRDefault="00561DD7" w:rsidP="00CB2B03">
      <w:pPr>
        <w:ind w:firstLine="708"/>
        <w:rPr>
          <w:rFonts w:ascii="Calibri" w:hAnsi="Calibri" w:cs="Calibri"/>
          <w:sz w:val="16"/>
          <w:szCs w:val="16"/>
          <w:lang w:val="en-US"/>
        </w:rPr>
      </w:pPr>
    </w:p>
    <w:p w:rsidR="00561DD7" w:rsidRPr="00561DD7" w:rsidRDefault="00561DD7" w:rsidP="00CB2B03">
      <w:pPr>
        <w:ind w:firstLine="708"/>
        <w:rPr>
          <w:rFonts w:ascii="Calibri" w:hAnsi="Calibri" w:cs="Calibri"/>
          <w:sz w:val="16"/>
          <w:szCs w:val="16"/>
          <w:lang w:val="en-US"/>
        </w:rPr>
      </w:pPr>
    </w:p>
    <w:p w:rsidR="00CB2B03" w:rsidRPr="00116910" w:rsidRDefault="00CB2B03" w:rsidP="00116910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116910">
        <w:rPr>
          <w:rFonts w:ascii="Calibri bold" w:hAnsi="Calibri bold" w:cs="Calibri"/>
          <w:b/>
        </w:rPr>
        <w:t>Удельный вес видов транспорта в общем грузообороте</w:t>
      </w:r>
    </w:p>
    <w:p w:rsidR="00CB2B03" w:rsidRPr="00B122E6" w:rsidRDefault="00CB2B03" w:rsidP="00116910">
      <w:pPr>
        <w:spacing w:before="60" w:after="40"/>
        <w:ind w:firstLine="709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процентов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1692"/>
        <w:gridCol w:w="1692"/>
        <w:gridCol w:w="1692"/>
        <w:gridCol w:w="1692"/>
      </w:tblGrid>
      <w:tr w:rsidR="00CB2B03" w:rsidRPr="00B122E6"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47B5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47B5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1985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47B5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47B5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B03" w:rsidRPr="00B122E6" w:rsidRDefault="00CB2B03" w:rsidP="00E47B5A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Транспорт - всего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</w:tr>
      <w:tr w:rsidR="00CB2B03" w:rsidRPr="00B122E6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железнодорожный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76,4</w:t>
            </w:r>
          </w:p>
        </w:tc>
      </w:tr>
      <w:tr w:rsidR="00CB2B03" w:rsidRPr="00B122E6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автомобильный - всего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3,44</w:t>
            </w:r>
          </w:p>
        </w:tc>
      </w:tr>
      <w:tr w:rsidR="00CB2B03" w:rsidRPr="00B122E6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="003A1A1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A1A17" w:rsidRPr="00B122E6">
              <w:rPr>
                <w:rFonts w:ascii="Calibri" w:hAnsi="Calibri" w:cs="Calibri"/>
                <w:sz w:val="16"/>
                <w:szCs w:val="16"/>
              </w:rPr>
              <w:t xml:space="preserve"> в том числе общего</w:t>
            </w:r>
            <w:r w:rsidRPr="00B122E6">
              <w:rPr>
                <w:rFonts w:ascii="Calibri" w:hAnsi="Calibri" w:cs="Calibri"/>
                <w:sz w:val="16"/>
                <w:szCs w:val="16"/>
              </w:rPr>
              <w:t xml:space="preserve"> пользования: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</w:tr>
      <w:tr w:rsidR="00CB2B03" w:rsidRPr="00B122E6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речной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</w:tr>
      <w:tr w:rsidR="00CB2B03" w:rsidRPr="00B122E6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воздушный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0,04</w:t>
            </w:r>
          </w:p>
        </w:tc>
      </w:tr>
      <w:tr w:rsidR="00CB2B03" w:rsidRPr="00B122E6"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47B5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трубопроводный </w:t>
            </w:r>
            <w:r w:rsidRPr="003A1A17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*</w:t>
            </w:r>
            <w:r w:rsidRPr="00B122E6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B122E6" w:rsidRDefault="00CB2B03" w:rsidP="00E47B5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20,03</w:t>
            </w:r>
          </w:p>
        </w:tc>
      </w:tr>
    </w:tbl>
    <w:p w:rsidR="00CB2B03" w:rsidRPr="003A1A17" w:rsidRDefault="00CB2B03" w:rsidP="003A1A17">
      <w:pPr>
        <w:spacing w:before="60"/>
        <w:ind w:left="284"/>
        <w:jc w:val="both"/>
        <w:rPr>
          <w:rFonts w:ascii="Calibri italic" w:hAnsi="Calibri italic" w:cs="Calibri"/>
          <w:b/>
          <w:i/>
          <w:sz w:val="16"/>
          <w:szCs w:val="16"/>
        </w:rPr>
      </w:pPr>
      <w:r w:rsidRPr="003A1A17">
        <w:rPr>
          <w:rFonts w:ascii="Calibri italic" w:hAnsi="Calibri italic" w:cs="Calibri"/>
          <w:sz w:val="16"/>
          <w:szCs w:val="16"/>
        </w:rPr>
        <w:t xml:space="preserve"> </w:t>
      </w:r>
      <w:r w:rsidRPr="003A1A17">
        <w:rPr>
          <w:rFonts w:ascii="Calibri italic" w:hAnsi="Calibri italic" w:cs="Calibri"/>
          <w:sz w:val="16"/>
          <w:szCs w:val="16"/>
          <w:vertAlign w:val="superscript"/>
          <w:lang w:val="kk-KZ"/>
        </w:rPr>
        <w:t>*)</w:t>
      </w:r>
      <w:r w:rsidRPr="003A1A17">
        <w:rPr>
          <w:rFonts w:ascii="Calibri italic" w:hAnsi="Calibri italic" w:cs="Calibri"/>
          <w:i/>
          <w:sz w:val="16"/>
          <w:szCs w:val="16"/>
          <w:lang w:val="kk-KZ"/>
        </w:rPr>
        <w:t xml:space="preserve"> за 1985г.  и  1990г. - только нефтепроводный  </w:t>
      </w: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997C8E" w:rsidRPr="00116910" w:rsidRDefault="00997C8E" w:rsidP="00997C8E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116910">
        <w:rPr>
          <w:rFonts w:ascii="Calibri bold" w:hAnsi="Calibri bold" w:cs="Calibri"/>
          <w:b/>
        </w:rPr>
        <w:t>Удельный вес видов транспорта в общем грузообороте</w:t>
      </w:r>
    </w:p>
    <w:p w:rsidR="00997C8E" w:rsidRPr="00B122E6" w:rsidRDefault="00997C8E" w:rsidP="00997C8E">
      <w:pPr>
        <w:spacing w:before="60" w:after="40"/>
        <w:ind w:firstLine="709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процентов</w:t>
      </w:r>
    </w:p>
    <w:p w:rsidR="00A33BE1" w:rsidRPr="00F9010E" w:rsidRDefault="00B402C5" w:rsidP="00F9010E">
      <w:pPr>
        <w:ind w:firstLine="708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w:drawing>
          <wp:inline distT="0" distB="0" distL="0" distR="0">
            <wp:extent cx="4343400" cy="282448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F9010E" w:rsidRPr="00844961" w:rsidRDefault="00F9010E" w:rsidP="00F9010E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844961">
        <w:rPr>
          <w:rFonts w:ascii="Calibri bold" w:hAnsi="Calibri bold" w:cs="Calibri"/>
          <w:b/>
        </w:rPr>
        <w:t>Грузооборот транспорт</w:t>
      </w:r>
      <w:r w:rsidR="00844961" w:rsidRPr="00844961">
        <w:rPr>
          <w:rFonts w:ascii="Calibri bold" w:hAnsi="Calibri bold" w:cs="Calibri"/>
          <w:b/>
        </w:rPr>
        <w:t>ных предприятий - всего</w:t>
      </w:r>
    </w:p>
    <w:p w:rsidR="00A33BE1" w:rsidRDefault="00F9010E" w:rsidP="00BD5512">
      <w:pPr>
        <w:ind w:firstLine="708"/>
        <w:jc w:val="right"/>
        <w:rPr>
          <w:rFonts w:ascii="Calibri" w:hAnsi="Calibri" w:cs="Calibri"/>
          <w:b/>
          <w:sz w:val="16"/>
          <w:szCs w:val="16"/>
          <w:u w:val="single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</w:t>
      </w:r>
      <w:r w:rsidR="00722DA1">
        <w:rPr>
          <w:rFonts w:ascii="Calibri" w:hAnsi="Calibri" w:cs="Calibri"/>
          <w:sz w:val="16"/>
          <w:szCs w:val="16"/>
        </w:rPr>
        <w:t>м</w:t>
      </w:r>
      <w:r w:rsidRPr="00B122E6">
        <w:rPr>
          <w:rFonts w:ascii="Calibri" w:hAnsi="Calibri" w:cs="Calibri"/>
          <w:sz w:val="16"/>
          <w:szCs w:val="16"/>
        </w:rPr>
        <w:t>л</w:t>
      </w:r>
      <w:r w:rsidR="006A7463" w:rsidRPr="006A7463">
        <w:rPr>
          <w:rFonts w:ascii="Calibri" w:hAnsi="Calibri" w:cs="Calibri"/>
          <w:sz w:val="16"/>
          <w:szCs w:val="16"/>
        </w:rPr>
        <w:t>р</w:t>
      </w:r>
      <w:r w:rsidRPr="00B122E6">
        <w:rPr>
          <w:rFonts w:ascii="Calibri" w:hAnsi="Calibri" w:cs="Calibri"/>
          <w:sz w:val="16"/>
          <w:szCs w:val="16"/>
        </w:rPr>
        <w:t>д</w:t>
      </w:r>
      <w:r w:rsidR="00722DA1">
        <w:rPr>
          <w:rFonts w:ascii="Calibri" w:hAnsi="Calibri" w:cs="Calibri"/>
          <w:sz w:val="16"/>
          <w:szCs w:val="16"/>
        </w:rPr>
        <w:t xml:space="preserve">. </w:t>
      </w:r>
      <w:r w:rsidRPr="00B122E6">
        <w:rPr>
          <w:rFonts w:ascii="Calibri" w:hAnsi="Calibri" w:cs="Calibri"/>
          <w:sz w:val="16"/>
          <w:szCs w:val="16"/>
        </w:rPr>
        <w:t xml:space="preserve"> ткм</w:t>
      </w:r>
      <w:r w:rsidRPr="00B122E6">
        <w:rPr>
          <w:rFonts w:ascii="Calibri" w:hAnsi="Calibri" w:cs="Calibri"/>
          <w:b/>
          <w:sz w:val="16"/>
          <w:szCs w:val="16"/>
        </w:rPr>
        <w:t xml:space="preserve">  </w:t>
      </w: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Pr="0092798F" w:rsidRDefault="00B402C5" w:rsidP="0092798F">
      <w:pPr>
        <w:ind w:firstLine="708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w:drawing>
          <wp:inline distT="0" distB="0" distL="0" distR="0">
            <wp:extent cx="4352925" cy="305308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33BE1" w:rsidRDefault="00A33BE1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E47B5A" w:rsidRDefault="00CB2B03" w:rsidP="00E47B5A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E47B5A">
        <w:rPr>
          <w:rFonts w:ascii="Calibri bold" w:hAnsi="Calibri bold" w:cs="Calibri"/>
          <w:b/>
        </w:rPr>
        <w:t>Грузооборот железнодорожного транспорта общего пользования</w:t>
      </w:r>
    </w:p>
    <w:p w:rsidR="00CB2B03" w:rsidRPr="00B122E6" w:rsidRDefault="00CB2B03" w:rsidP="00E47B5A">
      <w:pPr>
        <w:spacing w:before="60" w:after="40"/>
        <w:ind w:firstLine="709"/>
        <w:jc w:val="right"/>
        <w:rPr>
          <w:rFonts w:ascii="Calibri" w:hAnsi="Calibri" w:cs="Calibri"/>
          <w:b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миллиардов тонно-километров</w:t>
      </w:r>
      <w:r w:rsidRPr="00B122E6">
        <w:rPr>
          <w:rFonts w:ascii="Calibri" w:hAnsi="Calibri" w:cs="Calibri"/>
          <w:b/>
          <w:sz w:val="16"/>
          <w:szCs w:val="16"/>
        </w:rPr>
        <w:t xml:space="preserve">       </w:t>
      </w:r>
    </w:p>
    <w:tbl>
      <w:tblPr>
        <w:tblW w:w="0" w:type="auto"/>
        <w:tblLook w:val="04A0"/>
      </w:tblPr>
      <w:tblGrid>
        <w:gridCol w:w="1526"/>
        <w:gridCol w:w="893"/>
        <w:gridCol w:w="894"/>
        <w:gridCol w:w="894"/>
        <w:gridCol w:w="894"/>
        <w:gridCol w:w="893"/>
        <w:gridCol w:w="894"/>
        <w:gridCol w:w="894"/>
        <w:gridCol w:w="894"/>
        <w:gridCol w:w="788"/>
      </w:tblGrid>
      <w:tr w:rsidR="00E47B5A" w:rsidRPr="00E13EA0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5A" w:rsidRPr="00E13EA0" w:rsidRDefault="00E47B5A" w:rsidP="00CB2B03">
            <w:pPr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5A" w:rsidRPr="00E13EA0" w:rsidRDefault="00E47B5A" w:rsidP="00E13E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5A" w:rsidRPr="00E13EA0" w:rsidRDefault="00E47B5A" w:rsidP="00E13E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5A" w:rsidRPr="00E13EA0" w:rsidRDefault="00E47B5A" w:rsidP="00E13E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5A" w:rsidRPr="00E13EA0" w:rsidRDefault="00E47B5A" w:rsidP="00E13E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5A" w:rsidRPr="00E13EA0" w:rsidRDefault="00E47B5A" w:rsidP="00E13E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5A" w:rsidRPr="00E13EA0" w:rsidRDefault="00E47B5A" w:rsidP="00E13E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5A" w:rsidRPr="00E13EA0" w:rsidRDefault="00E47B5A" w:rsidP="00E13E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5A" w:rsidRPr="00E13EA0" w:rsidRDefault="00E47B5A" w:rsidP="00E13E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7B5A" w:rsidRPr="00E13EA0" w:rsidRDefault="00E47B5A" w:rsidP="00E13E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E47B5A" w:rsidRPr="00E13EA0">
        <w:tc>
          <w:tcPr>
            <w:tcW w:w="1526" w:type="dxa"/>
            <w:tcBorders>
              <w:top w:val="single" w:sz="4" w:space="0" w:color="auto"/>
            </w:tcBorders>
            <w:vAlign w:val="bottom"/>
          </w:tcPr>
          <w:p w:rsidR="00E47B5A" w:rsidRPr="00E13EA0" w:rsidRDefault="00E47B5A" w:rsidP="00561DD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13EA0">
              <w:rPr>
                <w:rFonts w:ascii="Calibri" w:hAnsi="Calibri" w:cs="Calibri"/>
                <w:b/>
                <w:sz w:val="16"/>
                <w:szCs w:val="16"/>
              </w:rPr>
              <w:t xml:space="preserve">Республика </w:t>
            </w:r>
          </w:p>
          <w:p w:rsidR="00E47B5A" w:rsidRPr="00E13EA0" w:rsidRDefault="00E47B5A" w:rsidP="00561DD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13EA0">
              <w:rPr>
                <w:rFonts w:ascii="Calibri" w:hAnsi="Calibri" w:cs="Calibri"/>
                <w:b/>
                <w:sz w:val="16"/>
                <w:szCs w:val="16"/>
              </w:rPr>
              <w:t>Казахстан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13EA0">
              <w:rPr>
                <w:rFonts w:ascii="Calibri" w:hAnsi="Calibri" w:cs="Calibri"/>
                <w:b/>
                <w:sz w:val="16"/>
                <w:szCs w:val="16"/>
              </w:rPr>
              <w:t>407,0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13EA0">
              <w:rPr>
                <w:rFonts w:ascii="Calibri" w:hAnsi="Calibri" w:cs="Calibri"/>
                <w:b/>
                <w:sz w:val="16"/>
                <w:szCs w:val="16"/>
              </w:rPr>
              <w:t>374,2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13EA0">
              <w:rPr>
                <w:rFonts w:ascii="Calibri" w:hAnsi="Calibri" w:cs="Calibri"/>
                <w:b/>
                <w:sz w:val="16"/>
                <w:szCs w:val="16"/>
              </w:rPr>
              <w:t>286,1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13EA0">
              <w:rPr>
                <w:rFonts w:ascii="Calibri" w:hAnsi="Calibri" w:cs="Calibri"/>
                <w:b/>
                <w:sz w:val="16"/>
                <w:szCs w:val="16"/>
              </w:rPr>
              <w:t>192,3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13EA0">
              <w:rPr>
                <w:rFonts w:ascii="Calibri" w:hAnsi="Calibri" w:cs="Calibri"/>
                <w:b/>
                <w:sz w:val="16"/>
                <w:szCs w:val="16"/>
              </w:rPr>
              <w:t>146,8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13EA0">
              <w:rPr>
                <w:rFonts w:ascii="Calibri" w:hAnsi="Calibri" w:cs="Calibri"/>
                <w:b/>
                <w:sz w:val="16"/>
                <w:szCs w:val="16"/>
              </w:rPr>
              <w:t>124,5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13EA0">
              <w:rPr>
                <w:rFonts w:ascii="Calibri" w:hAnsi="Calibri" w:cs="Calibri"/>
                <w:b/>
                <w:sz w:val="16"/>
                <w:szCs w:val="16"/>
              </w:rPr>
              <w:t>112,7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13EA0">
              <w:rPr>
                <w:rFonts w:ascii="Calibri" w:hAnsi="Calibri" w:cs="Calibri"/>
                <w:b/>
                <w:sz w:val="16"/>
                <w:szCs w:val="16"/>
              </w:rPr>
              <w:t>106,4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E47B5A" w:rsidRPr="00E13EA0" w:rsidRDefault="00E47B5A" w:rsidP="00E13EA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13EA0">
              <w:rPr>
                <w:rFonts w:ascii="Calibri" w:hAnsi="Calibri" w:cs="Calibri"/>
                <w:b/>
                <w:sz w:val="16"/>
                <w:szCs w:val="16"/>
              </w:rPr>
              <w:t>103,0</w:t>
            </w:r>
          </w:p>
        </w:tc>
      </w:tr>
      <w:tr w:rsidR="00E47B5A" w:rsidRPr="00E13EA0">
        <w:tc>
          <w:tcPr>
            <w:tcW w:w="1526" w:type="dxa"/>
            <w:vAlign w:val="bottom"/>
          </w:tcPr>
          <w:p w:rsidR="00E47B5A" w:rsidRPr="00E13EA0" w:rsidRDefault="00E47B5A" w:rsidP="00561DD7">
            <w:pPr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Целинная железная дорога</w:t>
            </w:r>
          </w:p>
        </w:tc>
        <w:tc>
          <w:tcPr>
            <w:tcW w:w="893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175,8</w:t>
            </w:r>
          </w:p>
        </w:tc>
        <w:tc>
          <w:tcPr>
            <w:tcW w:w="894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163,6</w:t>
            </w:r>
          </w:p>
        </w:tc>
        <w:tc>
          <w:tcPr>
            <w:tcW w:w="894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140,2</w:t>
            </w:r>
          </w:p>
        </w:tc>
        <w:tc>
          <w:tcPr>
            <w:tcW w:w="894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102,0</w:t>
            </w:r>
          </w:p>
        </w:tc>
        <w:tc>
          <w:tcPr>
            <w:tcW w:w="893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78,4</w:t>
            </w:r>
          </w:p>
        </w:tc>
        <w:tc>
          <w:tcPr>
            <w:tcW w:w="894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65,06</w:t>
            </w:r>
          </w:p>
        </w:tc>
        <w:tc>
          <w:tcPr>
            <w:tcW w:w="894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57,6</w:t>
            </w:r>
          </w:p>
        </w:tc>
        <w:tc>
          <w:tcPr>
            <w:tcW w:w="894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8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47B5A" w:rsidRPr="00E13EA0">
        <w:tc>
          <w:tcPr>
            <w:tcW w:w="1526" w:type="dxa"/>
            <w:vAlign w:val="bottom"/>
          </w:tcPr>
          <w:p w:rsidR="00E47B5A" w:rsidRPr="00E13EA0" w:rsidRDefault="00E47B5A" w:rsidP="00561DD7">
            <w:pPr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Алматинская железная дорога</w:t>
            </w:r>
          </w:p>
        </w:tc>
        <w:tc>
          <w:tcPr>
            <w:tcW w:w="893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115,1</w:t>
            </w:r>
          </w:p>
        </w:tc>
        <w:tc>
          <w:tcPr>
            <w:tcW w:w="894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102,3</w:t>
            </w:r>
          </w:p>
        </w:tc>
        <w:tc>
          <w:tcPr>
            <w:tcW w:w="894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73,4</w:t>
            </w:r>
          </w:p>
        </w:tc>
        <w:tc>
          <w:tcPr>
            <w:tcW w:w="894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46,2</w:t>
            </w:r>
          </w:p>
        </w:tc>
        <w:tc>
          <w:tcPr>
            <w:tcW w:w="893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34,2</w:t>
            </w:r>
          </w:p>
        </w:tc>
        <w:tc>
          <w:tcPr>
            <w:tcW w:w="894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31,15</w:t>
            </w:r>
          </w:p>
        </w:tc>
        <w:tc>
          <w:tcPr>
            <w:tcW w:w="894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28,7</w:t>
            </w:r>
          </w:p>
        </w:tc>
        <w:tc>
          <w:tcPr>
            <w:tcW w:w="894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8" w:type="dxa"/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47B5A" w:rsidRPr="00E13EA0"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:rsidR="00E47B5A" w:rsidRPr="00E13EA0" w:rsidRDefault="00E47B5A" w:rsidP="00561DD7">
            <w:pPr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З-Казахстанская железная дорога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116,1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108,3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72,5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44,1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34,2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28,3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13EA0">
              <w:rPr>
                <w:rFonts w:ascii="Calibri" w:hAnsi="Calibri" w:cs="Calibri"/>
                <w:sz w:val="16"/>
                <w:szCs w:val="16"/>
              </w:rPr>
              <w:t>26,4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bottom"/>
          </w:tcPr>
          <w:p w:rsidR="00E47B5A" w:rsidRPr="00E13EA0" w:rsidRDefault="00E47B5A" w:rsidP="00E13EA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1A0A9D" w:rsidRPr="000E4BF7" w:rsidRDefault="001A0A9D" w:rsidP="000E4BF7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0E4BF7">
        <w:rPr>
          <w:rFonts w:ascii="Calibri bold" w:hAnsi="Calibri bold" w:cs="Calibri"/>
          <w:b/>
        </w:rPr>
        <w:t>Грузооборот автомобильного транспорта общего пользования</w:t>
      </w:r>
    </w:p>
    <w:p w:rsidR="00CB2B03" w:rsidRPr="00B122E6" w:rsidRDefault="00CB2B03" w:rsidP="00F17625">
      <w:pPr>
        <w:spacing w:before="60" w:after="40"/>
        <w:ind w:firstLine="709"/>
        <w:jc w:val="right"/>
        <w:rPr>
          <w:rFonts w:ascii="Calibri" w:hAnsi="Calibri" w:cs="Calibri"/>
          <w:b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миллионов тонно-километров </w:t>
      </w:r>
      <w:r w:rsidRPr="00B122E6">
        <w:rPr>
          <w:rFonts w:ascii="Calibri" w:hAnsi="Calibri" w:cs="Calibri"/>
          <w:b/>
          <w:sz w:val="16"/>
          <w:szCs w:val="16"/>
        </w:rPr>
        <w:t xml:space="preserve">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CB2B03" w:rsidRPr="00B122E6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E4B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E4B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E4B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E4B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E4B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E4B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E4B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E4B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B03" w:rsidRPr="00B122E6" w:rsidRDefault="00CB2B03" w:rsidP="000E4B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Республика Каза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х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стан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18543,6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17946,5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14705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9999,7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4080,8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1946,5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1347,0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1155,6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839,4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1280,9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1237,3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1017,7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694,9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151,6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29,6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643,8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591,2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489,2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506,4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176,9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32,1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2054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1843,2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1507,2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956,4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76,3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386,8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351,9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307,6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204,8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16,6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1668,7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1710,8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1369,5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1128,7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402,2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169,9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57,4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Жамбылская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1048,8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1053,3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781,6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164,7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18,5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685,6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638,2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532,7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351,7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138,3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1664,7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1603,5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1300,5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774,5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359,1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169,6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143,1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91,6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Кзылординская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437,9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422,8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317,1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266,4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2281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2230,7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1966,7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1433,4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524,3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232,3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151,4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159,8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66,3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Мангистауская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325,8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316,2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288,3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169,8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127,8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23,8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1547,7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1488,8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1343,7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905,2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394,3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239,2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179,9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38,1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1508,7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1531,4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1260,4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868,6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346,7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225,4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149,9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122,8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65,3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1754,4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1802,5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1276,1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269,6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142,1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19,3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21,3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4B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1254,8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1124,7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946,7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626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334,5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178,9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113,8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175,7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E4B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227,2</w:t>
            </w:r>
          </w:p>
        </w:tc>
      </w:tr>
    </w:tbl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en-US"/>
        </w:rPr>
      </w:pPr>
    </w:p>
    <w:p w:rsidR="00F17625" w:rsidRDefault="00F17625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en-US"/>
        </w:rPr>
      </w:pPr>
    </w:p>
    <w:p w:rsidR="00F17625" w:rsidRDefault="00F17625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en-US"/>
        </w:rPr>
      </w:pPr>
    </w:p>
    <w:p w:rsidR="00F17625" w:rsidRDefault="00F17625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en-US"/>
        </w:rPr>
      </w:pPr>
    </w:p>
    <w:p w:rsidR="00F17625" w:rsidRPr="00F17625" w:rsidRDefault="00F17625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en-US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Pr="00B122E6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3D3AC7">
      <w:pPr>
        <w:spacing w:before="120" w:after="120"/>
        <w:ind w:firstLine="709"/>
        <w:jc w:val="center"/>
        <w:rPr>
          <w:rFonts w:ascii="Calibri" w:hAnsi="Calibri" w:cs="Calibri"/>
          <w:sz w:val="16"/>
          <w:szCs w:val="16"/>
        </w:rPr>
      </w:pPr>
      <w:r w:rsidRPr="00FF0364">
        <w:rPr>
          <w:rFonts w:ascii="Calibri bold" w:hAnsi="Calibri bold" w:cs="Calibri"/>
          <w:b/>
        </w:rPr>
        <w:t>Грузооборот внутреннего водного транспорта общего пользования</w:t>
      </w:r>
      <w:r w:rsidRPr="00B122E6">
        <w:rPr>
          <w:rFonts w:ascii="Calibri" w:hAnsi="Calibri" w:cs="Calibri"/>
          <w:sz w:val="16"/>
          <w:szCs w:val="16"/>
        </w:rPr>
        <w:t xml:space="preserve"> </w:t>
      </w:r>
    </w:p>
    <w:p w:rsidR="00CB2B03" w:rsidRPr="00B122E6" w:rsidRDefault="00CB2B03" w:rsidP="003D3AC7">
      <w:pPr>
        <w:spacing w:before="60" w:after="40"/>
        <w:ind w:firstLine="709"/>
        <w:jc w:val="right"/>
        <w:rPr>
          <w:rFonts w:ascii="Calibri" w:hAnsi="Calibri" w:cs="Calibri"/>
          <w:i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</w:t>
      </w:r>
      <w:r w:rsidR="003D3AC7">
        <w:rPr>
          <w:rFonts w:ascii="Calibri" w:hAnsi="Calibri" w:cs="Calibri"/>
          <w:sz w:val="16"/>
          <w:szCs w:val="16"/>
        </w:rPr>
        <w:t xml:space="preserve">      </w:t>
      </w:r>
      <w:r w:rsidRPr="00B122E6">
        <w:rPr>
          <w:rFonts w:ascii="Calibri" w:hAnsi="Calibri" w:cs="Calibri"/>
          <w:sz w:val="16"/>
          <w:szCs w:val="16"/>
        </w:rPr>
        <w:t xml:space="preserve">        миллионов тонно-километров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866"/>
        <w:gridCol w:w="866"/>
        <w:gridCol w:w="866"/>
        <w:gridCol w:w="866"/>
        <w:gridCol w:w="867"/>
        <w:gridCol w:w="866"/>
        <w:gridCol w:w="866"/>
        <w:gridCol w:w="866"/>
        <w:gridCol w:w="867"/>
      </w:tblGrid>
      <w:tr w:rsidR="00CB2B03" w:rsidRPr="00B122E6"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3A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3A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3A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3A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3A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3A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3A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3A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B03" w:rsidRPr="00B122E6" w:rsidRDefault="00CB2B03" w:rsidP="003D3AC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3D3AC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Республика Казахстан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3850,5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3426,4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2523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1546,2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818,5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801,5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412,3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325,5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140,9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2" w:type="dxa"/>
            <w:vAlign w:val="bottom"/>
          </w:tcPr>
          <w:p w:rsidR="00CB2B03" w:rsidRPr="00B122E6" w:rsidRDefault="00CB2B03" w:rsidP="003D3AC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38,4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34,1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19,5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6,6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3,8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2" w:type="dxa"/>
            <w:vAlign w:val="bottom"/>
          </w:tcPr>
          <w:p w:rsidR="00CB2B03" w:rsidRPr="00B122E6" w:rsidRDefault="00CB2B03" w:rsidP="003D3AC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8,4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6,8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1,1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2" w:type="dxa"/>
            <w:vAlign w:val="bottom"/>
          </w:tcPr>
          <w:p w:rsidR="00CB2B03" w:rsidRPr="00B122E6" w:rsidRDefault="00CB2B03" w:rsidP="003D3AC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3704,9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3294,6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1468,7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646,4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778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397,5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204,9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62,9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2" w:type="dxa"/>
            <w:vAlign w:val="bottom"/>
          </w:tcPr>
          <w:p w:rsidR="00CB2B03" w:rsidRPr="00B122E6" w:rsidRDefault="00CB2B03" w:rsidP="003D3AC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84,5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72,6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35,3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2" w:type="dxa"/>
            <w:vAlign w:val="bottom"/>
          </w:tcPr>
          <w:p w:rsidR="00CB2B03" w:rsidRPr="00B122E6" w:rsidRDefault="00CB2B03" w:rsidP="003D3AC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10,2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4,5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3,3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2" w:type="dxa"/>
            <w:vAlign w:val="bottom"/>
          </w:tcPr>
          <w:p w:rsidR="00CB2B03" w:rsidRPr="00B122E6" w:rsidRDefault="00CB2B03" w:rsidP="003D3AC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5,8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135,7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13,1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116,2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63,2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CB2B03" w:rsidRPr="003D3AC7" w:rsidRDefault="00CB2B03" w:rsidP="003D3AC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12,2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1,4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3AC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</w:tr>
    </w:tbl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F916B7" w:rsidRDefault="00CB2B03" w:rsidP="00F916B7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F916B7">
        <w:rPr>
          <w:rFonts w:ascii="Calibri bold" w:hAnsi="Calibri bold" w:cs="Calibri"/>
          <w:b/>
        </w:rPr>
        <w:t>Грузооборот магистральных трубопроводов</w:t>
      </w:r>
    </w:p>
    <w:p w:rsidR="00CB2B03" w:rsidRPr="00B122E6" w:rsidRDefault="00CB2B03" w:rsidP="00F916B7">
      <w:pPr>
        <w:spacing w:before="60" w:after="40"/>
        <w:ind w:firstLine="709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миллиардов тонно-километров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CB2B03" w:rsidRPr="00B122E6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950E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950E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950E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950E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  <w:r w:rsidRPr="00AC374E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*)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950E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950E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950E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950E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B03" w:rsidRPr="00B122E6" w:rsidRDefault="00CB2B03" w:rsidP="00950E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950E1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Грузы -всего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...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...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...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46,8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32,3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24,2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22,5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30,9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27,0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950E1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950E1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газ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11,6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950E1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нефтяные грузы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CB2B03" w:rsidP="00950E1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 из них: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vAlign w:val="bottom"/>
          </w:tcPr>
          <w:p w:rsidR="00CB2B03" w:rsidRPr="00B122E6" w:rsidRDefault="00F916B7" w:rsidP="00950E1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="00CB2B03" w:rsidRPr="00B122E6">
              <w:rPr>
                <w:rFonts w:ascii="Calibri" w:hAnsi="Calibri" w:cs="Calibri"/>
                <w:sz w:val="16"/>
                <w:szCs w:val="16"/>
              </w:rPr>
              <w:t>нефть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15,4</w:t>
            </w:r>
          </w:p>
        </w:tc>
      </w:tr>
      <w:tr w:rsidR="00CB2B03" w:rsidRPr="00B12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F916B7" w:rsidP="00950E1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="00CB2B03" w:rsidRPr="00B122E6">
              <w:rPr>
                <w:rFonts w:ascii="Calibri" w:hAnsi="Calibri" w:cs="Calibri"/>
                <w:sz w:val="16"/>
                <w:szCs w:val="16"/>
              </w:rPr>
              <w:t>нефтепродукты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0,05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0,04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0,03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950E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...</w:t>
            </w:r>
          </w:p>
        </w:tc>
      </w:tr>
    </w:tbl>
    <w:p w:rsidR="00CB2B03" w:rsidRPr="00AC374E" w:rsidRDefault="00CB2B03" w:rsidP="00AC374E">
      <w:pPr>
        <w:spacing w:before="60"/>
        <w:jc w:val="both"/>
        <w:rPr>
          <w:rFonts w:ascii="Calibri italic" w:hAnsi="Calibri italic" w:cs="Calibri"/>
          <w:b/>
          <w:i/>
          <w:sz w:val="16"/>
          <w:szCs w:val="16"/>
        </w:rPr>
      </w:pPr>
      <w:r w:rsidRPr="00AC374E">
        <w:rPr>
          <w:rFonts w:ascii="Calibri italic" w:hAnsi="Calibri italic" w:cs="Calibri"/>
          <w:sz w:val="16"/>
          <w:szCs w:val="16"/>
          <w:vertAlign w:val="superscript"/>
          <w:lang w:val="kk-KZ"/>
        </w:rPr>
        <w:t xml:space="preserve">*) </w:t>
      </w:r>
      <w:r w:rsidRPr="00AC374E">
        <w:rPr>
          <w:rFonts w:ascii="Calibri italic" w:hAnsi="Calibri italic" w:cs="Calibri"/>
          <w:i/>
          <w:sz w:val="16"/>
          <w:szCs w:val="16"/>
          <w:lang w:val="kk-KZ"/>
        </w:rPr>
        <w:t>до 1993 года - нефтепроводным транспортом; с 1993 года - трубопроводным транспортом</w:t>
      </w: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44133" w:rsidRDefault="00A44133" w:rsidP="00CB2B03">
      <w:pPr>
        <w:ind w:firstLine="708"/>
        <w:rPr>
          <w:rFonts w:ascii="Calibri" w:hAnsi="Calibri" w:cs="Calibri"/>
          <w:b/>
          <w:sz w:val="16"/>
          <w:szCs w:val="16"/>
          <w:u w:val="single"/>
        </w:rPr>
      </w:pPr>
    </w:p>
    <w:p w:rsidR="00A44133" w:rsidRPr="00B122E6" w:rsidRDefault="00A4413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A44133" w:rsidRDefault="00A44133" w:rsidP="00CB2B03">
      <w:pPr>
        <w:ind w:firstLine="708"/>
        <w:jc w:val="center"/>
        <w:rPr>
          <w:rFonts w:ascii="Calibri" w:hAnsi="Calibri" w:cs="Calibri"/>
          <w:b/>
          <w:sz w:val="16"/>
          <w:szCs w:val="16"/>
        </w:rPr>
        <w:sectPr w:rsidR="00A44133" w:rsidSect="00F2093F">
          <w:headerReference w:type="default" r:id="rId14"/>
          <w:footerReference w:type="even" r:id="rId15"/>
          <w:footerReference w:type="default" r:id="rId16"/>
          <w:pgSz w:w="11906" w:h="16838"/>
          <w:pgMar w:top="1418" w:right="1134" w:bottom="1418" w:left="1418" w:header="720" w:footer="448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cols w:space="708"/>
          <w:docGrid w:linePitch="360"/>
        </w:sectPr>
      </w:pPr>
    </w:p>
    <w:p w:rsidR="00CB2B03" w:rsidRPr="000911EF" w:rsidRDefault="00CB2B03" w:rsidP="000911EF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0911EF">
        <w:rPr>
          <w:rFonts w:ascii="Calibri bold" w:hAnsi="Calibri bold" w:cs="Calibri"/>
          <w:b/>
        </w:rPr>
        <w:lastRenderedPageBreak/>
        <w:t>Грузооборот воздушного транспорта общего пользования</w:t>
      </w:r>
    </w:p>
    <w:p w:rsidR="00CB2B03" w:rsidRPr="00B122E6" w:rsidRDefault="00CB2B03" w:rsidP="000911EF">
      <w:pPr>
        <w:spacing w:before="60" w:after="40"/>
        <w:ind w:firstLine="709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тысяч тонно-километров              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9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1370"/>
      </w:tblGrid>
      <w:tr w:rsidR="00CB2B03" w:rsidRPr="00B122E6"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B03" w:rsidRPr="00B122E6" w:rsidRDefault="00CB2B03" w:rsidP="00A33B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34D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34D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34D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34D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34D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34D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34D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34D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B03" w:rsidRPr="00B122E6" w:rsidRDefault="00CB2B03" w:rsidP="00534D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 xml:space="preserve">Республика </w:t>
            </w:r>
          </w:p>
          <w:p w:rsidR="00CB2B03" w:rsidRPr="00B122E6" w:rsidRDefault="00CB2B03" w:rsidP="00534D0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К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а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захстан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80400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67408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65154,0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102070,0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86998,7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145209,2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136465,6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77427,4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B2B03" w:rsidRPr="00B122E6" w:rsidRDefault="00CB2B03" w:rsidP="00534D0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50758,2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230,3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148,3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8,9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6424,4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5893,3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1222,1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256,8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250,1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59,9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53,7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263,9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182,9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246,7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375,6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211,7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114,0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2642,7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2196,3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1885,4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1635,3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823,8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2030,5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56,5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Жамбылская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150,6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472,4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401,4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756,5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1498,6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1463,4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н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5879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4100,8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5670,4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9237,1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893,2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3501,4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987,6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Кзылординская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91,3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6,0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1503,2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809,2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641,1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323,9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Мангистауская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167,7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35,6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321,1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518,3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878,8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529,9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378,4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638,5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3897,1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5212,7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3054,1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944,5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368,7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6,9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4714,8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23448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15035,7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20688,1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23605,9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1392,4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932,7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1196,8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1732,8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2891,1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37338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58606,9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57533,9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108751,5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106675,5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49113,1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27634,4</w:t>
            </w:r>
          </w:p>
        </w:tc>
      </w:tr>
      <w:tr w:rsidR="00CB2B03" w:rsidRPr="00B122E6">
        <w:tc>
          <w:tcPr>
            <w:tcW w:w="2129" w:type="dxa"/>
            <w:tcBorders>
              <w:top w:val="nil"/>
              <w:left w:val="nil"/>
              <w:right w:val="nil"/>
            </w:tcBorders>
            <w:vAlign w:val="bottom"/>
          </w:tcPr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А\к "Эйр</w:t>
            </w:r>
          </w:p>
          <w:p w:rsidR="00CB2B03" w:rsidRPr="00B122E6" w:rsidRDefault="00CB2B03" w:rsidP="00534D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Каза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х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стан"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19500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vAlign w:val="bottom"/>
          </w:tcPr>
          <w:p w:rsidR="00CB2B03" w:rsidRPr="00B122E6" w:rsidRDefault="00CB2B03" w:rsidP="00534D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16892,8</w:t>
            </w:r>
          </w:p>
        </w:tc>
      </w:tr>
    </w:tbl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Default="00CB2B03" w:rsidP="00CB2B03">
      <w:pPr>
        <w:ind w:firstLine="708"/>
        <w:rPr>
          <w:rFonts w:ascii="Calibri" w:hAnsi="Calibri" w:cs="Calibri"/>
          <w:sz w:val="16"/>
          <w:szCs w:val="16"/>
          <w:lang w:val="en-US"/>
        </w:rPr>
      </w:pPr>
    </w:p>
    <w:p w:rsidR="000911EF" w:rsidRDefault="000911EF" w:rsidP="00CB2B03">
      <w:pPr>
        <w:ind w:firstLine="708"/>
        <w:rPr>
          <w:rFonts w:ascii="Calibri" w:hAnsi="Calibri" w:cs="Calibri"/>
          <w:sz w:val="16"/>
          <w:szCs w:val="16"/>
          <w:lang w:val="en-US"/>
        </w:rPr>
      </w:pPr>
    </w:p>
    <w:p w:rsidR="000911EF" w:rsidRDefault="000911EF" w:rsidP="00CB2B03">
      <w:pPr>
        <w:ind w:firstLine="708"/>
        <w:rPr>
          <w:rFonts w:ascii="Calibri" w:hAnsi="Calibri" w:cs="Calibri"/>
          <w:sz w:val="16"/>
          <w:szCs w:val="16"/>
          <w:lang w:val="en-US"/>
        </w:rPr>
      </w:pPr>
    </w:p>
    <w:p w:rsidR="000911EF" w:rsidRDefault="000911EF" w:rsidP="00CB2B03">
      <w:pPr>
        <w:ind w:firstLine="708"/>
        <w:rPr>
          <w:rFonts w:ascii="Calibri" w:hAnsi="Calibri" w:cs="Calibri"/>
          <w:sz w:val="16"/>
          <w:szCs w:val="16"/>
          <w:lang w:val="en-US"/>
        </w:rPr>
      </w:pPr>
    </w:p>
    <w:p w:rsidR="000911EF" w:rsidRDefault="000911EF" w:rsidP="00CB2B03">
      <w:pPr>
        <w:ind w:firstLine="708"/>
        <w:rPr>
          <w:rFonts w:ascii="Calibri" w:hAnsi="Calibri" w:cs="Calibri"/>
          <w:sz w:val="16"/>
          <w:szCs w:val="16"/>
          <w:lang w:val="en-US"/>
        </w:rPr>
      </w:pPr>
    </w:p>
    <w:p w:rsidR="000911EF" w:rsidRPr="000911EF" w:rsidRDefault="000911EF" w:rsidP="00CB2B03">
      <w:pPr>
        <w:ind w:firstLine="708"/>
        <w:rPr>
          <w:rFonts w:ascii="Calibri" w:hAnsi="Calibri" w:cs="Calibri"/>
          <w:sz w:val="16"/>
          <w:szCs w:val="16"/>
          <w:lang w:val="en-US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B122E6" w:rsidRDefault="00CB2B03" w:rsidP="00CB2B03">
      <w:pPr>
        <w:ind w:firstLine="708"/>
        <w:rPr>
          <w:rFonts w:ascii="Calibri" w:hAnsi="Calibri" w:cs="Calibri"/>
          <w:b/>
          <w:sz w:val="16"/>
          <w:szCs w:val="16"/>
          <w:u w:val="single"/>
          <w:lang w:val="kk-KZ"/>
        </w:rPr>
      </w:pPr>
    </w:p>
    <w:p w:rsidR="00CB2B03" w:rsidRPr="005F6049" w:rsidRDefault="00CB2B03" w:rsidP="005F6049">
      <w:pPr>
        <w:spacing w:before="120" w:after="120"/>
        <w:ind w:firstLine="709"/>
        <w:jc w:val="center"/>
        <w:rPr>
          <w:rFonts w:ascii="Calibri bold" w:hAnsi="Calibri bold" w:cs="Calibri"/>
          <w:b/>
        </w:rPr>
      </w:pPr>
      <w:r w:rsidRPr="005F6049">
        <w:rPr>
          <w:rFonts w:ascii="Calibri bold" w:hAnsi="Calibri bold" w:cs="Calibri"/>
          <w:b/>
        </w:rPr>
        <w:lastRenderedPageBreak/>
        <w:t>Грузооборот автомобильного транспорта отраслей экономики</w:t>
      </w:r>
    </w:p>
    <w:p w:rsidR="00CB2B03" w:rsidRPr="00B122E6" w:rsidRDefault="00CB2B03" w:rsidP="005F6049">
      <w:pPr>
        <w:spacing w:before="60" w:after="40"/>
        <w:ind w:firstLine="709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миллионов тонно-километров              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417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CB2B03" w:rsidRPr="00B122E6"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414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414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414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414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414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414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414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414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414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2B03" w:rsidRPr="00B122E6" w:rsidRDefault="00CB2B03" w:rsidP="004414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 xml:space="preserve">Республика </w:t>
            </w:r>
          </w:p>
          <w:p w:rsidR="00CB2B03" w:rsidRPr="00B122E6" w:rsidRDefault="00CB2B03" w:rsidP="005F604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Каза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х</w:t>
            </w: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стан</w:t>
            </w:r>
            <w:r w:rsidRPr="005F6049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*</w:t>
            </w:r>
            <w:r w:rsidRPr="005F6049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5F6049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F6049">
              <w:rPr>
                <w:rFonts w:ascii="Calibri" w:hAnsi="Calibri" w:cs="Calibri"/>
                <w:b/>
                <w:sz w:val="16"/>
                <w:szCs w:val="16"/>
              </w:rPr>
              <w:t>44775,2</w:t>
            </w:r>
            <w:r w:rsidR="005F604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/</w:t>
            </w:r>
          </w:p>
          <w:p w:rsidR="00CB2B03" w:rsidRPr="00B122E6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41867,2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5F6049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F6049">
              <w:rPr>
                <w:rFonts w:ascii="Calibri" w:hAnsi="Calibri" w:cs="Calibri"/>
                <w:b/>
                <w:sz w:val="16"/>
                <w:szCs w:val="16"/>
              </w:rPr>
              <w:t>44261,1</w:t>
            </w:r>
            <w:r w:rsidR="005F604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/</w:t>
            </w:r>
          </w:p>
          <w:p w:rsidR="00CB2B03" w:rsidRPr="00B122E6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41386,9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5F6049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F6049">
              <w:rPr>
                <w:rFonts w:ascii="Calibri" w:hAnsi="Calibri" w:cs="Calibri"/>
                <w:b/>
                <w:sz w:val="16"/>
                <w:szCs w:val="16"/>
              </w:rPr>
              <w:t>40200,2</w:t>
            </w:r>
            <w:r w:rsidR="005F604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/</w:t>
            </w:r>
          </w:p>
          <w:p w:rsidR="00CB2B03" w:rsidRPr="00B122E6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36305,7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5F6049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F6049">
              <w:rPr>
                <w:rFonts w:ascii="Calibri" w:hAnsi="Calibri" w:cs="Calibri"/>
                <w:b/>
                <w:sz w:val="16"/>
                <w:szCs w:val="16"/>
              </w:rPr>
              <w:t>29212,9</w:t>
            </w:r>
            <w:r w:rsidR="005F604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/</w:t>
            </w:r>
          </w:p>
          <w:p w:rsidR="00CB2B03" w:rsidRPr="00B122E6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26231,9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5F6049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F6049">
              <w:rPr>
                <w:rFonts w:ascii="Calibri" w:hAnsi="Calibri" w:cs="Calibri"/>
                <w:b/>
                <w:sz w:val="16"/>
                <w:szCs w:val="16"/>
              </w:rPr>
              <w:t>15655,5</w:t>
            </w:r>
            <w:r w:rsidR="005F604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/</w:t>
            </w:r>
          </w:p>
          <w:p w:rsidR="00CB2B03" w:rsidRPr="00B122E6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13607,9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5F6049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F6049">
              <w:rPr>
                <w:rFonts w:ascii="Calibri" w:hAnsi="Calibri" w:cs="Calibri"/>
                <w:b/>
                <w:sz w:val="16"/>
                <w:szCs w:val="16"/>
              </w:rPr>
              <w:t>10765,4</w:t>
            </w:r>
            <w:r w:rsidR="005F604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/</w:t>
            </w:r>
          </w:p>
          <w:p w:rsidR="00CB2B03" w:rsidRPr="00B122E6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8154,9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5F6049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F6049">
              <w:rPr>
                <w:rFonts w:ascii="Calibri" w:hAnsi="Calibri" w:cs="Calibri"/>
                <w:b/>
                <w:sz w:val="16"/>
                <w:szCs w:val="16"/>
              </w:rPr>
              <w:t>9593,9</w:t>
            </w:r>
            <w:r w:rsidR="005F604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/</w:t>
            </w:r>
          </w:p>
          <w:p w:rsidR="00CB2B03" w:rsidRPr="00B122E6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5469,2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5F6049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F6049">
              <w:rPr>
                <w:rFonts w:ascii="Calibri" w:hAnsi="Calibri" w:cs="Calibri"/>
                <w:b/>
                <w:sz w:val="16"/>
                <w:szCs w:val="16"/>
              </w:rPr>
              <w:t>6480,6</w:t>
            </w:r>
            <w:r w:rsidR="005F604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/</w:t>
            </w:r>
          </w:p>
          <w:p w:rsidR="00CB2B03" w:rsidRPr="00B122E6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3732,8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5F6049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5F6049">
              <w:rPr>
                <w:rFonts w:ascii="Calibri" w:hAnsi="Calibri" w:cs="Calibri"/>
                <w:b/>
                <w:sz w:val="16"/>
                <w:szCs w:val="16"/>
              </w:rPr>
              <w:t>4637,2</w:t>
            </w:r>
            <w:r w:rsidR="005F6049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/</w:t>
            </w:r>
          </w:p>
          <w:p w:rsidR="00CB2B03" w:rsidRPr="00B122E6" w:rsidRDefault="00CB2B03" w:rsidP="005F6049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2657,1</w:t>
            </w:r>
          </w:p>
        </w:tc>
      </w:tr>
      <w:tr w:rsidR="00CB2B0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3261,5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4310,4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2961,6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2396,5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1334,6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124,4</w:t>
            </w:r>
          </w:p>
        </w:tc>
      </w:tr>
      <w:tr w:rsidR="00CB2B0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1789,4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1707,2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1512,2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150,1</w:t>
            </w:r>
          </w:p>
        </w:tc>
      </w:tr>
      <w:tr w:rsidR="00CB2B0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3656,6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3153,5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3815,8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2279,3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289,9</w:t>
            </w:r>
          </w:p>
        </w:tc>
      </w:tr>
      <w:tr w:rsidR="00CB2B0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43,7</w:t>
            </w:r>
          </w:p>
        </w:tc>
      </w:tr>
      <w:tr w:rsidR="00CB2B0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3824,7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3734,7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3275,8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2173,8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375,8</w:t>
            </w:r>
          </w:p>
        </w:tc>
      </w:tr>
      <w:tr w:rsidR="00CB2B0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Жамбылская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2483,5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2323,9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1791,5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114,3</w:t>
            </w:r>
          </w:p>
        </w:tc>
      </w:tr>
      <w:tr w:rsidR="00CB2B0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1751,8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1724,3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1365,9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68,8</w:t>
            </w:r>
          </w:p>
        </w:tc>
      </w:tr>
      <w:tr w:rsidR="00CB2B0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н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4058,8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3875,8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3237,2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3074,9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230,7</w:t>
            </w:r>
          </w:p>
        </w:tc>
      </w:tr>
      <w:tr w:rsidR="00CB2B0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Кзылординская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1294,6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44,4</w:t>
            </w:r>
          </w:p>
        </w:tc>
      </w:tr>
      <w:tr w:rsidR="00CB2B0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5494,2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5798,7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4811,4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4030,7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1859,1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B122E6" w:rsidRDefault="00CB2B0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311,9</w:t>
            </w:r>
          </w:p>
        </w:tc>
      </w:tr>
      <w:tr w:rsidR="00A4413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Мангистауская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88,8</w:t>
            </w:r>
          </w:p>
        </w:tc>
      </w:tr>
      <w:tr w:rsidR="00A4413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Павлодарская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3277,3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3130,9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2670,6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1941,8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1288,7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184,2</w:t>
            </w:r>
          </w:p>
        </w:tc>
      </w:tr>
      <w:tr w:rsidR="00A4413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4602,9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4384,6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4213,2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2990,8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1448,9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200,0</w:t>
            </w:r>
          </w:p>
        </w:tc>
      </w:tr>
      <w:tr w:rsidR="00A4413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3121,6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2984,4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2229,8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1680,7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61,7</w:t>
            </w:r>
          </w:p>
        </w:tc>
      </w:tr>
      <w:tr w:rsidR="00A44133" w:rsidRPr="00B122E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35,7</w:t>
            </w:r>
          </w:p>
        </w:tc>
      </w:tr>
      <w:tr w:rsidR="00A44133" w:rsidRPr="00B122E6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33" w:rsidRPr="00B122E6" w:rsidRDefault="00A44133" w:rsidP="005F6049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4133" w:rsidRPr="00B122E6" w:rsidRDefault="00A44133" w:rsidP="005F604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332,6</w:t>
            </w:r>
          </w:p>
        </w:tc>
      </w:tr>
    </w:tbl>
    <w:p w:rsidR="00A44133" w:rsidRPr="005F6049" w:rsidRDefault="00A44133" w:rsidP="005F6049">
      <w:pPr>
        <w:spacing w:before="60"/>
        <w:jc w:val="both"/>
        <w:rPr>
          <w:rFonts w:ascii="Calibri italic" w:hAnsi="Calibri italic" w:cs="Calibri"/>
          <w:i/>
          <w:sz w:val="16"/>
          <w:szCs w:val="16"/>
          <w:lang w:val="kk-KZ"/>
        </w:rPr>
      </w:pPr>
      <w:r w:rsidRPr="005F6049">
        <w:rPr>
          <w:rFonts w:ascii="Calibri italic" w:hAnsi="Calibri italic" w:cs="Calibri"/>
          <w:sz w:val="16"/>
          <w:szCs w:val="16"/>
          <w:vertAlign w:val="superscript"/>
          <w:lang w:val="kk-KZ"/>
        </w:rPr>
        <w:t>*)</w:t>
      </w:r>
      <w:r w:rsidRPr="005F6049">
        <w:rPr>
          <w:rFonts w:ascii="Calibri italic" w:hAnsi="Calibri italic" w:cs="Calibri"/>
          <w:i/>
          <w:sz w:val="16"/>
          <w:szCs w:val="16"/>
          <w:lang w:val="kk-KZ"/>
        </w:rPr>
        <w:t xml:space="preserve"> числитель - с учетом почасового парка; знаменатель и по областям данные приведены по  автомобилям, работающим на сдельной оплате</w:t>
      </w:r>
    </w:p>
    <w:p w:rsidR="00A44133" w:rsidRPr="00B122E6" w:rsidRDefault="00A44133" w:rsidP="00A44133">
      <w:pPr>
        <w:ind w:firstLine="708"/>
        <w:rPr>
          <w:rFonts w:ascii="Calibri" w:hAnsi="Calibri" w:cs="Calibri"/>
          <w:sz w:val="16"/>
          <w:szCs w:val="16"/>
        </w:rPr>
      </w:pPr>
    </w:p>
    <w:p w:rsidR="00A44133" w:rsidRDefault="00A44133" w:rsidP="00A33BE1">
      <w:pPr>
        <w:rPr>
          <w:rFonts w:ascii="Calibri" w:hAnsi="Calibri" w:cs="Calibri"/>
          <w:sz w:val="16"/>
          <w:szCs w:val="16"/>
        </w:rPr>
        <w:sectPr w:rsidR="00A44133" w:rsidSect="00F2093F">
          <w:pgSz w:w="16838" w:h="11906" w:orient="landscape"/>
          <w:pgMar w:top="1418" w:right="1134" w:bottom="1418" w:left="1418" w:header="720" w:footer="448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cols w:space="708"/>
          <w:docGrid w:linePitch="360"/>
        </w:sectPr>
      </w:pPr>
    </w:p>
    <w:p w:rsidR="00CB2B03" w:rsidRPr="00B122E6" w:rsidRDefault="00CB2B03" w:rsidP="00CB2B03">
      <w:pPr>
        <w:ind w:firstLine="708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F70386">
      <w:pPr>
        <w:spacing w:before="120" w:after="120"/>
        <w:jc w:val="center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b/>
          <w:sz w:val="16"/>
          <w:szCs w:val="16"/>
          <w:lang w:val="kk-KZ"/>
        </w:rPr>
        <w:t xml:space="preserve">Удельный вес видов транспорта в общем отправлении пассажиров </w:t>
      </w:r>
    </w:p>
    <w:p w:rsidR="00CB2B03" w:rsidRPr="00B122E6" w:rsidRDefault="00CB2B0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процентов</w:t>
      </w:r>
    </w:p>
    <w:tbl>
      <w:tblPr>
        <w:tblW w:w="9498" w:type="dxa"/>
        <w:tblInd w:w="-34" w:type="dxa"/>
        <w:tblLayout w:type="fixed"/>
        <w:tblLook w:val="04A0"/>
      </w:tblPr>
      <w:tblGrid>
        <w:gridCol w:w="2553"/>
        <w:gridCol w:w="1736"/>
        <w:gridCol w:w="1736"/>
        <w:gridCol w:w="1736"/>
        <w:gridCol w:w="1737"/>
      </w:tblGrid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0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0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1985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0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0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3200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  <w:trHeight w:val="314"/>
        </w:trPr>
        <w:tc>
          <w:tcPr>
            <w:tcW w:w="2553" w:type="dxa"/>
            <w:tcBorders>
              <w:top w:val="single" w:sz="4" w:space="0" w:color="auto"/>
            </w:tcBorders>
            <w:vAlign w:val="bottom"/>
          </w:tcPr>
          <w:p w:rsidR="00CB2B03" w:rsidRPr="005A5B3B" w:rsidRDefault="00CB2B03" w:rsidP="003200F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Транспорт-всего 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:rsidR="00CB2B03" w:rsidRPr="001741F8" w:rsidRDefault="00CB2B03" w:rsidP="003200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:rsidR="00CB2B03" w:rsidRPr="001741F8" w:rsidRDefault="00CB2B03" w:rsidP="003200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:rsidR="00CB2B03" w:rsidRPr="001741F8" w:rsidRDefault="00CB2B03" w:rsidP="003200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vAlign w:val="bottom"/>
          </w:tcPr>
          <w:p w:rsidR="00CB2B03" w:rsidRPr="001741F8" w:rsidRDefault="00CB2B03" w:rsidP="003200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200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 том числе :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7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4D551B" w:rsidP="003200F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ж</w:t>
            </w:r>
            <w:r w:rsidR="00CB2B03" w:rsidRPr="00B122E6">
              <w:rPr>
                <w:rFonts w:ascii="Calibri" w:hAnsi="Calibri" w:cs="Calibri"/>
                <w:sz w:val="16"/>
                <w:szCs w:val="16"/>
              </w:rPr>
              <w:t>елезнодорожный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1,1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2,0</w:t>
            </w:r>
          </w:p>
        </w:tc>
        <w:tc>
          <w:tcPr>
            <w:tcW w:w="1737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200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автомобильный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89,6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88,3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81,1</w:t>
            </w:r>
          </w:p>
        </w:tc>
        <w:tc>
          <w:tcPr>
            <w:tcW w:w="1737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76,2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3200FB" w:rsidP="003200F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т</w:t>
            </w:r>
            <w:r w:rsidR="00CB2B03" w:rsidRPr="00B122E6">
              <w:rPr>
                <w:rFonts w:ascii="Calibri" w:hAnsi="Calibri" w:cs="Calibri"/>
                <w:sz w:val="16"/>
                <w:szCs w:val="16"/>
              </w:rPr>
              <w:t xml:space="preserve">аксомоторный 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1,8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1737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200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троллейбусный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5,8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11,1</w:t>
            </w:r>
          </w:p>
        </w:tc>
        <w:tc>
          <w:tcPr>
            <w:tcW w:w="1737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14,5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200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трамвайный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2,9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5,0</w:t>
            </w:r>
          </w:p>
        </w:tc>
        <w:tc>
          <w:tcPr>
            <w:tcW w:w="1737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200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авиационный 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1736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1737" w:type="dxa"/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3200FB" w:rsidP="003200F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</w:t>
            </w:r>
            <w:r w:rsidR="00CB2B03" w:rsidRPr="00B122E6">
              <w:rPr>
                <w:rFonts w:ascii="Calibri" w:hAnsi="Calibri" w:cs="Calibri"/>
                <w:sz w:val="16"/>
                <w:szCs w:val="16"/>
              </w:rPr>
              <w:t>нутренний водный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200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0,01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377995" w:rsidRDefault="00377995" w:rsidP="00F70386">
      <w:pPr>
        <w:spacing w:before="120"/>
        <w:jc w:val="center"/>
        <w:rPr>
          <w:rFonts w:ascii="Calibri" w:hAnsi="Calibri" w:cs="Calibri"/>
          <w:b/>
          <w:sz w:val="16"/>
          <w:szCs w:val="16"/>
          <w:lang w:val="kk-KZ"/>
        </w:rPr>
      </w:pPr>
      <w:r w:rsidRPr="00B122E6">
        <w:rPr>
          <w:rFonts w:ascii="Calibri" w:hAnsi="Calibri" w:cs="Calibri"/>
          <w:b/>
          <w:sz w:val="16"/>
          <w:szCs w:val="16"/>
          <w:lang w:val="kk-KZ"/>
        </w:rPr>
        <w:t>Удельный вес видов транспорта в общем отправлении пассажиров</w:t>
      </w:r>
    </w:p>
    <w:p w:rsidR="00377995" w:rsidRPr="00377995" w:rsidRDefault="00377995" w:rsidP="00F70386">
      <w:pPr>
        <w:spacing w:after="120"/>
        <w:jc w:val="center"/>
        <w:rPr>
          <w:rFonts w:ascii="Calibri bold" w:hAnsi="Calibri bold" w:cs="Calibri"/>
          <w:b/>
          <w:sz w:val="16"/>
          <w:szCs w:val="16"/>
          <w:lang w:val="kk-KZ"/>
        </w:rPr>
      </w:pPr>
      <w:r w:rsidRPr="00377995">
        <w:rPr>
          <w:rFonts w:ascii="Calibri bold" w:hAnsi="Calibri bold" w:cs="Calibri"/>
          <w:b/>
          <w:sz w:val="16"/>
          <w:szCs w:val="16"/>
          <w:lang w:val="kk-KZ"/>
        </w:rPr>
        <w:t xml:space="preserve">В 1985 году </w:t>
      </w:r>
    </w:p>
    <w:p w:rsidR="00377995" w:rsidRPr="00B122E6" w:rsidRDefault="00377995" w:rsidP="00377995">
      <w:pPr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процентов</w:t>
      </w: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B402C5" w:rsidP="00CB2B03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w:drawing>
          <wp:inline distT="0" distB="0" distL="0" distR="0">
            <wp:extent cx="4529455" cy="3157855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015E7" w:rsidRDefault="00E015E7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015E7" w:rsidRDefault="00E015E7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015E7" w:rsidRDefault="00E015E7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A54E3" w:rsidRDefault="006A54E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A54E3" w:rsidRPr="006A54E3" w:rsidRDefault="006A54E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015E7" w:rsidRDefault="00E015E7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015E7" w:rsidRDefault="00E015E7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790B0F" w:rsidRDefault="00790B0F" w:rsidP="00790B0F">
      <w:pPr>
        <w:spacing w:before="120"/>
        <w:jc w:val="center"/>
        <w:rPr>
          <w:rFonts w:ascii="Calibri" w:hAnsi="Calibri" w:cs="Calibri"/>
          <w:b/>
          <w:sz w:val="16"/>
          <w:szCs w:val="16"/>
          <w:lang w:val="kk-KZ"/>
        </w:rPr>
      </w:pPr>
      <w:r w:rsidRPr="00B122E6">
        <w:rPr>
          <w:rFonts w:ascii="Calibri" w:hAnsi="Calibri" w:cs="Calibri"/>
          <w:b/>
          <w:sz w:val="16"/>
          <w:szCs w:val="16"/>
          <w:lang w:val="kk-KZ"/>
        </w:rPr>
        <w:t>Удельный вес видов транспорта в общем отправлении пассажиров</w:t>
      </w:r>
    </w:p>
    <w:p w:rsidR="00790B0F" w:rsidRPr="00790B0F" w:rsidRDefault="00790B0F" w:rsidP="00790B0F">
      <w:pPr>
        <w:spacing w:after="120"/>
        <w:jc w:val="center"/>
        <w:rPr>
          <w:rFonts w:ascii="Calibri bold" w:hAnsi="Calibri bold" w:cs="Calibri"/>
          <w:b/>
          <w:sz w:val="16"/>
          <w:szCs w:val="16"/>
          <w:lang w:val="kk-KZ"/>
        </w:rPr>
      </w:pPr>
      <w:r w:rsidRPr="00790B0F">
        <w:rPr>
          <w:rFonts w:ascii="Calibri bold" w:hAnsi="Calibri bold" w:cs="Calibri"/>
          <w:b/>
          <w:sz w:val="16"/>
          <w:szCs w:val="16"/>
          <w:lang w:val="en-US"/>
        </w:rPr>
        <w:t>в</w:t>
      </w:r>
      <w:r w:rsidRPr="00790B0F">
        <w:rPr>
          <w:rFonts w:ascii="Calibri bold" w:hAnsi="Calibri bold" w:cs="Calibri"/>
          <w:b/>
          <w:sz w:val="16"/>
          <w:szCs w:val="16"/>
          <w:lang w:val="kk-KZ"/>
        </w:rPr>
        <w:t xml:space="preserve"> 19</w:t>
      </w:r>
      <w:r w:rsidRPr="00790B0F">
        <w:rPr>
          <w:rFonts w:ascii="Calibri bold" w:hAnsi="Calibri bold" w:cs="Calibri"/>
          <w:b/>
          <w:sz w:val="16"/>
          <w:szCs w:val="16"/>
          <w:lang w:val="en-US"/>
        </w:rPr>
        <w:t>9</w:t>
      </w:r>
      <w:r w:rsidRPr="00790B0F">
        <w:rPr>
          <w:rFonts w:ascii="Calibri bold" w:hAnsi="Calibri bold" w:cs="Calibri"/>
          <w:b/>
          <w:sz w:val="16"/>
          <w:szCs w:val="16"/>
          <w:lang w:val="kk-KZ"/>
        </w:rPr>
        <w:t xml:space="preserve">8 году </w:t>
      </w:r>
    </w:p>
    <w:p w:rsidR="00790B0F" w:rsidRPr="00B122E6" w:rsidRDefault="00790B0F" w:rsidP="00790B0F">
      <w:pPr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процентов</w:t>
      </w:r>
    </w:p>
    <w:p w:rsidR="00E015E7" w:rsidRDefault="00E015E7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015E7" w:rsidRPr="00790B0F" w:rsidRDefault="00B402C5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  <w:r>
        <w:rPr>
          <w:noProof/>
        </w:rPr>
        <w:drawing>
          <wp:inline distT="0" distB="0" distL="0" distR="0">
            <wp:extent cx="4333875" cy="2743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5E7" w:rsidRPr="00B122E6" w:rsidRDefault="00E015E7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p w:rsidR="00CB2B03" w:rsidRPr="00E34E2D" w:rsidRDefault="00CB2B03" w:rsidP="00E34E2D">
      <w:pPr>
        <w:spacing w:after="120"/>
        <w:jc w:val="center"/>
        <w:rPr>
          <w:rFonts w:ascii="Calibri bold" w:hAnsi="Calibri bold" w:cs="Calibri"/>
          <w:lang w:val="kk-KZ"/>
        </w:rPr>
      </w:pPr>
      <w:r w:rsidRPr="00E34E2D">
        <w:rPr>
          <w:rFonts w:ascii="Calibri bold" w:hAnsi="Calibri bold" w:cs="Calibri"/>
          <w:lang w:val="kk-KZ"/>
        </w:rPr>
        <w:t>Перевозки пассажиров железнодорожным транспортом общего пользования (по отправлению)</w:t>
      </w:r>
    </w:p>
    <w:tbl>
      <w:tblPr>
        <w:tblW w:w="9640" w:type="dxa"/>
        <w:tblInd w:w="-34" w:type="dxa"/>
        <w:tblLayout w:type="fixed"/>
        <w:tblLook w:val="04A0"/>
      </w:tblPr>
      <w:tblGrid>
        <w:gridCol w:w="170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CB2B03" w:rsidRPr="00B122E6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282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282C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282C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282C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282C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282C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282C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282C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282C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AC282C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9640" w:type="dxa"/>
            <w:gridSpan w:val="10"/>
            <w:tcBorders>
              <w:top w:val="single" w:sz="4" w:space="0" w:color="auto"/>
            </w:tcBorders>
            <w:vAlign w:val="center"/>
          </w:tcPr>
          <w:p w:rsidR="00CB2B03" w:rsidRPr="00B122E6" w:rsidRDefault="00CB2B03" w:rsidP="00A33BE1">
            <w:pPr>
              <w:spacing w:line="24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миллионов 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человек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5A5B3B" w:rsidRDefault="00CB2B03" w:rsidP="00AC282C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Республика Казахстан</w:t>
            </w:r>
          </w:p>
        </w:tc>
        <w:tc>
          <w:tcPr>
            <w:tcW w:w="882" w:type="dxa"/>
            <w:vAlign w:val="bottom"/>
          </w:tcPr>
          <w:p w:rsidR="00CB2B03" w:rsidRPr="00E34E2D" w:rsidRDefault="00CB2B03" w:rsidP="00AC282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34E2D">
              <w:rPr>
                <w:rFonts w:ascii="Calibri" w:hAnsi="Calibri" w:cs="Calibri"/>
                <w:b/>
                <w:sz w:val="16"/>
                <w:szCs w:val="16"/>
              </w:rPr>
              <w:t>42,6</w:t>
            </w:r>
          </w:p>
        </w:tc>
        <w:tc>
          <w:tcPr>
            <w:tcW w:w="882" w:type="dxa"/>
            <w:vAlign w:val="bottom"/>
          </w:tcPr>
          <w:p w:rsidR="00CB2B03" w:rsidRPr="00E34E2D" w:rsidRDefault="00CB2B03" w:rsidP="00AC282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34E2D">
              <w:rPr>
                <w:rFonts w:ascii="Calibri" w:hAnsi="Calibri" w:cs="Calibri"/>
                <w:b/>
                <w:sz w:val="16"/>
                <w:szCs w:val="16"/>
              </w:rPr>
              <w:t>40,0</w:t>
            </w:r>
          </w:p>
        </w:tc>
        <w:tc>
          <w:tcPr>
            <w:tcW w:w="882" w:type="dxa"/>
            <w:vAlign w:val="bottom"/>
          </w:tcPr>
          <w:p w:rsidR="00CB2B03" w:rsidRPr="00E34E2D" w:rsidRDefault="00CB2B03" w:rsidP="00AC282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34E2D">
              <w:rPr>
                <w:rFonts w:ascii="Calibri" w:hAnsi="Calibri" w:cs="Calibri"/>
                <w:b/>
                <w:sz w:val="16"/>
                <w:szCs w:val="16"/>
              </w:rPr>
              <w:t>39,7</w:t>
            </w:r>
          </w:p>
        </w:tc>
        <w:tc>
          <w:tcPr>
            <w:tcW w:w="882" w:type="dxa"/>
            <w:vAlign w:val="bottom"/>
          </w:tcPr>
          <w:p w:rsidR="00CB2B03" w:rsidRPr="00E34E2D" w:rsidRDefault="00CB2B03" w:rsidP="00AC282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34E2D">
              <w:rPr>
                <w:rFonts w:ascii="Calibri" w:hAnsi="Calibri" w:cs="Calibri"/>
                <w:b/>
                <w:sz w:val="16"/>
                <w:szCs w:val="16"/>
              </w:rPr>
              <w:t>44,0</w:t>
            </w:r>
          </w:p>
        </w:tc>
        <w:tc>
          <w:tcPr>
            <w:tcW w:w="882" w:type="dxa"/>
            <w:vAlign w:val="bottom"/>
          </w:tcPr>
          <w:p w:rsidR="00CB2B03" w:rsidRPr="00E34E2D" w:rsidRDefault="00CB2B03" w:rsidP="00AC282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34E2D">
              <w:rPr>
                <w:rFonts w:ascii="Calibri" w:hAnsi="Calibri" w:cs="Calibri"/>
                <w:b/>
                <w:sz w:val="16"/>
                <w:szCs w:val="16"/>
              </w:rPr>
              <w:t>41,1</w:t>
            </w:r>
          </w:p>
        </w:tc>
        <w:tc>
          <w:tcPr>
            <w:tcW w:w="882" w:type="dxa"/>
            <w:vAlign w:val="bottom"/>
          </w:tcPr>
          <w:p w:rsidR="00CB2B03" w:rsidRPr="00E34E2D" w:rsidRDefault="00CB2B03" w:rsidP="00AC282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34E2D">
              <w:rPr>
                <w:rFonts w:ascii="Calibri" w:hAnsi="Calibri" w:cs="Calibri"/>
                <w:b/>
                <w:sz w:val="16"/>
                <w:szCs w:val="16"/>
              </w:rPr>
              <w:t>37,4</w:t>
            </w:r>
          </w:p>
        </w:tc>
        <w:tc>
          <w:tcPr>
            <w:tcW w:w="882" w:type="dxa"/>
            <w:vAlign w:val="bottom"/>
          </w:tcPr>
          <w:p w:rsidR="00CB2B03" w:rsidRPr="00E34E2D" w:rsidRDefault="00CB2B03" w:rsidP="00AC282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34E2D">
              <w:rPr>
                <w:rFonts w:ascii="Calibri" w:hAnsi="Calibri" w:cs="Calibri"/>
                <w:b/>
                <w:sz w:val="16"/>
                <w:szCs w:val="16"/>
              </w:rPr>
              <w:t>31,8</w:t>
            </w:r>
          </w:p>
        </w:tc>
        <w:tc>
          <w:tcPr>
            <w:tcW w:w="882" w:type="dxa"/>
            <w:vAlign w:val="bottom"/>
          </w:tcPr>
          <w:p w:rsidR="00CB2B03" w:rsidRPr="00E34E2D" w:rsidRDefault="00CB2B03" w:rsidP="00AC282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34E2D">
              <w:rPr>
                <w:rFonts w:ascii="Calibri" w:hAnsi="Calibri" w:cs="Calibri"/>
                <w:b/>
                <w:sz w:val="16"/>
                <w:szCs w:val="16"/>
              </w:rPr>
              <w:t>20,1</w:t>
            </w:r>
          </w:p>
        </w:tc>
        <w:tc>
          <w:tcPr>
            <w:tcW w:w="882" w:type="dxa"/>
            <w:vAlign w:val="bottom"/>
          </w:tcPr>
          <w:p w:rsidR="00CB2B03" w:rsidRPr="00E34E2D" w:rsidRDefault="00CB2B03" w:rsidP="00AC282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34E2D">
              <w:rPr>
                <w:rFonts w:ascii="Calibri" w:hAnsi="Calibri" w:cs="Calibri"/>
                <w:b/>
                <w:sz w:val="16"/>
                <w:szCs w:val="16"/>
              </w:rPr>
              <w:t>15,6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2,4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5A5B3B" w:rsidRDefault="00CB2B03" w:rsidP="00AC282C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AC282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AC282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665CE4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lastRenderedPageBreak/>
        <w:t xml:space="preserve">Продолжение </w:t>
      </w:r>
    </w:p>
    <w:tbl>
      <w:tblPr>
        <w:tblW w:w="9640" w:type="dxa"/>
        <w:tblInd w:w="-34" w:type="dxa"/>
        <w:tblLayout w:type="fixed"/>
        <w:tblLook w:val="04A0"/>
      </w:tblPr>
      <w:tblGrid>
        <w:gridCol w:w="1843"/>
        <w:gridCol w:w="866"/>
        <w:gridCol w:w="866"/>
        <w:gridCol w:w="867"/>
        <w:gridCol w:w="866"/>
        <w:gridCol w:w="866"/>
        <w:gridCol w:w="867"/>
        <w:gridCol w:w="866"/>
        <w:gridCol w:w="866"/>
        <w:gridCol w:w="867"/>
      </w:tblGrid>
      <w:tr w:rsidR="00CB2B03" w:rsidRPr="00B122E6">
        <w:trPr>
          <w:cantSplit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573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57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573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57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57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573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573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573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C573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AC573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9640" w:type="dxa"/>
            <w:gridSpan w:val="10"/>
            <w:tcBorders>
              <w:top w:val="single" w:sz="4" w:space="0" w:color="auto"/>
            </w:tcBorders>
            <w:vAlign w:val="center"/>
          </w:tcPr>
          <w:p w:rsidR="00CB2B03" w:rsidRPr="00B122E6" w:rsidRDefault="00CB2B03" w:rsidP="00AC573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В процентах к предыдущему году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AC5736" w:rsidRDefault="00CB2B03" w:rsidP="00BC7DFC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BC7DFC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866" w:type="dxa"/>
            <w:vAlign w:val="bottom"/>
          </w:tcPr>
          <w:p w:rsidR="00CB2B03" w:rsidRPr="001741F8" w:rsidRDefault="00CB2B03" w:rsidP="00BC7DF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103</w:t>
            </w:r>
          </w:p>
        </w:tc>
        <w:tc>
          <w:tcPr>
            <w:tcW w:w="866" w:type="dxa"/>
            <w:vAlign w:val="bottom"/>
          </w:tcPr>
          <w:p w:rsidR="00CB2B03" w:rsidRPr="001741F8" w:rsidRDefault="00CB2B03" w:rsidP="00BC7DF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94</w:t>
            </w:r>
          </w:p>
        </w:tc>
        <w:tc>
          <w:tcPr>
            <w:tcW w:w="867" w:type="dxa"/>
            <w:vAlign w:val="bottom"/>
          </w:tcPr>
          <w:p w:rsidR="00CB2B03" w:rsidRPr="001741F8" w:rsidRDefault="00CB2B03" w:rsidP="00BC7DF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99</w:t>
            </w:r>
          </w:p>
        </w:tc>
        <w:tc>
          <w:tcPr>
            <w:tcW w:w="866" w:type="dxa"/>
            <w:vAlign w:val="bottom"/>
          </w:tcPr>
          <w:p w:rsidR="00CB2B03" w:rsidRPr="001741F8" w:rsidRDefault="00CB2B03" w:rsidP="00BC7DF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111</w:t>
            </w:r>
          </w:p>
        </w:tc>
        <w:tc>
          <w:tcPr>
            <w:tcW w:w="866" w:type="dxa"/>
            <w:vAlign w:val="bottom"/>
          </w:tcPr>
          <w:p w:rsidR="00CB2B03" w:rsidRPr="001741F8" w:rsidRDefault="00CB2B03" w:rsidP="00BC7DF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93</w:t>
            </w:r>
          </w:p>
        </w:tc>
        <w:tc>
          <w:tcPr>
            <w:tcW w:w="867" w:type="dxa"/>
            <w:vAlign w:val="bottom"/>
          </w:tcPr>
          <w:p w:rsidR="00CB2B03" w:rsidRPr="001741F8" w:rsidRDefault="00CB2B03" w:rsidP="00BC7DF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91</w:t>
            </w:r>
          </w:p>
        </w:tc>
        <w:tc>
          <w:tcPr>
            <w:tcW w:w="866" w:type="dxa"/>
            <w:vAlign w:val="bottom"/>
          </w:tcPr>
          <w:p w:rsidR="00CB2B03" w:rsidRPr="001741F8" w:rsidRDefault="00CB2B03" w:rsidP="00BC7DF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1741F8" w:rsidRDefault="00CB2B03" w:rsidP="00BC7DF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86</w:t>
            </w:r>
          </w:p>
        </w:tc>
        <w:tc>
          <w:tcPr>
            <w:tcW w:w="867" w:type="dxa"/>
            <w:vAlign w:val="bottom"/>
          </w:tcPr>
          <w:p w:rsidR="00CB2B03" w:rsidRPr="001741F8" w:rsidRDefault="00CB2B03" w:rsidP="00BC7DFC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1F8">
              <w:rPr>
                <w:rFonts w:ascii="Calibri" w:hAnsi="Calibri" w:cs="Calibri"/>
                <w:b/>
                <w:sz w:val="16"/>
                <w:szCs w:val="16"/>
              </w:rPr>
              <w:t>77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123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127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146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5A5B3B" w:rsidRDefault="00CB2B03" w:rsidP="00BC7DFC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135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127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867" w:type="dxa"/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C7DF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C7DF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</w:tr>
    </w:tbl>
    <w:p w:rsidR="00CB2B03" w:rsidRDefault="00CB2B03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CE1EC3" w:rsidRDefault="00CB2B03" w:rsidP="00CB2B03">
      <w:pPr>
        <w:rPr>
          <w:rFonts w:ascii="Calibri" w:hAnsi="Calibri" w:cs="Calibri"/>
          <w:sz w:val="16"/>
          <w:szCs w:val="16"/>
          <w:lang w:val="en-US"/>
        </w:rPr>
      </w:pPr>
      <w:r w:rsidRPr="00B122E6">
        <w:rPr>
          <w:rFonts w:ascii="Calibri" w:hAnsi="Calibri" w:cs="Calibri"/>
          <w:sz w:val="16"/>
          <w:szCs w:val="16"/>
        </w:rPr>
        <w:t xml:space="preserve">                                     </w:t>
      </w:r>
    </w:p>
    <w:p w:rsidR="00C04130" w:rsidRDefault="00C04130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C04130" w:rsidRPr="00C04130" w:rsidRDefault="00C04130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CB2B03" w:rsidRPr="00296991" w:rsidRDefault="00CB2B03" w:rsidP="00296991">
      <w:pPr>
        <w:spacing w:before="120" w:after="120"/>
        <w:jc w:val="center"/>
        <w:rPr>
          <w:rFonts w:ascii="Calibri bold" w:hAnsi="Calibri bold" w:cs="Calibri"/>
        </w:rPr>
      </w:pPr>
      <w:r w:rsidRPr="00296991">
        <w:rPr>
          <w:rFonts w:ascii="Calibri bold" w:hAnsi="Calibri bold" w:cs="Calibri"/>
        </w:rPr>
        <w:t>Перевозки  пассажиров автобусами транспортных предприятий</w:t>
      </w:r>
    </w:p>
    <w:tbl>
      <w:tblPr>
        <w:tblW w:w="9687" w:type="dxa"/>
        <w:tblInd w:w="-34" w:type="dxa"/>
        <w:tblLayout w:type="fixed"/>
        <w:tblLook w:val="04A0"/>
      </w:tblPr>
      <w:tblGrid>
        <w:gridCol w:w="1843"/>
        <w:gridCol w:w="1229"/>
        <w:gridCol w:w="803"/>
        <w:gridCol w:w="803"/>
        <w:gridCol w:w="803"/>
        <w:gridCol w:w="803"/>
        <w:gridCol w:w="803"/>
        <w:gridCol w:w="993"/>
        <w:gridCol w:w="803"/>
        <w:gridCol w:w="804"/>
      </w:tblGrid>
      <w:tr w:rsidR="00CB2B03" w:rsidRPr="00B122E6">
        <w:trPr>
          <w:cantSplit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741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741F8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741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741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741F8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741F8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741F8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741F8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1741F8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9687" w:type="dxa"/>
            <w:gridSpan w:val="10"/>
            <w:tcBorders>
              <w:top w:val="single" w:sz="4" w:space="0" w:color="auto"/>
            </w:tcBorders>
            <w:vAlign w:val="center"/>
          </w:tcPr>
          <w:p w:rsidR="00CB2B03" w:rsidRPr="00B122E6" w:rsidRDefault="00CB2B03" w:rsidP="001741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миллионов 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человек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1741F8" w:rsidRDefault="00CB2B03" w:rsidP="001741F8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1741F8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229" w:type="dxa"/>
            <w:vAlign w:val="bottom"/>
          </w:tcPr>
          <w:p w:rsidR="00CB2B03" w:rsidRPr="00382C2D" w:rsidRDefault="00CB2B03" w:rsidP="001741F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82C2D">
              <w:rPr>
                <w:rFonts w:ascii="Calibri" w:hAnsi="Calibri" w:cs="Calibri"/>
                <w:b/>
                <w:sz w:val="16"/>
                <w:szCs w:val="16"/>
              </w:rPr>
              <w:t>3443,7</w:t>
            </w:r>
          </w:p>
        </w:tc>
        <w:tc>
          <w:tcPr>
            <w:tcW w:w="803" w:type="dxa"/>
            <w:vAlign w:val="bottom"/>
          </w:tcPr>
          <w:p w:rsidR="00CB2B03" w:rsidRPr="00382C2D" w:rsidRDefault="00CB2B03" w:rsidP="001741F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82C2D">
              <w:rPr>
                <w:rFonts w:ascii="Calibri" w:hAnsi="Calibri" w:cs="Calibri"/>
                <w:b/>
                <w:sz w:val="16"/>
                <w:szCs w:val="16"/>
              </w:rPr>
              <w:t>3191,7</w:t>
            </w:r>
          </w:p>
        </w:tc>
        <w:tc>
          <w:tcPr>
            <w:tcW w:w="803" w:type="dxa"/>
            <w:vAlign w:val="bottom"/>
          </w:tcPr>
          <w:p w:rsidR="00CB2B03" w:rsidRPr="00382C2D" w:rsidRDefault="00CB2B03" w:rsidP="001741F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82C2D">
              <w:rPr>
                <w:rFonts w:ascii="Calibri" w:hAnsi="Calibri" w:cs="Calibri"/>
                <w:b/>
                <w:sz w:val="16"/>
                <w:szCs w:val="16"/>
              </w:rPr>
              <w:t>2643,4</w:t>
            </w:r>
          </w:p>
        </w:tc>
        <w:tc>
          <w:tcPr>
            <w:tcW w:w="803" w:type="dxa"/>
            <w:vAlign w:val="bottom"/>
          </w:tcPr>
          <w:p w:rsidR="00CB2B03" w:rsidRPr="00382C2D" w:rsidRDefault="00CB2B03" w:rsidP="001741F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82C2D">
              <w:rPr>
                <w:rFonts w:ascii="Calibri" w:hAnsi="Calibri" w:cs="Calibri"/>
                <w:b/>
                <w:sz w:val="16"/>
                <w:szCs w:val="16"/>
              </w:rPr>
              <w:t>2237</w:t>
            </w:r>
          </w:p>
        </w:tc>
        <w:tc>
          <w:tcPr>
            <w:tcW w:w="803" w:type="dxa"/>
            <w:vAlign w:val="bottom"/>
          </w:tcPr>
          <w:p w:rsidR="00CB2B03" w:rsidRPr="00382C2D" w:rsidRDefault="00CB2B03" w:rsidP="001741F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82C2D">
              <w:rPr>
                <w:rFonts w:ascii="Calibri" w:hAnsi="Calibri" w:cs="Calibri"/>
                <w:b/>
                <w:sz w:val="16"/>
                <w:szCs w:val="16"/>
              </w:rPr>
              <w:t>1622,9</w:t>
            </w:r>
          </w:p>
        </w:tc>
        <w:tc>
          <w:tcPr>
            <w:tcW w:w="803" w:type="dxa"/>
            <w:vAlign w:val="bottom"/>
          </w:tcPr>
          <w:p w:rsidR="00CB2B03" w:rsidRPr="00382C2D" w:rsidRDefault="00CB2B03" w:rsidP="001741F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82C2D">
              <w:rPr>
                <w:rFonts w:ascii="Calibri" w:hAnsi="Calibri" w:cs="Calibri"/>
                <w:b/>
                <w:sz w:val="16"/>
                <w:szCs w:val="16"/>
              </w:rPr>
              <w:t>1534,5</w:t>
            </w:r>
          </w:p>
        </w:tc>
        <w:tc>
          <w:tcPr>
            <w:tcW w:w="993" w:type="dxa"/>
            <w:vAlign w:val="bottom"/>
          </w:tcPr>
          <w:p w:rsidR="00CB2B03" w:rsidRPr="00382C2D" w:rsidRDefault="00CB2B03" w:rsidP="001741F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82C2D">
              <w:rPr>
                <w:rFonts w:ascii="Calibri" w:hAnsi="Calibri" w:cs="Calibri"/>
                <w:b/>
                <w:sz w:val="16"/>
                <w:szCs w:val="16"/>
              </w:rPr>
              <w:t>1209</w:t>
            </w:r>
          </w:p>
        </w:tc>
        <w:tc>
          <w:tcPr>
            <w:tcW w:w="803" w:type="dxa"/>
            <w:vAlign w:val="bottom"/>
          </w:tcPr>
          <w:p w:rsidR="00CB2B03" w:rsidRPr="00382C2D" w:rsidRDefault="00CB2B03" w:rsidP="001741F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82C2D">
              <w:rPr>
                <w:rFonts w:ascii="Calibri" w:hAnsi="Calibri" w:cs="Calibri"/>
                <w:b/>
                <w:sz w:val="16"/>
                <w:szCs w:val="16"/>
              </w:rPr>
              <w:t>984,3</w:t>
            </w:r>
          </w:p>
        </w:tc>
        <w:tc>
          <w:tcPr>
            <w:tcW w:w="804" w:type="dxa"/>
            <w:vAlign w:val="bottom"/>
          </w:tcPr>
          <w:p w:rsidR="00CB2B03" w:rsidRPr="00382C2D" w:rsidRDefault="00CB2B03" w:rsidP="001741F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82C2D">
              <w:rPr>
                <w:rFonts w:ascii="Calibri" w:hAnsi="Calibri" w:cs="Calibri"/>
                <w:b/>
                <w:sz w:val="16"/>
                <w:szCs w:val="16"/>
              </w:rPr>
              <w:t>730,2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116,3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41,2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3,3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37,7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28,7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13,4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228,1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211,7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181,5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132,5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49,8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26,8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20,1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21,5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8,2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3,7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482,2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390,4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286,7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180,9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184,2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125,8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81,8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78,9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232,7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162,7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86,1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85,9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54,3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44,6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59,9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16,6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12,3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569,5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538,8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424,7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396,3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338,9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283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195,6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194,9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97,6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111,5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34,9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21,6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28,6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212,9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191,3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164,9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123,1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22,1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17,1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5A5B3B" w:rsidRDefault="00CB2B03" w:rsidP="001741F8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54,4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5,1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191,3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188,2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186,8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173,1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124,4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44,9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35,8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156,2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140,1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43,4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25,7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21,0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288,7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258,6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173,5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172,2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66,8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45,6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28,7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1741F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229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501,8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462,2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385,8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390,3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314,3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374,1</w:t>
            </w:r>
          </w:p>
        </w:tc>
        <w:tc>
          <w:tcPr>
            <w:tcW w:w="99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401,1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364,4</w:t>
            </w:r>
          </w:p>
        </w:tc>
        <w:tc>
          <w:tcPr>
            <w:tcW w:w="804" w:type="dxa"/>
            <w:vAlign w:val="bottom"/>
          </w:tcPr>
          <w:p w:rsidR="00CB2B03" w:rsidRPr="00B122E6" w:rsidRDefault="00CB2B03" w:rsidP="001741F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275,9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Default="00CB2B03" w:rsidP="00CB2B03">
      <w:pPr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9665D1" w:rsidRPr="009665D1" w:rsidRDefault="009665D1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A44133" w:rsidRDefault="00A44133" w:rsidP="00CB2B03">
      <w:pPr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3D05FB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 xml:space="preserve">Продолжение </w:t>
      </w:r>
    </w:p>
    <w:tbl>
      <w:tblPr>
        <w:tblW w:w="9640" w:type="dxa"/>
        <w:tblInd w:w="-34" w:type="dxa"/>
        <w:tblLayout w:type="fixed"/>
        <w:tblLook w:val="04A0"/>
      </w:tblPr>
      <w:tblGrid>
        <w:gridCol w:w="1985"/>
        <w:gridCol w:w="1371"/>
        <w:gridCol w:w="803"/>
        <w:gridCol w:w="803"/>
        <w:gridCol w:w="803"/>
        <w:gridCol w:w="803"/>
        <w:gridCol w:w="803"/>
        <w:gridCol w:w="803"/>
        <w:gridCol w:w="803"/>
        <w:gridCol w:w="663"/>
      </w:tblGrid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05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05F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05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05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05F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05F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05F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D05F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3D05F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9640" w:type="dxa"/>
            <w:gridSpan w:val="10"/>
            <w:tcBorders>
              <w:top w:val="single" w:sz="4" w:space="0" w:color="auto"/>
            </w:tcBorders>
            <w:vAlign w:val="center"/>
          </w:tcPr>
          <w:p w:rsidR="00CB2B03" w:rsidRPr="00B122E6" w:rsidRDefault="00CB2B03" w:rsidP="003D05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В процентах к предыдущему году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3D05FB" w:rsidRDefault="00CB2B03" w:rsidP="003D05F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3D05F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371" w:type="dxa"/>
            <w:vAlign w:val="bottom"/>
          </w:tcPr>
          <w:p w:rsidR="00CB2B03" w:rsidRPr="003D05FB" w:rsidRDefault="00CB2B03" w:rsidP="003D05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D05FB">
              <w:rPr>
                <w:rFonts w:ascii="Calibri" w:hAnsi="Calibri" w:cs="Calibri"/>
                <w:b/>
                <w:sz w:val="16"/>
                <w:szCs w:val="16"/>
              </w:rPr>
              <w:t>99</w:t>
            </w:r>
          </w:p>
        </w:tc>
        <w:tc>
          <w:tcPr>
            <w:tcW w:w="803" w:type="dxa"/>
            <w:vAlign w:val="bottom"/>
          </w:tcPr>
          <w:p w:rsidR="00CB2B03" w:rsidRPr="003D05FB" w:rsidRDefault="00CB2B03" w:rsidP="003D05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D05FB">
              <w:rPr>
                <w:rFonts w:ascii="Calibri" w:hAnsi="Calibri" w:cs="Calibri"/>
                <w:b/>
                <w:sz w:val="16"/>
                <w:szCs w:val="16"/>
              </w:rPr>
              <w:t>93</w:t>
            </w:r>
          </w:p>
        </w:tc>
        <w:tc>
          <w:tcPr>
            <w:tcW w:w="803" w:type="dxa"/>
            <w:vAlign w:val="bottom"/>
          </w:tcPr>
          <w:p w:rsidR="00CB2B03" w:rsidRPr="003D05FB" w:rsidRDefault="00CB2B03" w:rsidP="003D05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D05FB">
              <w:rPr>
                <w:rFonts w:ascii="Calibri" w:hAnsi="Calibri" w:cs="Calibri"/>
                <w:b/>
                <w:sz w:val="16"/>
                <w:szCs w:val="16"/>
              </w:rPr>
              <w:t>83</w:t>
            </w:r>
          </w:p>
        </w:tc>
        <w:tc>
          <w:tcPr>
            <w:tcW w:w="803" w:type="dxa"/>
            <w:vAlign w:val="bottom"/>
          </w:tcPr>
          <w:p w:rsidR="00CB2B03" w:rsidRPr="003D05FB" w:rsidRDefault="00CB2B03" w:rsidP="003D05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D05FB">
              <w:rPr>
                <w:rFonts w:ascii="Calibri" w:hAnsi="Calibri" w:cs="Calibri"/>
                <w:b/>
                <w:sz w:val="16"/>
                <w:szCs w:val="16"/>
              </w:rPr>
              <w:t>85</w:t>
            </w:r>
          </w:p>
        </w:tc>
        <w:tc>
          <w:tcPr>
            <w:tcW w:w="803" w:type="dxa"/>
            <w:vAlign w:val="bottom"/>
          </w:tcPr>
          <w:p w:rsidR="00CB2B03" w:rsidRPr="003D05FB" w:rsidRDefault="00CB2B03" w:rsidP="003D05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D05FB">
              <w:rPr>
                <w:rFonts w:ascii="Calibri" w:hAnsi="Calibri" w:cs="Calibri"/>
                <w:b/>
                <w:sz w:val="16"/>
                <w:szCs w:val="16"/>
              </w:rPr>
              <w:t>73</w:t>
            </w:r>
          </w:p>
        </w:tc>
        <w:tc>
          <w:tcPr>
            <w:tcW w:w="803" w:type="dxa"/>
            <w:vAlign w:val="bottom"/>
          </w:tcPr>
          <w:p w:rsidR="00CB2B03" w:rsidRPr="003D05FB" w:rsidRDefault="00CB2B03" w:rsidP="003D05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D05FB">
              <w:rPr>
                <w:rFonts w:ascii="Calibri" w:hAnsi="Calibri" w:cs="Calibri"/>
                <w:b/>
                <w:sz w:val="16"/>
                <w:szCs w:val="16"/>
              </w:rPr>
              <w:t>95</w:t>
            </w:r>
          </w:p>
        </w:tc>
        <w:tc>
          <w:tcPr>
            <w:tcW w:w="803" w:type="dxa"/>
            <w:vAlign w:val="bottom"/>
          </w:tcPr>
          <w:p w:rsidR="00CB2B03" w:rsidRPr="003D05FB" w:rsidRDefault="00CB2B03" w:rsidP="003D05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D05FB">
              <w:rPr>
                <w:rFonts w:ascii="Calibri" w:hAnsi="Calibri" w:cs="Calibri"/>
                <w:b/>
                <w:sz w:val="16"/>
                <w:szCs w:val="16"/>
              </w:rPr>
              <w:t>79</w:t>
            </w:r>
          </w:p>
        </w:tc>
        <w:tc>
          <w:tcPr>
            <w:tcW w:w="803" w:type="dxa"/>
            <w:vAlign w:val="bottom"/>
          </w:tcPr>
          <w:p w:rsidR="00CB2B03" w:rsidRPr="003D05FB" w:rsidRDefault="00CB2B03" w:rsidP="003D05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D05FB">
              <w:rPr>
                <w:rFonts w:ascii="Calibri" w:hAnsi="Calibri" w:cs="Calibri"/>
                <w:b/>
                <w:sz w:val="16"/>
                <w:szCs w:val="16"/>
              </w:rPr>
              <w:t>81</w:t>
            </w:r>
          </w:p>
        </w:tc>
        <w:tc>
          <w:tcPr>
            <w:tcW w:w="663" w:type="dxa"/>
            <w:vAlign w:val="bottom"/>
          </w:tcPr>
          <w:p w:rsidR="00CB2B03" w:rsidRPr="003D05FB" w:rsidRDefault="00CB2B03" w:rsidP="003D05F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D05FB">
              <w:rPr>
                <w:rFonts w:ascii="Calibri" w:hAnsi="Calibri" w:cs="Calibri"/>
                <w:b/>
                <w:sz w:val="16"/>
                <w:szCs w:val="16"/>
              </w:rPr>
              <w:t>74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5A5B3B" w:rsidRDefault="00CB2B03" w:rsidP="003D05FB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0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3" w:type="dxa"/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05F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D05F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D26DAE" w:rsidRDefault="00CB2B03" w:rsidP="00D26DAE">
      <w:pPr>
        <w:spacing w:before="120" w:after="120"/>
        <w:jc w:val="center"/>
        <w:rPr>
          <w:rFonts w:ascii="Calibri" w:hAnsi="Calibri" w:cs="Calibri"/>
          <w:color w:val="000000"/>
          <w:lang w:val="en-US"/>
        </w:rPr>
      </w:pPr>
      <w:r w:rsidRPr="00D26DAE">
        <w:rPr>
          <w:rFonts w:ascii="Calibri bold" w:hAnsi="Calibri bold" w:cs="Calibri"/>
          <w:color w:val="000000"/>
          <w:lang w:val="kk-KZ"/>
        </w:rPr>
        <w:t>Перевозки пассажиров троллейбусами</w:t>
      </w:r>
    </w:p>
    <w:tbl>
      <w:tblPr>
        <w:tblW w:w="9639" w:type="dxa"/>
        <w:tblInd w:w="108" w:type="dxa"/>
        <w:tblLayout w:type="fixed"/>
        <w:tblLook w:val="04A0"/>
      </w:tblPr>
      <w:tblGrid>
        <w:gridCol w:w="1985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D26D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D26DAE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9639" w:type="dxa"/>
            <w:gridSpan w:val="10"/>
            <w:tcBorders>
              <w:top w:val="single" w:sz="4" w:space="0" w:color="auto"/>
            </w:tcBorders>
            <w:vAlign w:val="center"/>
          </w:tcPr>
          <w:p w:rsidR="00CB2B03" w:rsidRPr="00B122E6" w:rsidRDefault="00CB2B03" w:rsidP="00D26D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миллионов 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человек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F41EEB" w:rsidRDefault="00CB2B03" w:rsidP="00D26DAE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D26DAE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850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226,7</w:t>
            </w:r>
          </w:p>
        </w:tc>
        <w:tc>
          <w:tcPr>
            <w:tcW w:w="850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203,5</w:t>
            </w:r>
          </w:p>
        </w:tc>
        <w:tc>
          <w:tcPr>
            <w:tcW w:w="851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184,6</w:t>
            </w:r>
          </w:p>
        </w:tc>
        <w:tc>
          <w:tcPr>
            <w:tcW w:w="850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223,9</w:t>
            </w:r>
          </w:p>
        </w:tc>
        <w:tc>
          <w:tcPr>
            <w:tcW w:w="851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209,5</w:t>
            </w:r>
          </w:p>
        </w:tc>
        <w:tc>
          <w:tcPr>
            <w:tcW w:w="850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210,7</w:t>
            </w:r>
          </w:p>
        </w:tc>
        <w:tc>
          <w:tcPr>
            <w:tcW w:w="851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195,4</w:t>
            </w:r>
          </w:p>
        </w:tc>
        <w:tc>
          <w:tcPr>
            <w:tcW w:w="850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176,2</w:t>
            </w:r>
          </w:p>
        </w:tc>
        <w:tc>
          <w:tcPr>
            <w:tcW w:w="851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139,4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19,2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18,3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21,4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22,6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23,7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19,6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5,4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8,3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10,9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15,4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12,6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11,3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25,2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23,5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20,7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11,2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27,6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25,2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30,3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28,8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18,2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17,9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14,4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11,2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101,8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84,5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67,3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80,1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88,1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112,7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124,1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98,7</w:t>
            </w:r>
          </w:p>
        </w:tc>
      </w:tr>
      <w:tr w:rsidR="00CB2B03" w:rsidRPr="00B122E6">
        <w:trPr>
          <w:cantSplit/>
        </w:trPr>
        <w:tc>
          <w:tcPr>
            <w:tcW w:w="9639" w:type="dxa"/>
            <w:gridSpan w:val="10"/>
            <w:vAlign w:val="center"/>
          </w:tcPr>
          <w:p w:rsidR="00CB2B03" w:rsidRPr="00B122E6" w:rsidRDefault="00CB2B03" w:rsidP="00D26D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В процентах к предыдущему году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F41EEB" w:rsidRDefault="00CB2B03" w:rsidP="00D26DAE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D26DAE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850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106</w:t>
            </w:r>
          </w:p>
        </w:tc>
        <w:tc>
          <w:tcPr>
            <w:tcW w:w="850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90</w:t>
            </w:r>
          </w:p>
        </w:tc>
        <w:tc>
          <w:tcPr>
            <w:tcW w:w="851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91</w:t>
            </w:r>
          </w:p>
        </w:tc>
        <w:tc>
          <w:tcPr>
            <w:tcW w:w="850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121</w:t>
            </w:r>
          </w:p>
        </w:tc>
        <w:tc>
          <w:tcPr>
            <w:tcW w:w="851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94</w:t>
            </w:r>
          </w:p>
        </w:tc>
        <w:tc>
          <w:tcPr>
            <w:tcW w:w="850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101</w:t>
            </w:r>
          </w:p>
        </w:tc>
        <w:tc>
          <w:tcPr>
            <w:tcW w:w="851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93</w:t>
            </w:r>
          </w:p>
        </w:tc>
        <w:tc>
          <w:tcPr>
            <w:tcW w:w="850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90</w:t>
            </w:r>
          </w:p>
        </w:tc>
        <w:tc>
          <w:tcPr>
            <w:tcW w:w="851" w:type="dxa"/>
            <w:vAlign w:val="bottom"/>
          </w:tcPr>
          <w:p w:rsidR="00CB2B03" w:rsidRPr="00F41EEB" w:rsidRDefault="00CB2B03" w:rsidP="00D26DA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41EEB">
              <w:rPr>
                <w:rFonts w:ascii="Calibri" w:hAnsi="Calibri" w:cs="Calibri"/>
                <w:b/>
                <w:sz w:val="16"/>
                <w:szCs w:val="16"/>
              </w:rPr>
              <w:t>79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151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143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</w:tr>
      <w:tr w:rsidR="00CB2B03" w:rsidRPr="00B122E6">
        <w:trPr>
          <w:cantSplit/>
          <w:trHeight w:val="179"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D26D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D26D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</w:tr>
    </w:tbl>
    <w:p w:rsidR="00CB2B03" w:rsidRPr="00B122E6" w:rsidRDefault="00CB2B0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CB2B03" w:rsidRDefault="00CB2B0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A44133" w:rsidRDefault="00A4413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A44133" w:rsidRDefault="00A4413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A44133" w:rsidRDefault="00A4413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A44133" w:rsidRDefault="00A4413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A44133" w:rsidRDefault="00A4413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A44133" w:rsidRDefault="00A4413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A44133" w:rsidRPr="00B122E6" w:rsidRDefault="00A4413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CB2B03" w:rsidRDefault="00CB2B03" w:rsidP="00CB2B03">
      <w:pPr>
        <w:jc w:val="right"/>
        <w:rPr>
          <w:rFonts w:ascii="Calibri" w:hAnsi="Calibri" w:cs="Calibri"/>
          <w:sz w:val="16"/>
          <w:szCs w:val="16"/>
          <w:lang w:val="en-US"/>
        </w:rPr>
      </w:pPr>
    </w:p>
    <w:p w:rsidR="00101FA1" w:rsidRDefault="00101FA1" w:rsidP="00CB2B03">
      <w:pPr>
        <w:jc w:val="right"/>
        <w:rPr>
          <w:rFonts w:ascii="Calibri" w:hAnsi="Calibri" w:cs="Calibri"/>
          <w:sz w:val="16"/>
          <w:szCs w:val="16"/>
          <w:lang w:val="en-US"/>
        </w:rPr>
      </w:pPr>
    </w:p>
    <w:p w:rsidR="00101FA1" w:rsidRPr="00101FA1" w:rsidRDefault="00101FA1" w:rsidP="00CB2B03">
      <w:pPr>
        <w:jc w:val="right"/>
        <w:rPr>
          <w:rFonts w:ascii="Calibri" w:hAnsi="Calibri" w:cs="Calibri"/>
          <w:sz w:val="16"/>
          <w:szCs w:val="16"/>
          <w:lang w:val="en-US"/>
        </w:rPr>
      </w:pPr>
    </w:p>
    <w:p w:rsidR="00CB2B03" w:rsidRPr="00AA0F88" w:rsidRDefault="00CB2B03" w:rsidP="00AA0F88">
      <w:pPr>
        <w:spacing w:before="120" w:after="120"/>
        <w:jc w:val="center"/>
        <w:rPr>
          <w:rFonts w:ascii="Calibri bold" w:hAnsi="Calibri bold" w:cs="Calibri"/>
          <w:b/>
        </w:rPr>
      </w:pPr>
      <w:r w:rsidRPr="00AA0F88">
        <w:rPr>
          <w:rFonts w:ascii="Calibri bold" w:hAnsi="Calibri bold" w:cs="Calibri"/>
          <w:b/>
          <w:lang w:val="kk-KZ"/>
        </w:rPr>
        <w:lastRenderedPageBreak/>
        <w:t>Перевозки пассажиров трамваями</w:t>
      </w:r>
    </w:p>
    <w:tbl>
      <w:tblPr>
        <w:tblW w:w="9640" w:type="dxa"/>
        <w:tblInd w:w="-34" w:type="dxa"/>
        <w:tblLayout w:type="fixed"/>
        <w:tblLook w:val="04A0"/>
      </w:tblPr>
      <w:tblGrid>
        <w:gridCol w:w="1985"/>
        <w:gridCol w:w="1371"/>
        <w:gridCol w:w="803"/>
        <w:gridCol w:w="803"/>
        <w:gridCol w:w="803"/>
        <w:gridCol w:w="803"/>
        <w:gridCol w:w="803"/>
        <w:gridCol w:w="803"/>
        <w:gridCol w:w="803"/>
        <w:gridCol w:w="663"/>
      </w:tblGrid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A0F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A0F88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A0F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A0F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AA0F88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9640" w:type="dxa"/>
            <w:gridSpan w:val="10"/>
            <w:tcBorders>
              <w:top w:val="single" w:sz="4" w:space="0" w:color="auto"/>
            </w:tcBorders>
            <w:vAlign w:val="center"/>
          </w:tcPr>
          <w:p w:rsidR="00CB2B03" w:rsidRPr="00B122E6" w:rsidRDefault="00CB2B03" w:rsidP="00AA0F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миллионов 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человек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AA0F88" w:rsidRDefault="00CB2B03" w:rsidP="00AA0F88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AA0F88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371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113,2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95,8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81,4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99,2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90,0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94,4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77,5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65,6</w:t>
            </w:r>
          </w:p>
        </w:tc>
        <w:tc>
          <w:tcPr>
            <w:tcW w:w="66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54,4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AA0F8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AA0F8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AA0F8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30,5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24,5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AA0F8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26,5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17,2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9,9</w:t>
            </w:r>
          </w:p>
        </w:tc>
      </w:tr>
      <w:tr w:rsidR="00CB2B03" w:rsidRPr="00B122E6">
        <w:trPr>
          <w:cantSplit/>
        </w:trPr>
        <w:tc>
          <w:tcPr>
            <w:tcW w:w="9640" w:type="dxa"/>
            <w:gridSpan w:val="10"/>
            <w:vAlign w:val="center"/>
          </w:tcPr>
          <w:p w:rsidR="00CB2B03" w:rsidRPr="00B122E6" w:rsidRDefault="00CB2B03" w:rsidP="00AA0F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В процентах к предыдущему году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AA0F88" w:rsidRDefault="00CB2B03" w:rsidP="00AA0F88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AA0F88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371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108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85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85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122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91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105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82</w:t>
            </w:r>
          </w:p>
        </w:tc>
        <w:tc>
          <w:tcPr>
            <w:tcW w:w="80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85</w:t>
            </w:r>
          </w:p>
        </w:tc>
        <w:tc>
          <w:tcPr>
            <w:tcW w:w="663" w:type="dxa"/>
            <w:vAlign w:val="bottom"/>
          </w:tcPr>
          <w:p w:rsidR="00CB2B03" w:rsidRPr="00AA0F88" w:rsidRDefault="00CB2B03" w:rsidP="00AA0F88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AA0F88">
              <w:rPr>
                <w:rFonts w:ascii="Calibri" w:hAnsi="Calibri" w:cs="Calibri"/>
                <w:b/>
                <w:sz w:val="16"/>
                <w:szCs w:val="16"/>
              </w:rPr>
              <w:t>83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AA0F8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AA0F8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168</w:t>
            </w:r>
          </w:p>
        </w:tc>
        <w:tc>
          <w:tcPr>
            <w:tcW w:w="803" w:type="dxa"/>
            <w:vAlign w:val="bottom"/>
          </w:tcPr>
          <w:p w:rsidR="00CB2B03" w:rsidRPr="00B122E6" w:rsidRDefault="00AA0F88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="00CB2B03" w:rsidRPr="00B122E6">
              <w:rPr>
                <w:rFonts w:ascii="Calibri" w:hAnsi="Calibri" w:cs="Calibri"/>
                <w:sz w:val="16"/>
                <w:szCs w:val="16"/>
              </w:rPr>
              <w:t>4,8 р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AA0F8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140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AA0F88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AA0F8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</w:tr>
    </w:tbl>
    <w:p w:rsidR="00CB2B03" w:rsidRDefault="00CB2B03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82629E" w:rsidRDefault="0082629E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82629E" w:rsidRDefault="0082629E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82629E" w:rsidRPr="00B122E6" w:rsidRDefault="0082629E" w:rsidP="00CB2B03">
      <w:pPr>
        <w:jc w:val="right"/>
        <w:rPr>
          <w:rFonts w:ascii="Calibri" w:hAnsi="Calibri" w:cs="Calibri"/>
          <w:sz w:val="16"/>
          <w:szCs w:val="16"/>
          <w:lang w:val="kk-KZ"/>
        </w:rPr>
      </w:pPr>
    </w:p>
    <w:p w:rsidR="00CB2B03" w:rsidRPr="00AA0F88" w:rsidRDefault="00CB2B03" w:rsidP="00AA0F88">
      <w:pPr>
        <w:spacing w:before="120" w:after="120"/>
        <w:jc w:val="center"/>
        <w:rPr>
          <w:rFonts w:ascii="Calibri bold" w:hAnsi="Calibri bold" w:cs="Calibri"/>
          <w:lang w:val="kk-KZ"/>
        </w:rPr>
      </w:pPr>
      <w:r w:rsidRPr="00AA0F88">
        <w:rPr>
          <w:rFonts w:ascii="Calibri bold" w:hAnsi="Calibri bold" w:cs="Calibri"/>
          <w:lang w:val="kk-KZ"/>
        </w:rPr>
        <w:t>Перевозки пассажиров внутренним водным транспортом общего пользования</w:t>
      </w:r>
    </w:p>
    <w:tbl>
      <w:tblPr>
        <w:tblW w:w="9640" w:type="dxa"/>
        <w:tblInd w:w="-34" w:type="dxa"/>
        <w:tblLayout w:type="fixed"/>
        <w:tblLook w:val="04A0"/>
      </w:tblPr>
      <w:tblGrid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A73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A73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A739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A73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A73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A739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A739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A739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A739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0A7397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9640" w:type="dxa"/>
            <w:gridSpan w:val="10"/>
            <w:tcBorders>
              <w:top w:val="single" w:sz="4" w:space="0" w:color="auto"/>
            </w:tcBorders>
            <w:vAlign w:val="center"/>
          </w:tcPr>
          <w:p w:rsidR="00CB2B03" w:rsidRPr="00B122E6" w:rsidRDefault="00CB2B03" w:rsidP="000A73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тысяч 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человек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0A7397" w:rsidRPr="005A5B3B" w:rsidRDefault="00CB2B03" w:rsidP="000A7397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0A7397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850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3587,5</w:t>
            </w:r>
          </w:p>
        </w:tc>
        <w:tc>
          <w:tcPr>
            <w:tcW w:w="851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3139,0</w:t>
            </w:r>
          </w:p>
        </w:tc>
        <w:tc>
          <w:tcPr>
            <w:tcW w:w="850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1574,4</w:t>
            </w:r>
          </w:p>
        </w:tc>
        <w:tc>
          <w:tcPr>
            <w:tcW w:w="851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1243,1</w:t>
            </w:r>
          </w:p>
        </w:tc>
        <w:tc>
          <w:tcPr>
            <w:tcW w:w="850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614,4</w:t>
            </w:r>
          </w:p>
        </w:tc>
        <w:tc>
          <w:tcPr>
            <w:tcW w:w="851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370,1</w:t>
            </w:r>
          </w:p>
        </w:tc>
        <w:tc>
          <w:tcPr>
            <w:tcW w:w="850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413</w:t>
            </w:r>
          </w:p>
        </w:tc>
        <w:tc>
          <w:tcPr>
            <w:tcW w:w="851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264</w:t>
            </w:r>
          </w:p>
        </w:tc>
        <w:tc>
          <w:tcPr>
            <w:tcW w:w="851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139,4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20,9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</w:t>
            </w:r>
          </w:p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556,1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487,5</w:t>
            </w:r>
          </w:p>
        </w:tc>
        <w:tc>
          <w:tcPr>
            <w:tcW w:w="850" w:type="dxa"/>
            <w:vAlign w:val="bottom"/>
          </w:tcPr>
          <w:p w:rsidR="00CB2B03" w:rsidRPr="00B122E6" w:rsidRDefault="003253EF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100,3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6,8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1,1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1704,8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1494,8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1004,2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686,4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321,4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189,3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143,8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416,2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549,1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252,4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162,9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120,5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219,8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55,4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20,1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766,6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681,2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51,8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46,9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67,2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9640" w:type="dxa"/>
            <w:gridSpan w:val="10"/>
            <w:vAlign w:val="center"/>
          </w:tcPr>
          <w:p w:rsidR="00CB2B03" w:rsidRPr="00B122E6" w:rsidRDefault="00CB2B03" w:rsidP="000A73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В процентах к предыдущему году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0A7397" w:rsidRPr="005A5B3B" w:rsidRDefault="00CB2B03" w:rsidP="000A7397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0A7397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850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115</w:t>
            </w:r>
          </w:p>
        </w:tc>
        <w:tc>
          <w:tcPr>
            <w:tcW w:w="851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88</w:t>
            </w:r>
          </w:p>
        </w:tc>
        <w:tc>
          <w:tcPr>
            <w:tcW w:w="850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79</w:t>
            </w:r>
          </w:p>
        </w:tc>
        <w:tc>
          <w:tcPr>
            <w:tcW w:w="850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49</w:t>
            </w:r>
          </w:p>
        </w:tc>
        <w:tc>
          <w:tcPr>
            <w:tcW w:w="851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60</w:t>
            </w:r>
          </w:p>
        </w:tc>
        <w:tc>
          <w:tcPr>
            <w:tcW w:w="850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112</w:t>
            </w:r>
          </w:p>
        </w:tc>
        <w:tc>
          <w:tcPr>
            <w:tcW w:w="851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64</w:t>
            </w:r>
          </w:p>
        </w:tc>
        <w:tc>
          <w:tcPr>
            <w:tcW w:w="851" w:type="dxa"/>
            <w:vAlign w:val="bottom"/>
          </w:tcPr>
          <w:p w:rsidR="00CB2B03" w:rsidRPr="000A7397" w:rsidRDefault="00CB2B03" w:rsidP="00BD44A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0A7397">
              <w:rPr>
                <w:rFonts w:ascii="Calibri" w:hAnsi="Calibri" w:cs="Calibri"/>
                <w:b/>
                <w:sz w:val="16"/>
                <w:szCs w:val="16"/>
              </w:rPr>
              <w:t>53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238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50" w:type="dxa"/>
            <w:vAlign w:val="bottom"/>
          </w:tcPr>
          <w:p w:rsidR="00CB2B03" w:rsidRPr="00B122E6" w:rsidRDefault="003253EF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851" w:type="dxa"/>
            <w:vAlign w:val="bottom"/>
          </w:tcPr>
          <w:p w:rsidR="00CB2B03" w:rsidRPr="00B122E6" w:rsidRDefault="003253EF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207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0A73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D44A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7664A" w:rsidRDefault="00A7664A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7664A" w:rsidRDefault="00A7664A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7664A" w:rsidRDefault="00A7664A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7664A" w:rsidRDefault="00A7664A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7664A" w:rsidRDefault="00A7664A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44133" w:rsidRDefault="00A4413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A44133" w:rsidRPr="00B122E6" w:rsidRDefault="00A4413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82629E" w:rsidRDefault="00CB2B03" w:rsidP="0082629E">
      <w:pPr>
        <w:spacing w:before="120" w:after="120"/>
        <w:jc w:val="center"/>
        <w:rPr>
          <w:rFonts w:ascii="Calibri bold" w:hAnsi="Calibri bold" w:cs="Calibri"/>
          <w:b/>
          <w:lang w:val="kk-KZ"/>
        </w:rPr>
      </w:pPr>
      <w:r w:rsidRPr="0082629E">
        <w:rPr>
          <w:rFonts w:ascii="Calibri bold" w:hAnsi="Calibri bold" w:cs="Calibri"/>
          <w:b/>
          <w:color w:val="000000"/>
          <w:lang w:val="kk-KZ"/>
        </w:rPr>
        <w:lastRenderedPageBreak/>
        <w:t>Отправление пассажиров воздушным транспортом общего пользования</w:t>
      </w:r>
    </w:p>
    <w:tbl>
      <w:tblPr>
        <w:tblW w:w="9640" w:type="dxa"/>
        <w:tblInd w:w="-34" w:type="dxa"/>
        <w:tblLayout w:type="fixed"/>
        <w:tblLook w:val="04A0"/>
      </w:tblPr>
      <w:tblGrid>
        <w:gridCol w:w="1843"/>
        <w:gridCol w:w="882"/>
        <w:gridCol w:w="882"/>
        <w:gridCol w:w="882"/>
        <w:gridCol w:w="882"/>
        <w:gridCol w:w="882"/>
        <w:gridCol w:w="882"/>
        <w:gridCol w:w="882"/>
        <w:gridCol w:w="882"/>
        <w:gridCol w:w="741"/>
      </w:tblGrid>
      <w:tr w:rsidR="00CB2B03" w:rsidRPr="00B122E6">
        <w:trPr>
          <w:cantSplit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  <w:r w:rsidRPr="00B122E6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*</w:t>
            </w:r>
          </w:p>
        </w:tc>
      </w:tr>
      <w:tr w:rsidR="00CB2B03" w:rsidRPr="00B122E6">
        <w:trPr>
          <w:cantSplit/>
        </w:trPr>
        <w:tc>
          <w:tcPr>
            <w:tcW w:w="9640" w:type="dxa"/>
            <w:gridSpan w:val="10"/>
            <w:tcBorders>
              <w:top w:val="single" w:sz="4" w:space="0" w:color="auto"/>
            </w:tcBorders>
            <w:vAlign w:val="center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тысяч 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человек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82629E" w:rsidRDefault="00CB2B03" w:rsidP="0082629E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82629E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8559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7921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5172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3636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2294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2010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1478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1718</w:t>
            </w:r>
          </w:p>
        </w:tc>
        <w:tc>
          <w:tcPr>
            <w:tcW w:w="741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982,5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9,1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83,1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39,3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9,5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15,6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8,6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5A5B3B" w:rsidRDefault="00CB2B03" w:rsidP="0082629E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1,8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76,8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16,4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75,2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2138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2126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1565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1280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753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55,8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А/к «Эйр Казахстан»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398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583,3</w:t>
            </w:r>
          </w:p>
        </w:tc>
      </w:tr>
      <w:tr w:rsidR="00CB2B03" w:rsidRPr="00B122E6">
        <w:trPr>
          <w:cantSplit/>
        </w:trPr>
        <w:tc>
          <w:tcPr>
            <w:tcW w:w="9640" w:type="dxa"/>
            <w:gridSpan w:val="10"/>
            <w:vAlign w:val="center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В процентах к предыдущему году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82629E" w:rsidRDefault="00CB2B03" w:rsidP="0082629E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82629E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105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93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65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70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63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88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74</w:t>
            </w:r>
          </w:p>
        </w:tc>
        <w:tc>
          <w:tcPr>
            <w:tcW w:w="882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116</w:t>
            </w:r>
          </w:p>
        </w:tc>
        <w:tc>
          <w:tcPr>
            <w:tcW w:w="741" w:type="dxa"/>
            <w:vAlign w:val="bottom"/>
          </w:tcPr>
          <w:p w:rsidR="00CB2B03" w:rsidRPr="0082629E" w:rsidRDefault="00CB2B03" w:rsidP="0082629E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2629E">
              <w:rPr>
                <w:rFonts w:ascii="Calibri" w:hAnsi="Calibri" w:cs="Calibri"/>
                <w:b/>
                <w:sz w:val="16"/>
                <w:szCs w:val="16"/>
              </w:rPr>
              <w:t>61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5A5B3B" w:rsidRDefault="00CB2B03" w:rsidP="0082629E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741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2629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CB2B03" w:rsidRPr="00CF228C" w:rsidRDefault="00CB2B03" w:rsidP="00CF228C">
      <w:pPr>
        <w:spacing w:before="60"/>
        <w:ind w:left="284"/>
        <w:rPr>
          <w:rFonts w:ascii="Calibri italic" w:hAnsi="Calibri italic" w:cs="Calibri"/>
          <w:sz w:val="16"/>
          <w:szCs w:val="16"/>
        </w:rPr>
      </w:pPr>
      <w:r w:rsidRPr="00CF228C">
        <w:rPr>
          <w:rFonts w:ascii="Calibri italic" w:hAnsi="Calibri italic" w:cs="Calibri"/>
          <w:sz w:val="16"/>
          <w:szCs w:val="16"/>
          <w:vertAlign w:val="superscript"/>
        </w:rPr>
        <w:t>*)</w:t>
      </w:r>
      <w:r w:rsidRPr="00CF228C">
        <w:rPr>
          <w:rFonts w:ascii="Calibri italic" w:hAnsi="Calibri italic" w:cs="Calibri"/>
          <w:sz w:val="16"/>
          <w:szCs w:val="16"/>
        </w:rPr>
        <w:t xml:space="preserve"> с 1998 года перевезено пассажиров </w:t>
      </w: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82629E" w:rsidRDefault="00CB2B03" w:rsidP="0082629E">
      <w:pPr>
        <w:spacing w:before="120" w:after="120"/>
        <w:jc w:val="center"/>
        <w:rPr>
          <w:rFonts w:ascii="Calibri bold" w:hAnsi="Calibri bold" w:cs="Calibri"/>
          <w:lang w:val="kk-KZ"/>
        </w:rPr>
      </w:pPr>
      <w:r w:rsidRPr="0082629E">
        <w:rPr>
          <w:rFonts w:ascii="Calibri bold" w:hAnsi="Calibri bold" w:cs="Calibri"/>
          <w:b/>
          <w:lang w:val="kk-KZ"/>
        </w:rPr>
        <w:t>Отправление пассажиров по видам сообщения</w:t>
      </w:r>
    </w:p>
    <w:p w:rsidR="00CB2B03" w:rsidRPr="00B122E6" w:rsidRDefault="00CB2B03" w:rsidP="0082629E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 xml:space="preserve">миллионов </w:t>
      </w:r>
      <w:r w:rsidRPr="00B122E6">
        <w:rPr>
          <w:rFonts w:ascii="Calibri" w:hAnsi="Calibri" w:cs="Calibri"/>
          <w:sz w:val="16"/>
          <w:szCs w:val="16"/>
        </w:rPr>
        <w:t>человек</w:t>
      </w:r>
    </w:p>
    <w:tbl>
      <w:tblPr>
        <w:tblW w:w="9640" w:type="dxa"/>
        <w:tblInd w:w="-34" w:type="dxa"/>
        <w:tblLayout w:type="fixed"/>
        <w:tblLook w:val="04A0"/>
      </w:tblPr>
      <w:tblGrid>
        <w:gridCol w:w="4111"/>
        <w:gridCol w:w="2835"/>
        <w:gridCol w:w="2694"/>
      </w:tblGrid>
      <w:tr w:rsidR="00CB2B03" w:rsidRPr="00B122E6"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CB2B03" w:rsidRPr="005A5B3B" w:rsidRDefault="00CB2B03" w:rsidP="0082629E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Междугородное сообщение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B122E6" w:rsidRDefault="00CB2B03" w:rsidP="0082629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автобусное</w:t>
            </w:r>
          </w:p>
        </w:tc>
        <w:tc>
          <w:tcPr>
            <w:tcW w:w="2835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56,5</w:t>
            </w:r>
          </w:p>
        </w:tc>
        <w:tc>
          <w:tcPr>
            <w:tcW w:w="2694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21,7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B122E6" w:rsidRDefault="00CB2B03" w:rsidP="0082629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железнодорожное</w:t>
            </w:r>
          </w:p>
        </w:tc>
        <w:tc>
          <w:tcPr>
            <w:tcW w:w="2835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16,4</w:t>
            </w:r>
          </w:p>
        </w:tc>
        <w:tc>
          <w:tcPr>
            <w:tcW w:w="2694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B122E6" w:rsidRDefault="00CB2B03" w:rsidP="0082629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авиационное</w:t>
            </w:r>
          </w:p>
        </w:tc>
        <w:tc>
          <w:tcPr>
            <w:tcW w:w="2835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2,0</w:t>
            </w:r>
          </w:p>
        </w:tc>
        <w:tc>
          <w:tcPr>
            <w:tcW w:w="2694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B122E6" w:rsidRDefault="0082629E" w:rsidP="0082629E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</w:t>
            </w:r>
            <w:r w:rsidR="00CB2B03" w:rsidRPr="00B122E6">
              <w:rPr>
                <w:rFonts w:ascii="Calibri" w:hAnsi="Calibri" w:cs="Calibri"/>
                <w:sz w:val="16"/>
                <w:szCs w:val="16"/>
              </w:rPr>
              <w:t>нутреннее водное</w:t>
            </w:r>
          </w:p>
        </w:tc>
        <w:tc>
          <w:tcPr>
            <w:tcW w:w="2835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0,02</w:t>
            </w:r>
          </w:p>
        </w:tc>
        <w:tc>
          <w:tcPr>
            <w:tcW w:w="2694" w:type="dxa"/>
            <w:vAlign w:val="bottom"/>
          </w:tcPr>
          <w:p w:rsidR="00CB2B03" w:rsidRPr="00B122E6" w:rsidRDefault="00CB2B03" w:rsidP="0082629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6E1A8D" w:rsidRDefault="006E1A8D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82629E" w:rsidRDefault="0082629E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82629E" w:rsidRDefault="0082629E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82629E" w:rsidRPr="0082629E" w:rsidRDefault="0082629E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314474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lastRenderedPageBreak/>
        <w:t xml:space="preserve">Продолжение </w:t>
      </w:r>
    </w:p>
    <w:tbl>
      <w:tblPr>
        <w:tblW w:w="9498" w:type="dxa"/>
        <w:tblInd w:w="-34" w:type="dxa"/>
        <w:tblLayout w:type="fixed"/>
        <w:tblLook w:val="04A0"/>
      </w:tblPr>
      <w:tblGrid>
        <w:gridCol w:w="4111"/>
        <w:gridCol w:w="2764"/>
        <w:gridCol w:w="2623"/>
      </w:tblGrid>
      <w:tr w:rsidR="00CB2B03" w:rsidRPr="00B122E6">
        <w:trPr>
          <w:cantSplit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E7CF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E7C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6E7C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CB2B03" w:rsidRPr="005A5B3B" w:rsidRDefault="00CB2B03" w:rsidP="006E7CF7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Пригородное сообщение</w:t>
            </w:r>
          </w:p>
        </w:tc>
        <w:tc>
          <w:tcPr>
            <w:tcW w:w="2764" w:type="dxa"/>
            <w:tcBorders>
              <w:top w:val="single" w:sz="4" w:space="0" w:color="auto"/>
            </w:tcBorders>
          </w:tcPr>
          <w:p w:rsidR="00CB2B03" w:rsidRPr="00B122E6" w:rsidRDefault="00CB2B03" w:rsidP="006E7C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</w:tcBorders>
          </w:tcPr>
          <w:p w:rsidR="00CB2B03" w:rsidRPr="00B122E6" w:rsidRDefault="00CB2B03" w:rsidP="006E7C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6E7CF7" w:rsidRDefault="006E7CF7" w:rsidP="006E7CF7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6E7CF7">
              <w:rPr>
                <w:rFonts w:ascii="Calibri" w:hAnsi="Calibri" w:cs="Calibri"/>
                <w:sz w:val="16"/>
                <w:szCs w:val="16"/>
                <w:lang w:val="kk-KZ"/>
              </w:rPr>
              <w:t>а</w:t>
            </w:r>
            <w:r w:rsidR="00CB2B03" w:rsidRPr="006E7CF7">
              <w:rPr>
                <w:rFonts w:ascii="Calibri" w:hAnsi="Calibri" w:cs="Calibri"/>
                <w:sz w:val="16"/>
                <w:szCs w:val="16"/>
              </w:rPr>
              <w:t xml:space="preserve">втобусное </w:t>
            </w:r>
          </w:p>
        </w:tc>
        <w:tc>
          <w:tcPr>
            <w:tcW w:w="2764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185,6</w:t>
            </w:r>
          </w:p>
        </w:tc>
        <w:tc>
          <w:tcPr>
            <w:tcW w:w="2623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80,5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6E7CF7" w:rsidRDefault="006E7CF7" w:rsidP="006E7CF7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6E7CF7">
              <w:rPr>
                <w:rFonts w:ascii="Calibri" w:hAnsi="Calibri" w:cs="Calibri"/>
                <w:sz w:val="16"/>
                <w:szCs w:val="16"/>
                <w:lang w:val="kk-KZ"/>
              </w:rPr>
              <w:t>ж</w:t>
            </w:r>
            <w:r w:rsidR="00CB2B03" w:rsidRPr="006E7CF7">
              <w:rPr>
                <w:rFonts w:ascii="Calibri" w:hAnsi="Calibri" w:cs="Calibri"/>
                <w:sz w:val="16"/>
                <w:szCs w:val="16"/>
              </w:rPr>
              <w:t>елезноджорожное</w:t>
            </w:r>
          </w:p>
        </w:tc>
        <w:tc>
          <w:tcPr>
            <w:tcW w:w="2764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20,9</w:t>
            </w:r>
          </w:p>
        </w:tc>
        <w:tc>
          <w:tcPr>
            <w:tcW w:w="2623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6E7CF7" w:rsidRDefault="006E7CF7" w:rsidP="006E7CF7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6E7CF7">
              <w:rPr>
                <w:rFonts w:ascii="Calibri" w:hAnsi="Calibri" w:cs="Calibri"/>
                <w:sz w:val="16"/>
                <w:szCs w:val="16"/>
                <w:lang w:val="kk-KZ"/>
              </w:rPr>
              <w:t>в</w:t>
            </w:r>
            <w:r w:rsidR="00CB2B03" w:rsidRPr="006E7CF7">
              <w:rPr>
                <w:rFonts w:ascii="Calibri" w:hAnsi="Calibri" w:cs="Calibri"/>
                <w:sz w:val="16"/>
                <w:szCs w:val="16"/>
              </w:rPr>
              <w:t>нутреннее водное</w:t>
            </w:r>
          </w:p>
        </w:tc>
        <w:tc>
          <w:tcPr>
            <w:tcW w:w="2764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0,07</w:t>
            </w:r>
          </w:p>
        </w:tc>
        <w:tc>
          <w:tcPr>
            <w:tcW w:w="2623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0,07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6E7CF7" w:rsidRDefault="00CB2B03" w:rsidP="006E7CF7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6E7CF7">
              <w:rPr>
                <w:rFonts w:ascii="Calibri" w:hAnsi="Calibri" w:cs="Calibri"/>
                <w:sz w:val="16"/>
                <w:szCs w:val="16"/>
              </w:rPr>
              <w:t>таксомоторное</w:t>
            </w:r>
          </w:p>
        </w:tc>
        <w:tc>
          <w:tcPr>
            <w:tcW w:w="2764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2623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5A5B3B" w:rsidRDefault="00CB2B03" w:rsidP="006E7CF7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Внутригородское сообщение</w:t>
            </w:r>
          </w:p>
        </w:tc>
        <w:tc>
          <w:tcPr>
            <w:tcW w:w="2764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23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6E7CF7" w:rsidRDefault="006E7CF7" w:rsidP="006E7CF7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6E7CF7">
              <w:rPr>
                <w:rFonts w:ascii="Calibri" w:hAnsi="Calibri" w:cs="Calibri"/>
                <w:sz w:val="16"/>
                <w:szCs w:val="16"/>
                <w:lang w:val="kk-KZ"/>
              </w:rPr>
              <w:t>а</w:t>
            </w:r>
            <w:r w:rsidR="00CB2B03" w:rsidRPr="006E7CF7">
              <w:rPr>
                <w:rFonts w:ascii="Calibri" w:hAnsi="Calibri" w:cs="Calibri"/>
                <w:sz w:val="16"/>
                <w:szCs w:val="16"/>
              </w:rPr>
              <w:t xml:space="preserve">втобусное </w:t>
            </w:r>
          </w:p>
        </w:tc>
        <w:tc>
          <w:tcPr>
            <w:tcW w:w="2764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1292,3</w:t>
            </w:r>
          </w:p>
        </w:tc>
        <w:tc>
          <w:tcPr>
            <w:tcW w:w="2623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628,0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6E7CF7" w:rsidRDefault="006E7CF7" w:rsidP="006E7CF7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6E7CF7">
              <w:rPr>
                <w:rFonts w:ascii="Calibri" w:hAnsi="Calibri" w:cs="Calibri"/>
                <w:sz w:val="16"/>
                <w:szCs w:val="16"/>
                <w:lang w:val="kk-KZ"/>
              </w:rPr>
              <w:t>т</w:t>
            </w:r>
            <w:r w:rsidR="00CB2B03" w:rsidRPr="006E7CF7">
              <w:rPr>
                <w:rFonts w:ascii="Calibri" w:hAnsi="Calibri" w:cs="Calibri"/>
                <w:sz w:val="16"/>
                <w:szCs w:val="16"/>
              </w:rPr>
              <w:t xml:space="preserve">аксомоторное </w:t>
            </w:r>
          </w:p>
        </w:tc>
        <w:tc>
          <w:tcPr>
            <w:tcW w:w="2764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13,3</w:t>
            </w:r>
          </w:p>
        </w:tc>
        <w:tc>
          <w:tcPr>
            <w:tcW w:w="2623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11,9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6E7CF7" w:rsidRDefault="006E7CF7" w:rsidP="006E7CF7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6E7CF7">
              <w:rPr>
                <w:rFonts w:ascii="Calibri" w:hAnsi="Calibri" w:cs="Calibri"/>
                <w:sz w:val="16"/>
                <w:szCs w:val="16"/>
                <w:lang w:val="kk-KZ"/>
              </w:rPr>
              <w:t>т</w:t>
            </w:r>
            <w:r w:rsidR="00CB2B03" w:rsidRPr="006E7CF7">
              <w:rPr>
                <w:rFonts w:ascii="Calibri" w:hAnsi="Calibri" w:cs="Calibri"/>
                <w:sz w:val="16"/>
                <w:szCs w:val="16"/>
              </w:rPr>
              <w:t xml:space="preserve">роллейбусное </w:t>
            </w:r>
          </w:p>
        </w:tc>
        <w:tc>
          <w:tcPr>
            <w:tcW w:w="2764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210,7</w:t>
            </w:r>
          </w:p>
        </w:tc>
        <w:tc>
          <w:tcPr>
            <w:tcW w:w="2623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139,4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vAlign w:val="bottom"/>
          </w:tcPr>
          <w:p w:rsidR="00CB2B03" w:rsidRPr="006E7CF7" w:rsidRDefault="006E7CF7" w:rsidP="006E7CF7">
            <w:pPr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6E7CF7">
              <w:rPr>
                <w:rFonts w:ascii="Calibri" w:hAnsi="Calibri" w:cs="Calibri"/>
                <w:sz w:val="16"/>
                <w:szCs w:val="16"/>
                <w:lang w:val="kk-KZ"/>
              </w:rPr>
              <w:t>т</w:t>
            </w:r>
            <w:r w:rsidR="00CB2B03" w:rsidRPr="006E7CF7">
              <w:rPr>
                <w:rFonts w:ascii="Calibri" w:hAnsi="Calibri" w:cs="Calibri"/>
                <w:sz w:val="16"/>
                <w:szCs w:val="16"/>
              </w:rPr>
              <w:t xml:space="preserve">рамвайное </w:t>
            </w:r>
          </w:p>
        </w:tc>
        <w:tc>
          <w:tcPr>
            <w:tcW w:w="2764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94,4</w:t>
            </w:r>
          </w:p>
        </w:tc>
        <w:tc>
          <w:tcPr>
            <w:tcW w:w="2623" w:type="dxa"/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54,4</w:t>
            </w:r>
          </w:p>
        </w:tc>
      </w:tr>
      <w:tr w:rsidR="00CB2B03" w:rsidRPr="00B122E6">
        <w:trPr>
          <w:cantSplit/>
        </w:trPr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CB2B03" w:rsidRPr="005A5B3B" w:rsidRDefault="006E7CF7" w:rsidP="006E7CF7">
            <w:pPr>
              <w:pStyle w:val="3"/>
              <w:spacing w:before="0" w:after="0"/>
              <w:ind w:left="113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6E7CF7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>в</w:t>
            </w:r>
            <w:r w:rsidR="00CB2B03"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нутреннее водное 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6E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0,07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6E7CF7" w:rsidRDefault="006E7CF7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C25EA9" w:rsidRDefault="00CB2B03" w:rsidP="00C25EA9">
      <w:pPr>
        <w:spacing w:before="120" w:after="120"/>
        <w:jc w:val="center"/>
        <w:rPr>
          <w:rFonts w:ascii="Calibri bold" w:hAnsi="Calibri bold" w:cs="Calibri"/>
        </w:rPr>
      </w:pPr>
      <w:r w:rsidRPr="00C25EA9">
        <w:rPr>
          <w:rFonts w:ascii="Calibri bold" w:hAnsi="Calibri bold" w:cs="Calibri"/>
        </w:rPr>
        <w:t>Отправление пассажиров маршрутными автобусами в сельской местности</w:t>
      </w:r>
    </w:p>
    <w:p w:rsidR="00CB2B03" w:rsidRPr="00B122E6" w:rsidRDefault="00CB2B03" w:rsidP="00C25EA9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 xml:space="preserve">миллионов </w:t>
      </w:r>
      <w:r w:rsidRPr="00B122E6">
        <w:rPr>
          <w:rFonts w:ascii="Calibri" w:hAnsi="Calibri" w:cs="Calibri"/>
          <w:sz w:val="16"/>
          <w:szCs w:val="16"/>
        </w:rPr>
        <w:t>человек</w:t>
      </w:r>
      <w:r w:rsidRPr="00B122E6">
        <w:rPr>
          <w:rFonts w:ascii="Calibri" w:hAnsi="Calibri" w:cs="Calibri"/>
          <w:sz w:val="16"/>
          <w:szCs w:val="16"/>
          <w:lang w:val="kk-KZ"/>
        </w:rPr>
        <w:t xml:space="preserve"> </w:t>
      </w:r>
    </w:p>
    <w:tbl>
      <w:tblPr>
        <w:tblW w:w="9498" w:type="dxa"/>
        <w:tblInd w:w="-34" w:type="dxa"/>
        <w:tblLayout w:type="fixed"/>
        <w:tblLook w:val="04A0"/>
      </w:tblPr>
      <w:tblGrid>
        <w:gridCol w:w="2553"/>
        <w:gridCol w:w="1807"/>
        <w:gridCol w:w="1807"/>
        <w:gridCol w:w="1807"/>
        <w:gridCol w:w="1524"/>
      </w:tblGrid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896B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896B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896B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896B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</w:tcBorders>
            <w:vAlign w:val="bottom"/>
          </w:tcPr>
          <w:p w:rsidR="00896B13" w:rsidRDefault="00CB2B03" w:rsidP="00896B13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896B13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896B13" w:rsidRDefault="00CB2B03" w:rsidP="00896B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96B13">
              <w:rPr>
                <w:rFonts w:ascii="Calibri" w:hAnsi="Calibri" w:cs="Calibri"/>
                <w:b/>
                <w:sz w:val="16"/>
                <w:szCs w:val="16"/>
              </w:rPr>
              <w:t>361,8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896B13" w:rsidRDefault="00CB2B03" w:rsidP="00896B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96B13">
              <w:rPr>
                <w:rFonts w:ascii="Calibri" w:hAnsi="Calibri" w:cs="Calibri"/>
                <w:b/>
                <w:sz w:val="16"/>
                <w:szCs w:val="16"/>
              </w:rPr>
              <w:t>264,1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896B13" w:rsidRDefault="00CB2B03" w:rsidP="00896B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96B13">
              <w:rPr>
                <w:rFonts w:ascii="Calibri" w:hAnsi="Calibri" w:cs="Calibri"/>
                <w:b/>
                <w:sz w:val="16"/>
                <w:szCs w:val="16"/>
              </w:rPr>
              <w:t>76,5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bottom"/>
          </w:tcPr>
          <w:p w:rsidR="00CB2B03" w:rsidRPr="00896B13" w:rsidRDefault="00CB2B03" w:rsidP="00896B1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96B13">
              <w:rPr>
                <w:rFonts w:ascii="Calibri" w:hAnsi="Calibri" w:cs="Calibri"/>
                <w:b/>
                <w:sz w:val="16"/>
                <w:szCs w:val="16"/>
              </w:rPr>
              <w:t>19,5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0,23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7,8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3,3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13,3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15,5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</w:t>
            </w:r>
            <w:r w:rsidR="00446A39">
              <w:rPr>
                <w:rFonts w:ascii="Calibri" w:hAnsi="Calibri" w:cs="Calibri"/>
                <w:sz w:val="16"/>
                <w:szCs w:val="16"/>
              </w:rPr>
              <w:t>ападно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0,01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</w:t>
            </w:r>
            <w:r w:rsidR="00446A39">
              <w:rPr>
                <w:rFonts w:ascii="Calibri" w:hAnsi="Calibri" w:cs="Calibri"/>
                <w:sz w:val="16"/>
                <w:szCs w:val="16"/>
              </w:rPr>
              <w:t>ы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зыл-Ординская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9,0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7,9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5A5B3B" w:rsidRDefault="00CB2B03" w:rsidP="00896B13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0,05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24,2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9,8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96B1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 Астана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896B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0,005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DD47CB" w:rsidRDefault="00CB2B03" w:rsidP="00DD47CB">
      <w:pPr>
        <w:spacing w:before="120" w:after="120"/>
        <w:jc w:val="center"/>
        <w:rPr>
          <w:rFonts w:ascii="Calibri bold" w:hAnsi="Calibri bold" w:cs="Calibri"/>
        </w:rPr>
      </w:pPr>
      <w:r w:rsidRPr="00DD47CB">
        <w:rPr>
          <w:rFonts w:ascii="Calibri bold" w:hAnsi="Calibri bold" w:cs="Calibri"/>
        </w:rPr>
        <w:t xml:space="preserve">Удельный вес видов транспорта в общем пассажирообороте транспорта </w:t>
      </w:r>
    </w:p>
    <w:p w:rsidR="00CB2B03" w:rsidRPr="00B122E6" w:rsidRDefault="00CB2B03" w:rsidP="00DD47CB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 xml:space="preserve">процентов </w:t>
      </w:r>
    </w:p>
    <w:tbl>
      <w:tblPr>
        <w:tblW w:w="9498" w:type="dxa"/>
        <w:tblInd w:w="-34" w:type="dxa"/>
        <w:tblLayout w:type="fixed"/>
        <w:tblLook w:val="04A0"/>
      </w:tblPr>
      <w:tblGrid>
        <w:gridCol w:w="2553"/>
        <w:gridCol w:w="1736"/>
        <w:gridCol w:w="1736"/>
        <w:gridCol w:w="1736"/>
        <w:gridCol w:w="1737"/>
      </w:tblGrid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DD47CB" w:rsidRDefault="00CB2B03" w:rsidP="00DD47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1985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DD47CB" w:rsidRDefault="00CB2B03" w:rsidP="00DD47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DD47CB" w:rsidRDefault="00CB2B03" w:rsidP="00DD47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DD47CB" w:rsidRDefault="00CB2B03" w:rsidP="00DD47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</w:tcBorders>
            <w:vAlign w:val="bottom"/>
          </w:tcPr>
          <w:p w:rsidR="00CB2B03" w:rsidRPr="005A5B3B" w:rsidRDefault="00CB2B03" w:rsidP="00DD47C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Транспорт –всего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DD47CB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DD47CB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DD47CB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DD47CB">
              <w:rPr>
                <w:rFonts w:ascii="Calibri" w:hAnsi="Calibri" w:cs="Calibri"/>
                <w:b/>
                <w:sz w:val="16"/>
                <w:szCs w:val="16"/>
              </w:rPr>
              <w:t>100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DD47CB" w:rsidRDefault="00E03054" w:rsidP="00E03054">
            <w:pPr>
              <w:ind w:left="17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="00CB2B03" w:rsidRPr="00DD47CB">
              <w:rPr>
                <w:rFonts w:ascii="Calibri" w:hAnsi="Calibri" w:cs="Calibri"/>
                <w:sz w:val="16"/>
                <w:szCs w:val="16"/>
              </w:rPr>
              <w:t xml:space="preserve"> том числе: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7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DD47CB" w:rsidRDefault="00E03054" w:rsidP="00E03054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ж</w:t>
            </w:r>
            <w:r w:rsidR="00CB2B03" w:rsidRPr="00DD47CB">
              <w:rPr>
                <w:rFonts w:ascii="Calibri" w:hAnsi="Calibri" w:cs="Calibri"/>
                <w:sz w:val="16"/>
                <w:szCs w:val="16"/>
              </w:rPr>
              <w:t>елезнодорожный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26,4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27,6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40,7</w:t>
            </w:r>
          </w:p>
        </w:tc>
        <w:tc>
          <w:tcPr>
            <w:tcW w:w="1737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53,7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DD47CB" w:rsidRDefault="00E03054" w:rsidP="00E03054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а</w:t>
            </w:r>
            <w:r w:rsidR="00CB2B03" w:rsidRPr="00DD47CB">
              <w:rPr>
                <w:rFonts w:ascii="Calibri" w:hAnsi="Calibri" w:cs="Calibri"/>
                <w:sz w:val="16"/>
                <w:szCs w:val="16"/>
              </w:rPr>
              <w:t>виационный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17,6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18,6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14,6</w:t>
            </w:r>
          </w:p>
        </w:tc>
        <w:tc>
          <w:tcPr>
            <w:tcW w:w="1737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10,6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DD47CB" w:rsidRDefault="00E03054" w:rsidP="00E03054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а</w:t>
            </w:r>
            <w:r w:rsidR="00CB2B03" w:rsidRPr="00DD47CB">
              <w:rPr>
                <w:rFonts w:ascii="Calibri" w:hAnsi="Calibri" w:cs="Calibri"/>
                <w:sz w:val="16"/>
                <w:szCs w:val="16"/>
              </w:rPr>
              <w:t>втобусный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51,8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49,5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40,5</w:t>
            </w:r>
          </w:p>
        </w:tc>
        <w:tc>
          <w:tcPr>
            <w:tcW w:w="1737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31,0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DD47CB" w:rsidRDefault="00E03054" w:rsidP="00E03054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т</w:t>
            </w:r>
            <w:r w:rsidR="00CB2B03" w:rsidRPr="00DD47CB">
              <w:rPr>
                <w:rFonts w:ascii="Calibri" w:hAnsi="Calibri" w:cs="Calibri"/>
                <w:sz w:val="16"/>
                <w:szCs w:val="16"/>
              </w:rPr>
              <w:t>аксомоторный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1737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DD47CB" w:rsidRDefault="00E03054" w:rsidP="00E03054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</w:t>
            </w:r>
            <w:r w:rsidR="00CB2B03" w:rsidRPr="00DD47CB">
              <w:rPr>
                <w:rFonts w:ascii="Calibri" w:hAnsi="Calibri" w:cs="Calibri"/>
                <w:sz w:val="16"/>
                <w:szCs w:val="16"/>
              </w:rPr>
              <w:t>нутренний водный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1736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  <w:tc>
          <w:tcPr>
            <w:tcW w:w="1737" w:type="dxa"/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0,0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tcBorders>
              <w:bottom w:val="single" w:sz="4" w:space="0" w:color="auto"/>
            </w:tcBorders>
            <w:vAlign w:val="bottom"/>
          </w:tcPr>
          <w:p w:rsidR="00CB2B03" w:rsidRPr="00DD47CB" w:rsidRDefault="00E03054" w:rsidP="00E03054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г</w:t>
            </w:r>
            <w:r w:rsidR="00CB2B03" w:rsidRPr="00DD47CB">
              <w:rPr>
                <w:rFonts w:ascii="Calibri" w:hAnsi="Calibri" w:cs="Calibri"/>
                <w:sz w:val="16"/>
                <w:szCs w:val="16"/>
              </w:rPr>
              <w:t>ородской электрический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2,5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3,8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bottom"/>
          </w:tcPr>
          <w:p w:rsidR="00CB2B03" w:rsidRPr="00DD47CB" w:rsidRDefault="00CB2B03" w:rsidP="00DD47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D47CB">
              <w:rPr>
                <w:rFonts w:ascii="Calibri" w:hAnsi="Calibri" w:cs="Calibri"/>
                <w:sz w:val="16"/>
                <w:szCs w:val="16"/>
              </w:rPr>
              <w:t>4,1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E03054" w:rsidRDefault="00E03054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E03054" w:rsidRDefault="00E03054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E03054" w:rsidRDefault="00E03054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E03054" w:rsidRDefault="00E03054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E03054" w:rsidRDefault="00E03054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6A54E3" w:rsidRDefault="006A54E3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6A54E3" w:rsidRDefault="006A54E3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6A54E3" w:rsidRDefault="006A54E3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6A54E3" w:rsidRDefault="006A54E3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E03054" w:rsidRDefault="00E03054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E03054" w:rsidRDefault="00E03054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E03054" w:rsidRDefault="00E03054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4A502A" w:rsidRPr="00DD47CB" w:rsidRDefault="004A502A" w:rsidP="004A502A">
      <w:pPr>
        <w:spacing w:before="120" w:after="120"/>
        <w:jc w:val="center"/>
        <w:rPr>
          <w:rFonts w:ascii="Calibri bold" w:hAnsi="Calibri bold" w:cs="Calibri"/>
        </w:rPr>
      </w:pPr>
      <w:r w:rsidRPr="00DD47CB">
        <w:rPr>
          <w:rFonts w:ascii="Calibri bold" w:hAnsi="Calibri bold" w:cs="Calibri"/>
        </w:rPr>
        <w:lastRenderedPageBreak/>
        <w:t xml:space="preserve">Удельный вес видов транспорта в общем пассажирообороте транспорта </w:t>
      </w:r>
    </w:p>
    <w:p w:rsidR="004A502A" w:rsidRPr="00B122E6" w:rsidRDefault="004A502A" w:rsidP="004A502A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 xml:space="preserve">процентов </w:t>
      </w: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Pr="007F034B" w:rsidRDefault="00B402C5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  <w:r>
        <w:rPr>
          <w:rFonts w:ascii="Calibri" w:hAnsi="Calibri" w:cs="Calibri"/>
          <w:b/>
          <w:noProof/>
          <w:sz w:val="16"/>
          <w:szCs w:val="16"/>
        </w:rPr>
        <w:drawing>
          <wp:inline distT="0" distB="0" distL="0" distR="0">
            <wp:extent cx="4343400" cy="2605405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B402C5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  <w:r>
        <w:rPr>
          <w:rFonts w:ascii="Calibri" w:hAnsi="Calibri" w:cs="Calibri"/>
          <w:b/>
          <w:noProof/>
          <w:sz w:val="16"/>
          <w:szCs w:val="16"/>
        </w:rPr>
        <w:drawing>
          <wp:inline distT="0" distB="0" distL="0" distR="0">
            <wp:extent cx="4333875" cy="3119755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b/>
          <w:sz w:val="16"/>
          <w:szCs w:val="16"/>
          <w:lang w:val="en-US"/>
        </w:rPr>
      </w:pPr>
    </w:p>
    <w:p w:rsidR="00CB2B03" w:rsidRPr="00EB4A73" w:rsidRDefault="00CB2B03" w:rsidP="00EB4A73">
      <w:pPr>
        <w:spacing w:before="120" w:after="120"/>
        <w:jc w:val="center"/>
        <w:rPr>
          <w:rFonts w:ascii="Calibri bold" w:hAnsi="Calibri bold" w:cs="Calibri"/>
        </w:rPr>
      </w:pPr>
      <w:r w:rsidRPr="00EB4A73">
        <w:rPr>
          <w:rFonts w:ascii="Calibri bold" w:hAnsi="Calibri bold" w:cs="Calibri"/>
          <w:lang w:val="kk-KZ"/>
        </w:rPr>
        <w:lastRenderedPageBreak/>
        <w:t>Пассажирооборот железнодорожного транспорта общего пользования</w:t>
      </w:r>
    </w:p>
    <w:p w:rsidR="00CB2B03" w:rsidRPr="00B122E6" w:rsidRDefault="00CB2B03" w:rsidP="00EB4A73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 xml:space="preserve">миллиардов </w:t>
      </w:r>
      <w:r w:rsidRPr="00B122E6">
        <w:rPr>
          <w:rFonts w:ascii="Calibri" w:hAnsi="Calibri" w:cs="Calibri"/>
          <w:sz w:val="16"/>
          <w:szCs w:val="16"/>
        </w:rPr>
        <w:t>пассажиро-километров</w:t>
      </w:r>
    </w:p>
    <w:tbl>
      <w:tblPr>
        <w:tblW w:w="9640" w:type="dxa"/>
        <w:tblInd w:w="-34" w:type="dxa"/>
        <w:tblLayout w:type="fixed"/>
        <w:tblLook w:val="04A0"/>
      </w:tblPr>
      <w:tblGrid>
        <w:gridCol w:w="1985"/>
        <w:gridCol w:w="1371"/>
        <w:gridCol w:w="803"/>
        <w:gridCol w:w="803"/>
        <w:gridCol w:w="803"/>
        <w:gridCol w:w="803"/>
        <w:gridCol w:w="803"/>
        <w:gridCol w:w="803"/>
        <w:gridCol w:w="803"/>
        <w:gridCol w:w="663"/>
      </w:tblGrid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4A7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4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4A7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4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4A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4A7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4A7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4A7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4A7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EB4A7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5B12A7" w:rsidRDefault="00CB2B03" w:rsidP="00EB4A73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Республика</w:t>
            </w:r>
          </w:p>
          <w:p w:rsidR="00CB2B03" w:rsidRPr="005A5B3B" w:rsidRDefault="00CB2B03" w:rsidP="00EB4A73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 Казахстан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bottom"/>
          </w:tcPr>
          <w:p w:rsidR="00CB2B03" w:rsidRPr="002D22EA" w:rsidRDefault="00CB2B03" w:rsidP="00EB4A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D22EA">
              <w:rPr>
                <w:rFonts w:ascii="Calibri" w:hAnsi="Calibri" w:cs="Calibri"/>
                <w:b/>
                <w:sz w:val="16"/>
                <w:szCs w:val="16"/>
              </w:rPr>
              <w:t>19,7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2D22EA" w:rsidRDefault="00CB2B03" w:rsidP="00EB4A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D22EA">
              <w:rPr>
                <w:rFonts w:ascii="Calibri" w:hAnsi="Calibri" w:cs="Calibri"/>
                <w:b/>
                <w:sz w:val="16"/>
                <w:szCs w:val="16"/>
              </w:rPr>
              <w:t>19,4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2D22EA" w:rsidRDefault="00CB2B03" w:rsidP="00EB4A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D22EA">
              <w:rPr>
                <w:rFonts w:ascii="Calibri" w:hAnsi="Calibri" w:cs="Calibri"/>
                <w:b/>
                <w:sz w:val="16"/>
                <w:szCs w:val="16"/>
              </w:rPr>
              <w:t>19,7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2D22EA" w:rsidRDefault="00CB2B03" w:rsidP="00EB4A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D22EA">
              <w:rPr>
                <w:rFonts w:ascii="Calibri" w:hAnsi="Calibri" w:cs="Calibri"/>
                <w:b/>
                <w:sz w:val="16"/>
                <w:szCs w:val="16"/>
              </w:rPr>
              <w:t>20,5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2D22EA" w:rsidRDefault="00CB2B03" w:rsidP="00EB4A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D22EA">
              <w:rPr>
                <w:rFonts w:ascii="Calibri" w:hAnsi="Calibri" w:cs="Calibri"/>
                <w:b/>
                <w:sz w:val="16"/>
                <w:szCs w:val="16"/>
              </w:rPr>
              <w:t>17,4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2D22EA" w:rsidRDefault="00CB2B03" w:rsidP="00EB4A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D22EA">
              <w:rPr>
                <w:rFonts w:ascii="Calibri" w:hAnsi="Calibri" w:cs="Calibri"/>
                <w:b/>
                <w:sz w:val="16"/>
                <w:szCs w:val="16"/>
              </w:rPr>
              <w:t>13,2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2D22EA" w:rsidRDefault="00CB2B03" w:rsidP="00EB4A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D22EA">
              <w:rPr>
                <w:rFonts w:ascii="Calibri" w:hAnsi="Calibri" w:cs="Calibri"/>
                <w:b/>
                <w:sz w:val="16"/>
                <w:szCs w:val="16"/>
              </w:rPr>
              <w:t>14,2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2D22EA" w:rsidRDefault="00CB2B03" w:rsidP="00EB4A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D22EA">
              <w:rPr>
                <w:rFonts w:ascii="Calibri" w:hAnsi="Calibri" w:cs="Calibri"/>
                <w:b/>
                <w:sz w:val="16"/>
                <w:szCs w:val="16"/>
              </w:rPr>
              <w:t>12,8</w:t>
            </w:r>
          </w:p>
        </w:tc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:rsidR="00CB2B03" w:rsidRPr="002D22EA" w:rsidRDefault="00CB2B03" w:rsidP="00EB4A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D22EA">
              <w:rPr>
                <w:rFonts w:ascii="Calibri" w:hAnsi="Calibri" w:cs="Calibri"/>
                <w:b/>
                <w:sz w:val="16"/>
                <w:szCs w:val="16"/>
              </w:rPr>
              <w:t>10,7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5B12A7" w:rsidRDefault="00CB2B03" w:rsidP="00EB4A73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Целинная </w:t>
            </w:r>
          </w:p>
          <w:p w:rsidR="00CB2B03" w:rsidRPr="00B122E6" w:rsidRDefault="00CB2B03" w:rsidP="00EB4A7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железная дорога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5B12A7" w:rsidRDefault="00CB2B03" w:rsidP="00EB4A73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</w:p>
          <w:p w:rsidR="00CB2B03" w:rsidRPr="00B122E6" w:rsidRDefault="00CB2B03" w:rsidP="00EB4A7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железная дорога</w:t>
            </w:r>
          </w:p>
        </w:tc>
        <w:tc>
          <w:tcPr>
            <w:tcW w:w="1371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3" w:type="dxa"/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EB4A7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железная дорога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7,5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7,1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7,3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7,3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5,8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3,7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EB4A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CB2B03" w:rsidRPr="00B122E6" w:rsidRDefault="00CB2B03" w:rsidP="00EB4A73">
      <w:pPr>
        <w:rPr>
          <w:rFonts w:ascii="Calibri" w:hAnsi="Calibri" w:cs="Calibri"/>
          <w:sz w:val="16"/>
          <w:szCs w:val="16"/>
        </w:rPr>
      </w:pPr>
    </w:p>
    <w:p w:rsidR="00CB2B03" w:rsidRPr="002E3A72" w:rsidRDefault="00CB2B03" w:rsidP="002E3A72">
      <w:pPr>
        <w:spacing w:before="120" w:after="120"/>
        <w:jc w:val="center"/>
        <w:rPr>
          <w:rFonts w:ascii="Calibri bold" w:hAnsi="Calibri bold" w:cs="Calibri"/>
        </w:rPr>
      </w:pPr>
      <w:r w:rsidRPr="002E3A72">
        <w:rPr>
          <w:rFonts w:ascii="Calibri bold" w:hAnsi="Calibri bold" w:cs="Calibri"/>
          <w:lang w:val="kk-KZ"/>
        </w:rPr>
        <w:t>Пассажирооборот автобусного транспорта общего пользования</w:t>
      </w:r>
    </w:p>
    <w:p w:rsidR="00CB2B03" w:rsidRPr="00B122E6" w:rsidRDefault="00CB2B03" w:rsidP="002E3A72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 xml:space="preserve">миллионов </w:t>
      </w:r>
      <w:r w:rsidRPr="00B122E6">
        <w:rPr>
          <w:rFonts w:ascii="Calibri" w:hAnsi="Calibri" w:cs="Calibri"/>
          <w:sz w:val="16"/>
          <w:szCs w:val="16"/>
        </w:rPr>
        <w:t>пассажиро-километров</w:t>
      </w:r>
    </w:p>
    <w:tbl>
      <w:tblPr>
        <w:tblW w:w="9640" w:type="dxa"/>
        <w:tblInd w:w="-34" w:type="dxa"/>
        <w:tblLayout w:type="fixed"/>
        <w:tblLook w:val="04A0"/>
      </w:tblPr>
      <w:tblGrid>
        <w:gridCol w:w="170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CB2B03" w:rsidRPr="00B122E6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B4A7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2E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2E3A7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2E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2E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2E3A7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2E3A7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2E3A7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2E3A7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2E3A7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:rsidR="002E3A72" w:rsidRDefault="00CB2B03" w:rsidP="002E3A72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2E3A72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2E3A72" w:rsidRDefault="00CB2B03" w:rsidP="002E3A7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E3A72">
              <w:rPr>
                <w:rFonts w:ascii="Calibri" w:hAnsi="Calibri" w:cs="Calibri"/>
                <w:b/>
                <w:sz w:val="16"/>
                <w:szCs w:val="16"/>
              </w:rPr>
              <w:t>35354,5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2E3A72" w:rsidRDefault="00CB2B03" w:rsidP="002E3A7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E3A72">
              <w:rPr>
                <w:rFonts w:ascii="Calibri" w:hAnsi="Calibri" w:cs="Calibri"/>
                <w:b/>
                <w:sz w:val="16"/>
                <w:szCs w:val="16"/>
              </w:rPr>
              <w:t>33234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2E3A72" w:rsidRDefault="00CB2B03" w:rsidP="002E3A7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E3A72">
              <w:rPr>
                <w:rFonts w:ascii="Calibri" w:hAnsi="Calibri" w:cs="Calibri"/>
                <w:b/>
                <w:sz w:val="16"/>
                <w:szCs w:val="16"/>
              </w:rPr>
              <w:t>26203,5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2E3A72" w:rsidRDefault="00CB2B03" w:rsidP="002E3A7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E3A72">
              <w:rPr>
                <w:rFonts w:ascii="Calibri" w:hAnsi="Calibri" w:cs="Calibri"/>
                <w:b/>
                <w:sz w:val="16"/>
                <w:szCs w:val="16"/>
              </w:rPr>
              <w:t>19868,4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2E3A72" w:rsidRDefault="00CB2B03" w:rsidP="002E3A7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E3A72">
              <w:rPr>
                <w:rFonts w:ascii="Calibri" w:hAnsi="Calibri" w:cs="Calibri"/>
                <w:b/>
                <w:sz w:val="16"/>
                <w:szCs w:val="16"/>
              </w:rPr>
              <w:t>14079,6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2E3A72" w:rsidRDefault="00CB2B03" w:rsidP="002E3A7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E3A72">
              <w:rPr>
                <w:rFonts w:ascii="Calibri" w:hAnsi="Calibri" w:cs="Calibri"/>
                <w:b/>
                <w:sz w:val="16"/>
                <w:szCs w:val="16"/>
              </w:rPr>
              <w:t>13074,9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2E3A72" w:rsidRDefault="00CB2B03" w:rsidP="002E3A7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E3A72">
              <w:rPr>
                <w:rFonts w:ascii="Calibri" w:hAnsi="Calibri" w:cs="Calibri"/>
                <w:b/>
                <w:sz w:val="16"/>
                <w:szCs w:val="16"/>
              </w:rPr>
              <w:t>9506,3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2E3A72" w:rsidRDefault="00CB2B03" w:rsidP="002E3A7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E3A72">
              <w:rPr>
                <w:rFonts w:ascii="Calibri" w:hAnsi="Calibri" w:cs="Calibri"/>
                <w:b/>
                <w:sz w:val="16"/>
                <w:szCs w:val="16"/>
              </w:rPr>
              <w:t>7918,9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bottom"/>
          </w:tcPr>
          <w:p w:rsidR="00CB2B03" w:rsidRPr="002E3A72" w:rsidRDefault="00CB2B03" w:rsidP="002E3A7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E3A72">
              <w:rPr>
                <w:rFonts w:ascii="Calibri" w:hAnsi="Calibri" w:cs="Calibri"/>
                <w:b/>
                <w:sz w:val="16"/>
                <w:szCs w:val="16"/>
              </w:rPr>
              <w:t>6177,3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1339,8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546,6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263,2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238,1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54,9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1021,7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923,6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795,4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444,4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333,5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261,4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195,3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70,1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3473,1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3315,5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3080,5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1933,9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1341,1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884,6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628,9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593,9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512,3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382,2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360,4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238,5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176,5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29,5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4174,9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3930,4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2859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1798,6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1178,8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1110,3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789,8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583,8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606,2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2737,8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2653,7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2259,3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1597,7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1198,5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937,8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782,8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567,1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452,8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894,1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927,2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741,3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619,2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482,6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496,4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249,2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197,2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148,8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6057,1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5624,8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4170,6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3625,9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2798,1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2044,2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1651,3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1627,8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887,5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823,2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776,3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687,2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682,3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486,7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288,3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254,5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240,6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284,2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2257,2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2110,1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1637,2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978,5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561,4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477,4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270,4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193,6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145,7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5A5B3B" w:rsidRDefault="00CB2B03" w:rsidP="002E3A72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876,3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840,9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681,6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344,3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208,8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1323,6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82,3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2520,3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2438,2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2283,9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2114,9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1246,9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1206,8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759,6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429,9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409,0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1936,5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1753,3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1086,3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672,1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422,3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322,7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290,2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202,1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154,2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3532,8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3348,1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2475,4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1925,1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1342,8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995,4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653,6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611,2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465,4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2" w:type="dxa"/>
            <w:vAlign w:val="bottom"/>
          </w:tcPr>
          <w:p w:rsidR="00CB2B03" w:rsidRPr="002E3A72" w:rsidRDefault="002E3A72" w:rsidP="002E3A7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…</w:t>
            </w:r>
          </w:p>
        </w:tc>
        <w:tc>
          <w:tcPr>
            <w:tcW w:w="882" w:type="dxa"/>
            <w:vAlign w:val="bottom"/>
          </w:tcPr>
          <w:p w:rsidR="00CB2B03" w:rsidRPr="002E3A72" w:rsidRDefault="002E3A72" w:rsidP="002E3A7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…</w:t>
            </w:r>
          </w:p>
        </w:tc>
        <w:tc>
          <w:tcPr>
            <w:tcW w:w="882" w:type="dxa"/>
            <w:vAlign w:val="bottom"/>
          </w:tcPr>
          <w:p w:rsidR="00CB2B03" w:rsidRPr="002E3A72" w:rsidRDefault="002E3A72" w:rsidP="002E3A7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…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124,5</w:t>
            </w:r>
          </w:p>
        </w:tc>
        <w:tc>
          <w:tcPr>
            <w:tcW w:w="882" w:type="dxa"/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146,2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2E3A7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3327,5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3080,6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2436,4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2408,4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2035,1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2380,9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2530,2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2237,0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2E3A7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1728,2</w:t>
            </w:r>
          </w:p>
        </w:tc>
      </w:tr>
    </w:tbl>
    <w:p w:rsidR="00CB2B03" w:rsidRPr="00B122E6" w:rsidRDefault="00CB2B03" w:rsidP="00EB4A7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EB4A7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3227AA" w:rsidRDefault="00CB2B03" w:rsidP="003227AA">
      <w:pPr>
        <w:spacing w:before="120" w:after="120"/>
        <w:jc w:val="center"/>
        <w:rPr>
          <w:rFonts w:ascii="Calibri bold" w:hAnsi="Calibri bold" w:cs="Calibri"/>
        </w:rPr>
      </w:pPr>
      <w:r w:rsidRPr="003227AA">
        <w:rPr>
          <w:rFonts w:ascii="Calibri bold" w:hAnsi="Calibri bold" w:cs="Calibri"/>
          <w:lang w:val="kk-KZ"/>
        </w:rPr>
        <w:t>Пассажирооборот внут водного транспорта общего пользования</w:t>
      </w:r>
    </w:p>
    <w:p w:rsidR="00CB2B03" w:rsidRPr="00B122E6" w:rsidRDefault="00CB2B03" w:rsidP="003227AA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 xml:space="preserve">миллионов </w:t>
      </w:r>
      <w:r w:rsidRPr="00B122E6">
        <w:rPr>
          <w:rFonts w:ascii="Calibri" w:hAnsi="Calibri" w:cs="Calibri"/>
          <w:sz w:val="16"/>
          <w:szCs w:val="16"/>
        </w:rPr>
        <w:t>пассажиро-километров</w:t>
      </w:r>
    </w:p>
    <w:tbl>
      <w:tblPr>
        <w:tblW w:w="9640" w:type="dxa"/>
        <w:tblInd w:w="-34" w:type="dxa"/>
        <w:tblLayout w:type="fixed"/>
        <w:tblLook w:val="04A0"/>
      </w:tblPr>
      <w:tblGrid>
        <w:gridCol w:w="1702"/>
        <w:gridCol w:w="1654"/>
        <w:gridCol w:w="803"/>
        <w:gridCol w:w="803"/>
        <w:gridCol w:w="803"/>
        <w:gridCol w:w="803"/>
        <w:gridCol w:w="803"/>
        <w:gridCol w:w="803"/>
        <w:gridCol w:w="803"/>
        <w:gridCol w:w="663"/>
      </w:tblGrid>
      <w:tr w:rsidR="00CB2B03" w:rsidRPr="00B122E6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27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27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27A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27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27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27A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27A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27A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227A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3227A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vAlign w:val="bottom"/>
          </w:tcPr>
          <w:p w:rsidR="003227AA" w:rsidRDefault="00CB2B03" w:rsidP="00B866AE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B866AE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bottom"/>
          </w:tcPr>
          <w:p w:rsidR="00CB2B03" w:rsidRPr="00B81C81" w:rsidRDefault="00CB2B03" w:rsidP="00B81C8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81C81">
              <w:rPr>
                <w:rFonts w:ascii="Calibri" w:hAnsi="Calibri" w:cs="Calibri"/>
                <w:b/>
                <w:sz w:val="16"/>
                <w:szCs w:val="16"/>
              </w:rPr>
              <w:t>112,9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B81C81" w:rsidRDefault="00CB2B03" w:rsidP="00B81C8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81C81">
              <w:rPr>
                <w:rFonts w:ascii="Calibri" w:hAnsi="Calibri" w:cs="Calibri"/>
                <w:b/>
                <w:sz w:val="16"/>
                <w:szCs w:val="16"/>
              </w:rPr>
              <w:t>99,7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B81C81" w:rsidRDefault="00CB2B03" w:rsidP="00B81C8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81C81">
              <w:rPr>
                <w:rFonts w:ascii="Calibri" w:hAnsi="Calibri" w:cs="Calibri"/>
                <w:b/>
                <w:sz w:val="16"/>
                <w:szCs w:val="16"/>
              </w:rPr>
              <w:t>36,16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B81C81" w:rsidRDefault="00CB2B03" w:rsidP="00B81C8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81C81">
              <w:rPr>
                <w:rFonts w:ascii="Calibri" w:hAnsi="Calibri" w:cs="Calibri"/>
                <w:b/>
                <w:sz w:val="16"/>
                <w:szCs w:val="16"/>
              </w:rPr>
              <w:t>22,34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B81C81" w:rsidRDefault="00CB2B03" w:rsidP="00B81C8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81C81">
              <w:rPr>
                <w:rFonts w:ascii="Calibri" w:hAnsi="Calibri" w:cs="Calibri"/>
                <w:b/>
                <w:sz w:val="16"/>
                <w:szCs w:val="16"/>
              </w:rPr>
              <w:t>6,2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B81C81" w:rsidRDefault="00CB2B03" w:rsidP="00B81C8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81C81">
              <w:rPr>
                <w:rFonts w:ascii="Calibri" w:hAnsi="Calibri" w:cs="Calibri"/>
                <w:b/>
                <w:sz w:val="16"/>
                <w:szCs w:val="16"/>
              </w:rPr>
              <w:t>5,71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B81C81" w:rsidRDefault="00CB2B03" w:rsidP="00B81C8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81C81">
              <w:rPr>
                <w:rFonts w:ascii="Calibri" w:hAnsi="Calibri" w:cs="Calibri"/>
                <w:b/>
                <w:sz w:val="16"/>
                <w:szCs w:val="16"/>
              </w:rPr>
              <w:t>6,2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B2B03" w:rsidRPr="00B81C81" w:rsidRDefault="00CB2B03" w:rsidP="00B81C8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81C81">
              <w:rPr>
                <w:rFonts w:ascii="Calibri" w:hAnsi="Calibri" w:cs="Calibri"/>
                <w:b/>
                <w:sz w:val="16"/>
                <w:szCs w:val="16"/>
              </w:rPr>
              <w:t>3,4</w:t>
            </w:r>
          </w:p>
        </w:tc>
        <w:tc>
          <w:tcPr>
            <w:tcW w:w="663" w:type="dxa"/>
            <w:tcBorders>
              <w:top w:val="single" w:sz="4" w:space="0" w:color="auto"/>
            </w:tcBorders>
            <w:vAlign w:val="bottom"/>
          </w:tcPr>
          <w:p w:rsidR="00CB2B03" w:rsidRPr="00B81C81" w:rsidRDefault="00CB2B03" w:rsidP="00B81C8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81C81">
              <w:rPr>
                <w:rFonts w:ascii="Calibri" w:hAnsi="Calibri" w:cs="Calibri"/>
                <w:b/>
                <w:sz w:val="16"/>
                <w:szCs w:val="16"/>
              </w:rPr>
              <w:t>2,3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B866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654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0,43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0,01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B866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654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0,01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B866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1654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107,12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94,94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19,2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3,87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0,6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B866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1654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4,86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3,89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0,95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1,1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B866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654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B866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654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0,29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0,17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vAlign w:val="bottom"/>
          </w:tcPr>
          <w:p w:rsidR="00CB2B03" w:rsidRPr="00B122E6" w:rsidRDefault="00CB2B03" w:rsidP="00B866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654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0,84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1,1</w:t>
            </w:r>
          </w:p>
        </w:tc>
        <w:tc>
          <w:tcPr>
            <w:tcW w:w="80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663" w:type="dxa"/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1,4</w:t>
            </w:r>
          </w:p>
        </w:tc>
      </w:tr>
      <w:tr w:rsidR="00CB2B03" w:rsidRPr="00B122E6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866AE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B81C8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CB2B03" w:rsidRPr="00E1300E" w:rsidRDefault="00CB2B03" w:rsidP="00E1300E">
      <w:pPr>
        <w:spacing w:before="120" w:after="120"/>
        <w:jc w:val="center"/>
        <w:rPr>
          <w:rFonts w:ascii="Calibri bold" w:hAnsi="Calibri bold" w:cs="Calibri"/>
          <w:b/>
        </w:rPr>
      </w:pPr>
      <w:r w:rsidRPr="00E1300E">
        <w:rPr>
          <w:rFonts w:ascii="Calibri bold" w:hAnsi="Calibri bold" w:cs="Calibri"/>
          <w:b/>
          <w:lang w:val="kk-KZ"/>
        </w:rPr>
        <w:lastRenderedPageBreak/>
        <w:t>Пассажирооборот воздушного транспорта общего пользования</w:t>
      </w:r>
    </w:p>
    <w:p w:rsidR="00CB2B03" w:rsidRPr="00B122E6" w:rsidRDefault="00CB2B03" w:rsidP="008B6B12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 xml:space="preserve">миллионов </w:t>
      </w:r>
      <w:r w:rsidRPr="00B122E6">
        <w:rPr>
          <w:rFonts w:ascii="Calibri" w:hAnsi="Calibri" w:cs="Calibri"/>
          <w:sz w:val="16"/>
          <w:szCs w:val="16"/>
        </w:rPr>
        <w:t>пассажиро-километров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862"/>
        <w:gridCol w:w="863"/>
        <w:gridCol w:w="863"/>
        <w:gridCol w:w="863"/>
        <w:gridCol w:w="862"/>
        <w:gridCol w:w="863"/>
        <w:gridCol w:w="863"/>
        <w:gridCol w:w="863"/>
        <w:gridCol w:w="863"/>
      </w:tblGrid>
      <w:tr w:rsidR="00CB2B03" w:rsidRPr="007F5350">
        <w:tc>
          <w:tcPr>
            <w:tcW w:w="1699" w:type="dxa"/>
            <w:tcBorders>
              <w:bottom w:val="single" w:sz="4" w:space="0" w:color="auto"/>
            </w:tcBorders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7F5350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7F5350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7F5350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7F5350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7F5350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7F5350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7F5350"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5A5B3B" w:rsidRDefault="00CB2B03" w:rsidP="007F535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Республика Казахстан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4379,4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4224,3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8843,4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6826,2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4641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4713,1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3308,2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2201,5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2100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86,2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91,8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66,9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42,1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45,9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54,2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7,1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102,7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105,9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91,9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50,2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19,5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6,6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10,4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3,3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314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292,2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174,6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81,2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53,9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51,1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53,9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56,0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274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310,2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324,2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487,7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434,8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372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261,1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44,2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167,1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149,3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106,2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79,9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179,1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151,2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73,2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13,3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З-Казахстанская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24,1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13,6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1962,6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1830,7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1169,2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852,3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536,3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522,6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293,3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392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21,9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94,2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99,6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83,9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66,1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36,3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19,4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14,8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6,4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434,7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445,2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314,3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210,3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142,1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144,5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105,7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5A5B3B" w:rsidRDefault="00CB2B03" w:rsidP="007F5350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2,6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14,7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22,7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14,6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152,8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162,6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121,7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78,6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134,8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215,2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175,9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143,7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124,2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128,9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82,2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75,3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53,5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50,1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17,6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345,3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308,9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200,6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227,3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165,5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120,7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99,1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294,9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285,2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204,8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116,6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223,6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239,4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168,3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214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298,7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8911,8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8359,4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5882,3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4451,7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2579,1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2740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1961,8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243,8</w:t>
            </w:r>
          </w:p>
        </w:tc>
      </w:tr>
      <w:tr w:rsidR="00CB2B03" w:rsidRPr="007F5350"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7F5350" w:rsidRDefault="00CB2B03" w:rsidP="00C058FA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А/к «Эйр Казахстан»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937,2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1243,8</w:t>
            </w:r>
          </w:p>
        </w:tc>
      </w:tr>
    </w:tbl>
    <w:p w:rsidR="00E1300E" w:rsidRDefault="00E1300E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E1300E" w:rsidRDefault="00E1300E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CB2B03" w:rsidRPr="00A607D8" w:rsidRDefault="00CB2B03" w:rsidP="00A607D8">
      <w:pPr>
        <w:spacing w:before="120" w:after="120"/>
        <w:jc w:val="center"/>
        <w:rPr>
          <w:rFonts w:ascii="Calibri bold" w:hAnsi="Calibri bold" w:cs="Calibri"/>
          <w:b/>
          <w:lang w:val="en-US"/>
        </w:rPr>
      </w:pPr>
      <w:r w:rsidRPr="00A607D8">
        <w:rPr>
          <w:rFonts w:ascii="Calibri bold" w:hAnsi="Calibri bold" w:cs="Calibri"/>
          <w:b/>
          <w:lang w:val="kk-KZ"/>
        </w:rPr>
        <w:t>Пассажирооборот троллейбусов</w:t>
      </w:r>
    </w:p>
    <w:p w:rsidR="00CB2B03" w:rsidRPr="00B122E6" w:rsidRDefault="00CB2B03" w:rsidP="00A607D8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 xml:space="preserve">миллионов </w:t>
      </w:r>
      <w:r w:rsidRPr="00B122E6">
        <w:rPr>
          <w:rFonts w:ascii="Calibri" w:hAnsi="Calibri" w:cs="Calibri"/>
          <w:sz w:val="16"/>
          <w:szCs w:val="16"/>
        </w:rPr>
        <w:t>пассажиро-километров</w:t>
      </w:r>
    </w:p>
    <w:tbl>
      <w:tblPr>
        <w:tblW w:w="9498" w:type="dxa"/>
        <w:tblInd w:w="-34" w:type="dxa"/>
        <w:tblLayout w:type="fixed"/>
        <w:tblLook w:val="04A0"/>
      </w:tblPr>
      <w:tblGrid>
        <w:gridCol w:w="1843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CB2B03" w:rsidRPr="00B122E6">
        <w:trPr>
          <w:cantSplit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C058FA" w:rsidRDefault="00CB2B03" w:rsidP="0030372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30372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30372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1360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30372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834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30372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791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30372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30372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777,8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30372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768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30372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785,7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30372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701,5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30372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549,8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99,4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81,2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18,2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26,5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29,9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10,1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58,5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42,9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31,9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С-Казахстанская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51,4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27,7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Ю-Казахстанская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120,9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60,1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24,4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12,6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59,9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56,2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49,2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54,3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0372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392,3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A607D8" w:rsidRDefault="00CB2B03" w:rsidP="00A607D8">
      <w:pPr>
        <w:spacing w:before="120" w:after="120"/>
        <w:jc w:val="center"/>
        <w:rPr>
          <w:rFonts w:ascii="Calibri bold" w:hAnsi="Calibri bold" w:cs="Calibri"/>
          <w:b/>
        </w:rPr>
      </w:pPr>
      <w:r w:rsidRPr="00A607D8">
        <w:rPr>
          <w:rFonts w:ascii="Calibri bold" w:hAnsi="Calibri bold" w:cs="Calibri"/>
          <w:b/>
          <w:lang w:val="kk-KZ"/>
        </w:rPr>
        <w:t>Пассажирооборот трамваев</w:t>
      </w:r>
    </w:p>
    <w:p w:rsidR="00CB2B03" w:rsidRPr="00B122E6" w:rsidRDefault="00CB2B03" w:rsidP="00A607D8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 xml:space="preserve">миллионов </w:t>
      </w:r>
      <w:r w:rsidRPr="00B122E6">
        <w:rPr>
          <w:rFonts w:ascii="Calibri" w:hAnsi="Calibri" w:cs="Calibri"/>
          <w:sz w:val="16"/>
          <w:szCs w:val="16"/>
        </w:rPr>
        <w:t>пассажиро-километров</w:t>
      </w:r>
    </w:p>
    <w:tbl>
      <w:tblPr>
        <w:tblW w:w="9498" w:type="dxa"/>
        <w:tblInd w:w="-34" w:type="dxa"/>
        <w:tblLayout w:type="fixed"/>
        <w:tblLook w:val="04A0"/>
      </w:tblPr>
      <w:tblGrid>
        <w:gridCol w:w="1843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CB2B03" w:rsidRPr="00B122E6">
        <w:trPr>
          <w:cantSplit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30372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C058FA" w:rsidRDefault="00CB2B03" w:rsidP="0030372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30372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C058FA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679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C058F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834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C058F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841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C058F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739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C058F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696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C058F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449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C058F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370,7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C058F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316,1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CB2B03" w:rsidRPr="008C0403" w:rsidRDefault="00CB2B03" w:rsidP="00C058F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8C0403">
              <w:rPr>
                <w:rFonts w:ascii="Calibri" w:hAnsi="Calibri" w:cs="Calibri"/>
                <w:b/>
                <w:sz w:val="16"/>
                <w:szCs w:val="16"/>
              </w:rPr>
              <w:t>268,3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В-Казахстанская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137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128,4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106,3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87,5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17,7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7,2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6,2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487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486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260</w:t>
            </w:r>
          </w:p>
        </w:tc>
        <w:tc>
          <w:tcPr>
            <w:tcW w:w="850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161,8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134,5</w:t>
            </w:r>
          </w:p>
        </w:tc>
        <w:tc>
          <w:tcPr>
            <w:tcW w:w="851" w:type="dxa"/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135,0</w:t>
            </w:r>
          </w:p>
        </w:tc>
      </w:tr>
      <w:tr w:rsidR="00CB2B03" w:rsidRPr="00B122E6">
        <w:trPr>
          <w:cantSplit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30372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B2B03" w:rsidRPr="00B122E6" w:rsidRDefault="00CB2B03" w:rsidP="00C058F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39,6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7F034B" w:rsidRPr="007F034B" w:rsidRDefault="007F034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5A631D" w:rsidRDefault="005A631D" w:rsidP="00CB2B03">
      <w:pPr>
        <w:jc w:val="center"/>
        <w:rPr>
          <w:rFonts w:ascii="Calibri" w:hAnsi="Calibri" w:cs="Calibri"/>
          <w:sz w:val="16"/>
          <w:szCs w:val="16"/>
          <w:lang w:val="kk-KZ"/>
        </w:rPr>
        <w:sectPr w:rsidR="005A631D" w:rsidSect="00F2093F">
          <w:pgSz w:w="11906" w:h="16838"/>
          <w:pgMar w:top="1418" w:right="1134" w:bottom="1418" w:left="1418" w:header="720" w:footer="448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cols w:space="708"/>
          <w:docGrid w:linePitch="360"/>
        </w:sectPr>
      </w:pPr>
    </w:p>
    <w:p w:rsidR="005A631D" w:rsidRPr="00E90DAB" w:rsidRDefault="005A631D" w:rsidP="00E90DAB">
      <w:pPr>
        <w:spacing w:before="120" w:after="120"/>
        <w:jc w:val="center"/>
        <w:rPr>
          <w:rFonts w:ascii="Calibri bold" w:hAnsi="Calibri bold" w:cs="Calibri"/>
          <w:b/>
        </w:rPr>
      </w:pPr>
      <w:r w:rsidRPr="00E90DAB">
        <w:rPr>
          <w:rFonts w:ascii="Calibri bold" w:hAnsi="Calibri bold" w:cs="Calibri"/>
          <w:b/>
          <w:lang w:val="kk-KZ"/>
        </w:rPr>
        <w:lastRenderedPageBreak/>
        <w:t xml:space="preserve">Весь </w:t>
      </w:r>
      <w:r w:rsidRPr="00E90DAB">
        <w:rPr>
          <w:rFonts w:ascii="Calibri bold" w:hAnsi="Calibri bold" w:cs="Calibri"/>
          <w:b/>
        </w:rPr>
        <w:t>парк автомобилей в народном хозяйстве</w:t>
      </w:r>
    </w:p>
    <w:p w:rsidR="005A631D" w:rsidRPr="00B122E6" w:rsidRDefault="005A631D" w:rsidP="00E90DAB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штук</w:t>
      </w:r>
    </w:p>
    <w:tbl>
      <w:tblPr>
        <w:tblW w:w="14176" w:type="dxa"/>
        <w:tblInd w:w="-34" w:type="dxa"/>
        <w:tblLayout w:type="fixed"/>
        <w:tblLook w:val="04A0"/>
      </w:tblPr>
      <w:tblGrid>
        <w:gridCol w:w="1985"/>
        <w:gridCol w:w="1354"/>
        <w:gridCol w:w="1355"/>
        <w:gridCol w:w="1354"/>
        <w:gridCol w:w="1355"/>
        <w:gridCol w:w="1354"/>
        <w:gridCol w:w="1355"/>
        <w:gridCol w:w="1354"/>
        <w:gridCol w:w="1355"/>
        <w:gridCol w:w="1355"/>
      </w:tblGrid>
      <w:tr w:rsidR="005A631D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90D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90DA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90D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90D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90DA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90DA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90DA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90DA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31D" w:rsidRPr="00B122E6" w:rsidRDefault="005A631D" w:rsidP="00E90DA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E90DAB" w:rsidRDefault="005A631D" w:rsidP="00E90DA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5A631D" w:rsidRPr="005A5B3B" w:rsidRDefault="005A631D" w:rsidP="00E90DA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1362380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1393895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1460851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1493845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1495483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1492096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1409718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1333243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1285663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102386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112343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110569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109083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104394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100036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94400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59895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56835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58156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59768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59414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56939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56373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59365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59114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59752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60917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141095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141709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162437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168187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158697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161938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117644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116185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115070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32895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31403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32593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30687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29101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28276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30044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31595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32437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141350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146988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152594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153427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149787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141116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130753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124395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122304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77391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77334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77892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81873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94571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90985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68044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63842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60304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59083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60764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58937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60041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58859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58368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58923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56896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53856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148014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149072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152252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157776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147091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151323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150375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145338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130207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31630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32108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32212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32595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33341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26448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28123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24715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23603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131949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137268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140892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137886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139829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138569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139088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137443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135731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5A5B3B" w:rsidRDefault="005A631D" w:rsidP="00E90DAB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26130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26670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28410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26059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22613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23733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20766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22333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26214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93762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96781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96887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101739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103280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98764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93733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82197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81611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142417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137975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139109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134258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137332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142449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136784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109191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98224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87539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85804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89293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87418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95482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89871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80070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81432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64312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81432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64312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86845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96170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124037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153177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164733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180855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201857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193251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5A631D" w:rsidRPr="00B122E6" w:rsidRDefault="005A631D" w:rsidP="00E90D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193143</w:t>
            </w:r>
          </w:p>
        </w:tc>
      </w:tr>
    </w:tbl>
    <w:p w:rsidR="005A631D" w:rsidRPr="00B122E6" w:rsidRDefault="005A631D" w:rsidP="005A631D">
      <w:pPr>
        <w:jc w:val="center"/>
        <w:rPr>
          <w:rFonts w:ascii="Calibri" w:hAnsi="Calibri" w:cs="Calibri"/>
          <w:sz w:val="16"/>
          <w:szCs w:val="16"/>
        </w:rPr>
      </w:pPr>
    </w:p>
    <w:p w:rsidR="00015035" w:rsidRDefault="00015035" w:rsidP="005A631D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5A631D" w:rsidRPr="00037373" w:rsidRDefault="005A631D" w:rsidP="00037373">
      <w:pPr>
        <w:spacing w:before="120" w:after="120"/>
        <w:jc w:val="center"/>
        <w:rPr>
          <w:rFonts w:ascii="Calibri bold" w:hAnsi="Calibri bold" w:cs="Calibri"/>
          <w:b/>
        </w:rPr>
      </w:pPr>
      <w:r w:rsidRPr="00037373">
        <w:rPr>
          <w:rFonts w:ascii="Calibri bold" w:hAnsi="Calibri bold" w:cs="Calibri"/>
          <w:b/>
          <w:lang w:val="kk-KZ"/>
        </w:rPr>
        <w:t>Наличие груз</w:t>
      </w:r>
      <w:r w:rsidRPr="00037373">
        <w:rPr>
          <w:rFonts w:ascii="Calibri bold" w:hAnsi="Calibri bold" w:cs="Calibri"/>
          <w:b/>
        </w:rPr>
        <w:t xml:space="preserve"> автомобилей (включая пикапы и легковые фургоны) транспорта общего пользования</w:t>
      </w:r>
    </w:p>
    <w:p w:rsidR="005A631D" w:rsidRPr="00B122E6" w:rsidRDefault="005A631D" w:rsidP="00037373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штук</w:t>
      </w:r>
    </w:p>
    <w:tbl>
      <w:tblPr>
        <w:tblW w:w="14176" w:type="dxa"/>
        <w:tblInd w:w="-34" w:type="dxa"/>
        <w:tblLayout w:type="fixed"/>
        <w:tblLook w:val="04A0"/>
      </w:tblPr>
      <w:tblGrid>
        <w:gridCol w:w="1985"/>
        <w:gridCol w:w="1354"/>
        <w:gridCol w:w="1355"/>
        <w:gridCol w:w="1354"/>
        <w:gridCol w:w="1355"/>
        <w:gridCol w:w="1354"/>
        <w:gridCol w:w="1355"/>
        <w:gridCol w:w="1354"/>
        <w:gridCol w:w="1355"/>
        <w:gridCol w:w="1355"/>
      </w:tblGrid>
      <w:tr w:rsidR="005A631D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90DA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0373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03737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0373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03737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03737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03737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03737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03737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31D" w:rsidRPr="00B122E6" w:rsidRDefault="005A631D" w:rsidP="0003737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037373" w:rsidRDefault="005A631D" w:rsidP="00037373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5A631D" w:rsidRPr="005A5B3B" w:rsidRDefault="005A631D" w:rsidP="00037373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77446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74175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67961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59432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46949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39385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35419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32585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24073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03737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4767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4481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4176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3828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2785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2200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1828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1295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1006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03737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2935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2756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2562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2212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1899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1334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1818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1446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1216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03737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7572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7316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6795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5982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4559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3648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2714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2919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2532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03737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1977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1706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1608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1235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910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696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588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03737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8001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7659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7030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6359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5460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4702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4177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3181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2195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037373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4610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4586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4215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3517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2921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2639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2089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1967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03737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1308</w:t>
            </w:r>
          </w:p>
        </w:tc>
      </w:tr>
    </w:tbl>
    <w:p w:rsidR="00CB2B03" w:rsidRDefault="00CB2B0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015035" w:rsidRDefault="00015035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015035" w:rsidRDefault="00015035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015035" w:rsidRDefault="00015035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015035" w:rsidRDefault="00015035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E90DAB" w:rsidRDefault="00E90DA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E90DAB" w:rsidRDefault="00E90DA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E90DAB" w:rsidRDefault="00E90DA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E90DAB" w:rsidRDefault="00E90DA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E90DAB" w:rsidRDefault="00E90DA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E90DAB" w:rsidRDefault="00E90DAB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015035" w:rsidRDefault="00015035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015035" w:rsidRPr="00CE219B" w:rsidRDefault="00CE219B" w:rsidP="00CE219B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  <w:lang w:val="en-US"/>
        </w:rPr>
        <w:t xml:space="preserve">Проодолжение </w:t>
      </w:r>
    </w:p>
    <w:tbl>
      <w:tblPr>
        <w:tblW w:w="14176" w:type="dxa"/>
        <w:tblInd w:w="-34" w:type="dxa"/>
        <w:tblLayout w:type="fixed"/>
        <w:tblLook w:val="04A0"/>
      </w:tblPr>
      <w:tblGrid>
        <w:gridCol w:w="1985"/>
        <w:gridCol w:w="1354"/>
        <w:gridCol w:w="1355"/>
        <w:gridCol w:w="1354"/>
        <w:gridCol w:w="1355"/>
        <w:gridCol w:w="1354"/>
        <w:gridCol w:w="1355"/>
        <w:gridCol w:w="1354"/>
        <w:gridCol w:w="1355"/>
        <w:gridCol w:w="1355"/>
      </w:tblGrid>
      <w:tr w:rsidR="00CE219B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19B" w:rsidRPr="00B122E6" w:rsidRDefault="00CE219B" w:rsidP="00D5018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9B" w:rsidRPr="00B122E6" w:rsidRDefault="00CE219B" w:rsidP="00D501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9B" w:rsidRPr="00B122E6" w:rsidRDefault="00CE219B" w:rsidP="00D5018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9B" w:rsidRPr="00B122E6" w:rsidRDefault="00CE219B" w:rsidP="00D501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9B" w:rsidRPr="00B122E6" w:rsidRDefault="00CE219B" w:rsidP="00D501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9B" w:rsidRPr="00B122E6" w:rsidRDefault="00CE219B" w:rsidP="00D5018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9B" w:rsidRPr="00B122E6" w:rsidRDefault="00CE219B" w:rsidP="00D5018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9B" w:rsidRPr="00B122E6" w:rsidRDefault="00CE219B" w:rsidP="00D5018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9B" w:rsidRPr="00B122E6" w:rsidRDefault="00CE219B" w:rsidP="00D5018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19B" w:rsidRPr="00B122E6" w:rsidRDefault="00CE219B" w:rsidP="00D5018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E219B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CE219B" w:rsidRPr="00B122E6" w:rsidRDefault="00CE219B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2508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2282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2089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1783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1502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1200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1476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1308</w:t>
            </w:r>
          </w:p>
        </w:tc>
      </w:tr>
      <w:tr w:rsidR="00CE219B" w:rsidRPr="00B122E6">
        <w:trPr>
          <w:cantSplit/>
        </w:trPr>
        <w:tc>
          <w:tcPr>
            <w:tcW w:w="1985" w:type="dxa"/>
            <w:vAlign w:val="bottom"/>
          </w:tcPr>
          <w:p w:rsidR="00CE219B" w:rsidRPr="00B122E6" w:rsidRDefault="00CE219B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7797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7400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6271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6148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4651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3766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5536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4274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2714</w:t>
            </w:r>
          </w:p>
        </w:tc>
      </w:tr>
      <w:tr w:rsidR="00CE219B" w:rsidRPr="00B122E6">
        <w:trPr>
          <w:cantSplit/>
        </w:trPr>
        <w:tc>
          <w:tcPr>
            <w:tcW w:w="1985" w:type="dxa"/>
            <w:vAlign w:val="bottom"/>
          </w:tcPr>
          <w:p w:rsidR="00CE219B" w:rsidRPr="00B122E6" w:rsidRDefault="00CE219B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2546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2413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2267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2058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1653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1175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936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887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779</w:t>
            </w:r>
          </w:p>
        </w:tc>
      </w:tr>
      <w:tr w:rsidR="00CE219B" w:rsidRPr="00B122E6">
        <w:trPr>
          <w:cantSplit/>
        </w:trPr>
        <w:tc>
          <w:tcPr>
            <w:tcW w:w="1985" w:type="dxa"/>
            <w:vAlign w:val="bottom"/>
          </w:tcPr>
          <w:p w:rsidR="00CE219B" w:rsidRPr="00B122E6" w:rsidRDefault="00CE219B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7655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7355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7068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5738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4640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4200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2969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3197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2060</w:t>
            </w:r>
          </w:p>
        </w:tc>
      </w:tr>
      <w:tr w:rsidR="00CE219B" w:rsidRPr="00B122E6">
        <w:trPr>
          <w:cantSplit/>
        </w:trPr>
        <w:tc>
          <w:tcPr>
            <w:tcW w:w="1985" w:type="dxa"/>
            <w:vAlign w:val="bottom"/>
          </w:tcPr>
          <w:p w:rsidR="00CE219B" w:rsidRPr="005A5B3B" w:rsidRDefault="00CE219B" w:rsidP="00D5018A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1546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1465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1365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1029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900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791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675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545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711</w:t>
            </w:r>
          </w:p>
        </w:tc>
      </w:tr>
      <w:tr w:rsidR="00CE219B" w:rsidRPr="00B122E6">
        <w:trPr>
          <w:cantSplit/>
        </w:trPr>
        <w:tc>
          <w:tcPr>
            <w:tcW w:w="1985" w:type="dxa"/>
            <w:vAlign w:val="bottom"/>
          </w:tcPr>
          <w:p w:rsidR="00CE219B" w:rsidRPr="00B122E6" w:rsidRDefault="00CE219B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5452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5246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4898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4318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3558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2958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2688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1953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1403</w:t>
            </w:r>
          </w:p>
        </w:tc>
      </w:tr>
      <w:tr w:rsidR="00CE219B" w:rsidRPr="00B122E6">
        <w:trPr>
          <w:cantSplit/>
        </w:trPr>
        <w:tc>
          <w:tcPr>
            <w:tcW w:w="1985" w:type="dxa"/>
            <w:vAlign w:val="bottom"/>
          </w:tcPr>
          <w:p w:rsidR="00CE219B" w:rsidRPr="00B122E6" w:rsidRDefault="00CE219B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5809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5547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5407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4714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3658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3357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2635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3498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2328</w:t>
            </w:r>
          </w:p>
        </w:tc>
      </w:tr>
      <w:tr w:rsidR="00CE219B" w:rsidRPr="00B122E6">
        <w:trPr>
          <w:cantSplit/>
        </w:trPr>
        <w:tc>
          <w:tcPr>
            <w:tcW w:w="1985" w:type="dxa"/>
            <w:vAlign w:val="bottom"/>
          </w:tcPr>
          <w:p w:rsidR="00CE219B" w:rsidRPr="00B122E6" w:rsidRDefault="00CE219B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7818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7587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6662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5602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3841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3182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2661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1340</w:t>
            </w:r>
          </w:p>
        </w:tc>
      </w:tr>
      <w:tr w:rsidR="00CE219B" w:rsidRPr="00B122E6">
        <w:trPr>
          <w:cantSplit/>
        </w:trPr>
        <w:tc>
          <w:tcPr>
            <w:tcW w:w="1985" w:type="dxa"/>
            <w:vAlign w:val="bottom"/>
          </w:tcPr>
          <w:p w:rsidR="00CE219B" w:rsidRPr="00B122E6" w:rsidRDefault="00CE219B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929</w:t>
            </w:r>
          </w:p>
        </w:tc>
        <w:tc>
          <w:tcPr>
            <w:tcW w:w="1355" w:type="dxa"/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659</w:t>
            </w:r>
          </w:p>
        </w:tc>
      </w:tr>
      <w:tr w:rsidR="00CE219B" w:rsidRPr="00B122E6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E219B" w:rsidRPr="00B122E6" w:rsidRDefault="00CE219B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6314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5879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5257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4227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3406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3021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2797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2471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CE219B" w:rsidRPr="00B122E6" w:rsidRDefault="00CE219B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1926</w:t>
            </w:r>
          </w:p>
        </w:tc>
      </w:tr>
    </w:tbl>
    <w:p w:rsidR="00015035" w:rsidRPr="00015035" w:rsidRDefault="00015035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015035" w:rsidRDefault="00015035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015035" w:rsidRPr="00B122E6" w:rsidRDefault="00015035" w:rsidP="00015035">
      <w:pPr>
        <w:jc w:val="center"/>
        <w:rPr>
          <w:rFonts w:ascii="Calibri" w:hAnsi="Calibri" w:cs="Calibri"/>
          <w:sz w:val="16"/>
          <w:szCs w:val="16"/>
        </w:rPr>
      </w:pPr>
    </w:p>
    <w:p w:rsidR="00015035" w:rsidRPr="008A2FA9" w:rsidRDefault="00015035" w:rsidP="008A2FA9">
      <w:pPr>
        <w:spacing w:before="120" w:after="120"/>
        <w:jc w:val="center"/>
        <w:rPr>
          <w:rFonts w:ascii="Calibri bold" w:hAnsi="Calibri bold" w:cs="Calibri"/>
          <w:b/>
        </w:rPr>
      </w:pPr>
      <w:r w:rsidRPr="008A2FA9">
        <w:rPr>
          <w:rFonts w:ascii="Calibri bold" w:hAnsi="Calibri bold" w:cs="Calibri"/>
          <w:b/>
          <w:lang w:val="kk-KZ"/>
        </w:rPr>
        <w:t xml:space="preserve">Наличие </w:t>
      </w:r>
      <w:r w:rsidRPr="008A2FA9">
        <w:rPr>
          <w:rFonts w:ascii="Calibri bold" w:hAnsi="Calibri bold" w:cs="Calibri"/>
          <w:b/>
        </w:rPr>
        <w:t xml:space="preserve">автобусов общего пользования </w:t>
      </w:r>
    </w:p>
    <w:p w:rsidR="00015035" w:rsidRPr="00B122E6" w:rsidRDefault="00015035" w:rsidP="008A2FA9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штук</w:t>
      </w:r>
    </w:p>
    <w:tbl>
      <w:tblPr>
        <w:tblW w:w="14176" w:type="dxa"/>
        <w:tblInd w:w="-34" w:type="dxa"/>
        <w:tblLayout w:type="fixed"/>
        <w:tblLook w:val="04A0"/>
      </w:tblPr>
      <w:tblGrid>
        <w:gridCol w:w="1985"/>
        <w:gridCol w:w="1354"/>
        <w:gridCol w:w="1355"/>
        <w:gridCol w:w="1354"/>
        <w:gridCol w:w="1355"/>
        <w:gridCol w:w="1354"/>
        <w:gridCol w:w="1355"/>
        <w:gridCol w:w="1354"/>
        <w:gridCol w:w="1355"/>
        <w:gridCol w:w="1355"/>
      </w:tblGrid>
      <w:tr w:rsidR="00015035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5" w:rsidRPr="00B122E6" w:rsidRDefault="00015035" w:rsidP="00D501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5" w:rsidRPr="00B122E6" w:rsidRDefault="00015035" w:rsidP="00D501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5" w:rsidRPr="00B122E6" w:rsidRDefault="00015035" w:rsidP="00D5018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5" w:rsidRPr="00B122E6" w:rsidRDefault="00015035" w:rsidP="00D501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5" w:rsidRPr="00B122E6" w:rsidRDefault="00015035" w:rsidP="00D5018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5" w:rsidRPr="00B122E6" w:rsidRDefault="00015035" w:rsidP="00D5018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5" w:rsidRPr="00B122E6" w:rsidRDefault="00015035" w:rsidP="00D5018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5" w:rsidRPr="00B122E6" w:rsidRDefault="00015035" w:rsidP="00D5018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35" w:rsidRPr="00B122E6" w:rsidRDefault="00015035" w:rsidP="00D5018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035" w:rsidRPr="00B122E6" w:rsidRDefault="00015035" w:rsidP="00D5018A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D5018A" w:rsidRPr="005A5B3B" w:rsidRDefault="00015035" w:rsidP="00D5018A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015035" w:rsidRPr="005A5B3B" w:rsidRDefault="00015035" w:rsidP="00D5018A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26911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25201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22963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20247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18428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17014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15151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13817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12477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1248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1156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1082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842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646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675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532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320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243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1004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940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846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726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654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612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639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486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417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2384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2267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2101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1914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1774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1531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1347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1161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1150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552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525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446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379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359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318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280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190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2894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2777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2466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2207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2023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1822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1614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1478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1342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1810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1767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1667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1835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1624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1310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1144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906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755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760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647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550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497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522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441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439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412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4150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3950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3153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3109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2930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2482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2366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2205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1769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742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688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700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569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577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479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435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421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650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2081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1956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1759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1409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1341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1289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1101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1087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824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5A5B3B" w:rsidRDefault="00015035" w:rsidP="00D5018A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728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704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673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442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301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608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291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262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348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1954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1801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1598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1253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1125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1042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835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794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699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1590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1492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1371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1112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968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899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793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832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638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2696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2603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2474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2186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2130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2030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1904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1516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1294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263</w:t>
            </w:r>
          </w:p>
        </w:tc>
        <w:tc>
          <w:tcPr>
            <w:tcW w:w="1355" w:type="dxa"/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271</w:t>
            </w:r>
          </w:p>
        </w:tc>
      </w:tr>
      <w:tr w:rsidR="00015035" w:rsidRPr="00B122E6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15035" w:rsidRPr="00B122E6" w:rsidRDefault="00015035" w:rsidP="00D5018A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2323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2115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1980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1714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1479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1395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1429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1353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015035" w:rsidRPr="00B122E6" w:rsidRDefault="00015035" w:rsidP="00D5018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1324</w:t>
            </w:r>
          </w:p>
        </w:tc>
      </w:tr>
    </w:tbl>
    <w:p w:rsidR="00015035" w:rsidRPr="00015035" w:rsidRDefault="00015035" w:rsidP="00CB2B03">
      <w:pPr>
        <w:jc w:val="center"/>
        <w:rPr>
          <w:rFonts w:ascii="Calibri" w:hAnsi="Calibri" w:cs="Calibri"/>
          <w:sz w:val="16"/>
          <w:szCs w:val="16"/>
          <w:lang w:val="en-US"/>
        </w:rPr>
        <w:sectPr w:rsidR="00015035" w:rsidRPr="00015035" w:rsidSect="00F2093F">
          <w:pgSz w:w="16838" w:h="11906" w:orient="landscape"/>
          <w:pgMar w:top="1418" w:right="1418" w:bottom="1134" w:left="1418" w:header="720" w:footer="448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cols w:space="708"/>
          <w:docGrid w:linePitch="360"/>
        </w:sectPr>
      </w:pPr>
    </w:p>
    <w:p w:rsidR="00CB2B03" w:rsidRPr="00097C54" w:rsidRDefault="00CB2B03" w:rsidP="00097C54">
      <w:pPr>
        <w:spacing w:before="120" w:after="120"/>
        <w:jc w:val="center"/>
        <w:rPr>
          <w:rFonts w:ascii="Calibri bold" w:hAnsi="Calibri bold" w:cs="Calibri"/>
          <w:b/>
        </w:rPr>
      </w:pPr>
      <w:r w:rsidRPr="00097C54">
        <w:rPr>
          <w:rFonts w:ascii="Calibri bold" w:hAnsi="Calibri bold" w:cs="Calibri"/>
          <w:b/>
          <w:lang w:val="kk-KZ"/>
        </w:rPr>
        <w:lastRenderedPageBreak/>
        <w:t xml:space="preserve">Наличие </w:t>
      </w:r>
      <w:r w:rsidRPr="00097C54">
        <w:rPr>
          <w:rFonts w:ascii="Calibri bold" w:hAnsi="Calibri bold" w:cs="Calibri"/>
          <w:b/>
        </w:rPr>
        <w:t>автобусов в собственности граждан</w:t>
      </w:r>
    </w:p>
    <w:p w:rsidR="00CB2B03" w:rsidRPr="00B122E6" w:rsidRDefault="00CB2B03" w:rsidP="00097C54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штук</w:t>
      </w:r>
    </w:p>
    <w:tbl>
      <w:tblPr>
        <w:tblW w:w="14176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985"/>
        <w:gridCol w:w="1741"/>
        <w:gridCol w:w="1742"/>
        <w:gridCol w:w="1741"/>
        <w:gridCol w:w="1742"/>
        <w:gridCol w:w="1741"/>
        <w:gridCol w:w="1742"/>
        <w:gridCol w:w="1742"/>
      </w:tblGrid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068F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068F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068F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068F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068F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0068F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0068F2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0068F2" w:rsidRDefault="00CB2B03" w:rsidP="000068F2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0068F2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2344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4769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7147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9446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10052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12768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15347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183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299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188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331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437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583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1532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1066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1192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1286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455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254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448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509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920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354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265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372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392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716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745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1099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305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467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559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711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370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421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576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203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1240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553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944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1488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228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234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154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347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551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5A5B3B" w:rsidRDefault="00CB2B03" w:rsidP="000068F2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279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323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203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484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801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158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190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276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516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618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837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296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270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491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528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590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212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576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1319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1903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1903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2859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2109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220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362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0068F2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1545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1882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2054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2337</w:t>
            </w:r>
          </w:p>
        </w:tc>
        <w:tc>
          <w:tcPr>
            <w:tcW w:w="1741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2581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2509</w:t>
            </w:r>
          </w:p>
        </w:tc>
        <w:tc>
          <w:tcPr>
            <w:tcW w:w="1742" w:type="dxa"/>
            <w:vAlign w:val="bottom"/>
          </w:tcPr>
          <w:p w:rsidR="00CB2B03" w:rsidRPr="00B122E6" w:rsidRDefault="00CB2B03" w:rsidP="000068F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1811</w:t>
            </w:r>
          </w:p>
        </w:tc>
      </w:tr>
    </w:tbl>
    <w:p w:rsidR="00097C54" w:rsidRDefault="00097C54" w:rsidP="005A631D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097C54" w:rsidRDefault="00097C54" w:rsidP="005A631D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5A631D" w:rsidRPr="00097C54" w:rsidRDefault="005A631D" w:rsidP="00097C54">
      <w:pPr>
        <w:spacing w:before="120" w:after="120"/>
        <w:jc w:val="center"/>
        <w:rPr>
          <w:rFonts w:ascii="Calibri bold" w:hAnsi="Calibri bold" w:cs="Calibri"/>
          <w:b/>
        </w:rPr>
      </w:pPr>
      <w:r w:rsidRPr="00097C54">
        <w:rPr>
          <w:rFonts w:ascii="Calibri bold" w:hAnsi="Calibri bold" w:cs="Calibri"/>
          <w:b/>
          <w:lang w:val="kk-KZ"/>
        </w:rPr>
        <w:t xml:space="preserve">Наличие </w:t>
      </w:r>
      <w:r w:rsidRPr="00097C54">
        <w:rPr>
          <w:rFonts w:ascii="Calibri bold" w:hAnsi="Calibri bold" w:cs="Calibri"/>
          <w:b/>
        </w:rPr>
        <w:t>подвижного состава трамвайного парка</w:t>
      </w:r>
    </w:p>
    <w:p w:rsidR="005A631D" w:rsidRPr="00B122E6" w:rsidRDefault="005A631D" w:rsidP="00097C54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штук</w:t>
      </w:r>
    </w:p>
    <w:tbl>
      <w:tblPr>
        <w:tblW w:w="14176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985"/>
        <w:gridCol w:w="1354"/>
        <w:gridCol w:w="1355"/>
        <w:gridCol w:w="1354"/>
        <w:gridCol w:w="1355"/>
        <w:gridCol w:w="1354"/>
        <w:gridCol w:w="1355"/>
        <w:gridCol w:w="1354"/>
        <w:gridCol w:w="1355"/>
        <w:gridCol w:w="1355"/>
      </w:tblGrid>
      <w:tr w:rsidR="005A631D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02BF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02B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02BF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02B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02B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02BF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02BF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02BF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1D" w:rsidRPr="00B122E6" w:rsidRDefault="005A631D" w:rsidP="00E02BF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31D" w:rsidRPr="00B122E6" w:rsidRDefault="005A631D" w:rsidP="00E02BF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E02BF6" w:rsidRDefault="005A631D" w:rsidP="00E02BF6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5A631D" w:rsidRPr="005A5B3B" w:rsidRDefault="005A631D" w:rsidP="00E02BF6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434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381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353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321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301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265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248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02BF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02BF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02BF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116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116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</w:tr>
      <w:tr w:rsidR="005A631D" w:rsidRPr="00B122E6">
        <w:trPr>
          <w:cantSplit/>
        </w:trPr>
        <w:tc>
          <w:tcPr>
            <w:tcW w:w="1985" w:type="dxa"/>
            <w:vAlign w:val="bottom"/>
          </w:tcPr>
          <w:p w:rsidR="005A631D" w:rsidRPr="00B122E6" w:rsidRDefault="005A631D" w:rsidP="00E02BF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198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183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1354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355" w:type="dxa"/>
            <w:vAlign w:val="bottom"/>
          </w:tcPr>
          <w:p w:rsidR="005A631D" w:rsidRPr="00B122E6" w:rsidRDefault="005A631D" w:rsidP="00E02B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</w:tr>
    </w:tbl>
    <w:p w:rsidR="005A631D" w:rsidRDefault="005A631D" w:rsidP="00CB2B03">
      <w:pPr>
        <w:jc w:val="center"/>
        <w:rPr>
          <w:rFonts w:ascii="Calibri" w:hAnsi="Calibri" w:cs="Calibri"/>
          <w:sz w:val="16"/>
          <w:szCs w:val="16"/>
        </w:rPr>
        <w:sectPr w:rsidR="005A631D" w:rsidSect="00F2093F">
          <w:pgSz w:w="16838" w:h="11906" w:orient="landscape"/>
          <w:pgMar w:top="1418" w:right="1418" w:bottom="1134" w:left="1418" w:header="720" w:footer="448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cols w:space="708"/>
          <w:docGrid w:linePitch="360"/>
        </w:sect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097C54" w:rsidRDefault="00CB2B03" w:rsidP="00097C54">
      <w:pPr>
        <w:spacing w:before="120" w:after="120"/>
        <w:jc w:val="center"/>
        <w:rPr>
          <w:rFonts w:ascii="Calibri bold" w:hAnsi="Calibri bold" w:cs="Calibri"/>
          <w:b/>
        </w:rPr>
      </w:pPr>
      <w:r w:rsidRPr="00097C54">
        <w:rPr>
          <w:rFonts w:ascii="Calibri bold" w:hAnsi="Calibri bold" w:cs="Calibri"/>
          <w:b/>
          <w:lang w:val="kk-KZ"/>
        </w:rPr>
        <w:t xml:space="preserve">Наличие </w:t>
      </w:r>
      <w:r w:rsidRPr="00097C54">
        <w:rPr>
          <w:rFonts w:ascii="Calibri bold" w:hAnsi="Calibri bold" w:cs="Calibri"/>
          <w:b/>
        </w:rPr>
        <w:t>подвижного состава троллейбусного парка</w:t>
      </w:r>
    </w:p>
    <w:p w:rsidR="00CB2B03" w:rsidRPr="00B122E6" w:rsidRDefault="00CB2B03" w:rsidP="00097C54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штук</w:t>
      </w:r>
    </w:p>
    <w:tbl>
      <w:tblPr>
        <w:tblW w:w="14176" w:type="dxa"/>
        <w:tblInd w:w="-34" w:type="dxa"/>
        <w:tblLayout w:type="fixed"/>
        <w:tblLook w:val="04A0"/>
      </w:tblPr>
      <w:tblGrid>
        <w:gridCol w:w="1985"/>
        <w:gridCol w:w="1354"/>
        <w:gridCol w:w="1355"/>
        <w:gridCol w:w="1354"/>
        <w:gridCol w:w="1355"/>
        <w:gridCol w:w="1354"/>
        <w:gridCol w:w="1355"/>
        <w:gridCol w:w="1354"/>
        <w:gridCol w:w="1355"/>
        <w:gridCol w:w="1355"/>
      </w:tblGrid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034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034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0342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034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034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0342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0342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0342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0342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E0342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E0342F" w:rsidRDefault="00CB2B03" w:rsidP="00E0342F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E0342F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875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844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804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782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742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684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654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599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E0342F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E0342F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E0342F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</w:tr>
      <w:tr w:rsidR="00E0342F" w:rsidRPr="00B122E6">
        <w:trPr>
          <w:cantSplit/>
        </w:trPr>
        <w:tc>
          <w:tcPr>
            <w:tcW w:w="1985" w:type="dxa"/>
            <w:vAlign w:val="bottom"/>
          </w:tcPr>
          <w:p w:rsidR="00E0342F" w:rsidRPr="00E0342F" w:rsidRDefault="00E0342F" w:rsidP="00C1030C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</w:tr>
      <w:tr w:rsidR="00E0342F" w:rsidRPr="00B122E6">
        <w:trPr>
          <w:cantSplit/>
          <w:trHeight w:val="202"/>
        </w:trPr>
        <w:tc>
          <w:tcPr>
            <w:tcW w:w="1985" w:type="dxa"/>
            <w:vAlign w:val="bottom"/>
          </w:tcPr>
          <w:p w:rsidR="00E0342F" w:rsidRPr="00B122E6" w:rsidRDefault="00E0342F" w:rsidP="00E0342F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Костанайская 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</w:tr>
      <w:tr w:rsidR="00E0342F" w:rsidRPr="00B122E6">
        <w:trPr>
          <w:cantSplit/>
        </w:trPr>
        <w:tc>
          <w:tcPr>
            <w:tcW w:w="1985" w:type="dxa"/>
            <w:vAlign w:val="bottom"/>
          </w:tcPr>
          <w:p w:rsidR="00E0342F" w:rsidRPr="00B122E6" w:rsidRDefault="00E0342F" w:rsidP="00E0342F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</w:tr>
      <w:tr w:rsidR="00E0342F" w:rsidRPr="00B122E6">
        <w:trPr>
          <w:cantSplit/>
        </w:trPr>
        <w:tc>
          <w:tcPr>
            <w:tcW w:w="1985" w:type="dxa"/>
            <w:vAlign w:val="bottom"/>
          </w:tcPr>
          <w:p w:rsidR="00E0342F" w:rsidRPr="00B122E6" w:rsidRDefault="00E0342F" w:rsidP="00E0342F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</w:tr>
      <w:tr w:rsidR="00E0342F" w:rsidRPr="00B122E6">
        <w:trPr>
          <w:cantSplit/>
        </w:trPr>
        <w:tc>
          <w:tcPr>
            <w:tcW w:w="1985" w:type="dxa"/>
            <w:vAlign w:val="bottom"/>
          </w:tcPr>
          <w:p w:rsidR="00E0342F" w:rsidRPr="00B122E6" w:rsidRDefault="00E0342F" w:rsidP="00E0342F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1354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355" w:type="dxa"/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</w:tr>
      <w:tr w:rsidR="00E0342F" w:rsidRPr="00B122E6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0342F" w:rsidRPr="00B122E6" w:rsidRDefault="00E0342F" w:rsidP="00E0342F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405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413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384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346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346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305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280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273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E0342F" w:rsidRPr="00B122E6" w:rsidRDefault="00E0342F" w:rsidP="00E034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264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097C54" w:rsidRDefault="00CB2B03" w:rsidP="00097C54">
      <w:pPr>
        <w:spacing w:before="120" w:after="120"/>
        <w:jc w:val="center"/>
        <w:rPr>
          <w:rFonts w:ascii="Calibri bold" w:hAnsi="Calibri bold" w:cs="Calibri"/>
          <w:b/>
        </w:rPr>
      </w:pPr>
      <w:r w:rsidRPr="00097C54">
        <w:rPr>
          <w:rFonts w:ascii="Calibri bold" w:hAnsi="Calibri bold" w:cs="Calibri"/>
          <w:b/>
          <w:lang w:val="kk-KZ"/>
        </w:rPr>
        <w:t xml:space="preserve">Наличие </w:t>
      </w:r>
      <w:r w:rsidRPr="00097C54">
        <w:rPr>
          <w:rFonts w:ascii="Calibri bold" w:hAnsi="Calibri bold" w:cs="Calibri"/>
          <w:b/>
        </w:rPr>
        <w:t>легковых (служебных) автомобилей (включая индивидуальных владельцев и такси)</w:t>
      </w:r>
    </w:p>
    <w:p w:rsidR="00CB2B03" w:rsidRPr="00B122E6" w:rsidRDefault="00CB2B03" w:rsidP="00097C54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тысяч штук</w:t>
      </w:r>
    </w:p>
    <w:tbl>
      <w:tblPr>
        <w:tblW w:w="14176" w:type="dxa"/>
        <w:tblInd w:w="-34" w:type="dxa"/>
        <w:tblLayout w:type="fixed"/>
        <w:tblLook w:val="04A0"/>
      </w:tblPr>
      <w:tblGrid>
        <w:gridCol w:w="1985"/>
        <w:gridCol w:w="1354"/>
        <w:gridCol w:w="1355"/>
        <w:gridCol w:w="1354"/>
        <w:gridCol w:w="1355"/>
        <w:gridCol w:w="1354"/>
        <w:gridCol w:w="1355"/>
        <w:gridCol w:w="1354"/>
        <w:gridCol w:w="1355"/>
        <w:gridCol w:w="1355"/>
      </w:tblGrid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35E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35E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35E6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35E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35E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35E6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35E6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35E6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435E6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435E6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435E60" w:rsidRDefault="00CB2B03" w:rsidP="00435E6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en-US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435E6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809,7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849,0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916,1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955,9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991,7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1034,1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997,5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973,3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971,2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435E6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67,0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67,7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66,2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41,4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435E6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36,3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38,7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45,6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435E6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84,7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89,4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118,5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85,4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435E6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16,2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435E6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93,3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99,5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95,7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93,2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435E6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48,3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50,8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43,7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435E6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35,4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37,8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39,7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39,5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435E6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96,0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108,1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109,1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111,7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101,4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435E6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435E6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82,4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84,5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87,7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92,3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102,6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5A5B3B" w:rsidRDefault="00CB2B03" w:rsidP="00435E60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15,6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435E6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61,3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67,8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68,6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62,5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435E6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81,8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75,5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81,7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92,1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435E6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72,9</w:t>
            </w:r>
          </w:p>
        </w:tc>
      </w:tr>
    </w:tbl>
    <w:p w:rsidR="005A631D" w:rsidRDefault="005A631D" w:rsidP="00CB2B03">
      <w:pPr>
        <w:jc w:val="center"/>
        <w:rPr>
          <w:rFonts w:ascii="Calibri" w:hAnsi="Calibri" w:cs="Calibri"/>
          <w:sz w:val="16"/>
          <w:szCs w:val="16"/>
          <w:lang w:val="kk-KZ"/>
        </w:rPr>
        <w:sectPr w:rsidR="005A631D" w:rsidSect="00F2093F">
          <w:pgSz w:w="16838" w:h="11906" w:orient="landscape"/>
          <w:pgMar w:top="1418" w:right="1418" w:bottom="1134" w:left="1418" w:header="720" w:footer="448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cols w:space="708"/>
          <w:docGrid w:linePitch="360"/>
        </w:sectPr>
      </w:pPr>
    </w:p>
    <w:p w:rsidR="00435E60" w:rsidRPr="00435E60" w:rsidRDefault="00435E60" w:rsidP="00435E60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  <w:lang w:val="en-US"/>
        </w:rPr>
        <w:lastRenderedPageBreak/>
        <w:t xml:space="preserve">Продолжение </w:t>
      </w:r>
    </w:p>
    <w:tbl>
      <w:tblPr>
        <w:tblW w:w="14176" w:type="dxa"/>
        <w:tblInd w:w="-34" w:type="dxa"/>
        <w:tblLayout w:type="fixed"/>
        <w:tblLook w:val="04A0"/>
      </w:tblPr>
      <w:tblGrid>
        <w:gridCol w:w="1985"/>
        <w:gridCol w:w="1354"/>
        <w:gridCol w:w="1355"/>
        <w:gridCol w:w="1354"/>
        <w:gridCol w:w="1355"/>
        <w:gridCol w:w="1354"/>
        <w:gridCol w:w="1355"/>
        <w:gridCol w:w="1354"/>
        <w:gridCol w:w="1355"/>
        <w:gridCol w:w="1355"/>
      </w:tblGrid>
      <w:tr w:rsidR="00435E60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60" w:rsidRPr="00B122E6" w:rsidRDefault="00435E60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60" w:rsidRPr="00B122E6" w:rsidRDefault="00435E60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60" w:rsidRPr="00B122E6" w:rsidRDefault="00435E60" w:rsidP="00C1030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60" w:rsidRPr="00B122E6" w:rsidRDefault="00435E60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60" w:rsidRPr="00B122E6" w:rsidRDefault="00435E60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60" w:rsidRPr="00B122E6" w:rsidRDefault="00435E60" w:rsidP="00C1030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60" w:rsidRPr="00B122E6" w:rsidRDefault="00435E60" w:rsidP="00C1030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60" w:rsidRPr="00B122E6" w:rsidRDefault="00435E60" w:rsidP="00C1030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60" w:rsidRPr="00B122E6" w:rsidRDefault="00435E60" w:rsidP="00C1030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E60" w:rsidRPr="00B122E6" w:rsidRDefault="00435E60" w:rsidP="00C1030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435E60" w:rsidRPr="00B122E6">
        <w:trPr>
          <w:cantSplit/>
        </w:trPr>
        <w:tc>
          <w:tcPr>
            <w:tcW w:w="1985" w:type="dxa"/>
            <w:vAlign w:val="bottom"/>
          </w:tcPr>
          <w:p w:rsidR="00435E60" w:rsidRPr="00B122E6" w:rsidRDefault="00435E60" w:rsidP="00C103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354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45,5</w:t>
            </w:r>
          </w:p>
        </w:tc>
        <w:tc>
          <w:tcPr>
            <w:tcW w:w="1355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44,9</w:t>
            </w:r>
          </w:p>
        </w:tc>
        <w:tc>
          <w:tcPr>
            <w:tcW w:w="1354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48,9</w:t>
            </w:r>
          </w:p>
        </w:tc>
        <w:tc>
          <w:tcPr>
            <w:tcW w:w="1355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48,9</w:t>
            </w:r>
          </w:p>
        </w:tc>
        <w:tc>
          <w:tcPr>
            <w:tcW w:w="1354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54,1</w:t>
            </w:r>
          </w:p>
        </w:tc>
        <w:tc>
          <w:tcPr>
            <w:tcW w:w="1355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53,5</w:t>
            </w:r>
          </w:p>
        </w:tc>
        <w:tc>
          <w:tcPr>
            <w:tcW w:w="1354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52,9</w:t>
            </w:r>
          </w:p>
        </w:tc>
        <w:tc>
          <w:tcPr>
            <w:tcW w:w="1355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54,9</w:t>
            </w:r>
          </w:p>
        </w:tc>
        <w:tc>
          <w:tcPr>
            <w:tcW w:w="1355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43,9</w:t>
            </w:r>
          </w:p>
        </w:tc>
      </w:tr>
      <w:tr w:rsidR="00435E60" w:rsidRPr="00B122E6">
        <w:trPr>
          <w:cantSplit/>
        </w:trPr>
        <w:tc>
          <w:tcPr>
            <w:tcW w:w="1985" w:type="dxa"/>
            <w:vAlign w:val="bottom"/>
          </w:tcPr>
          <w:p w:rsidR="00435E60" w:rsidRPr="00B122E6" w:rsidRDefault="00435E60" w:rsidP="00C103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354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16,6</w:t>
            </w:r>
          </w:p>
        </w:tc>
        <w:tc>
          <w:tcPr>
            <w:tcW w:w="1355" w:type="dxa"/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22,1</w:t>
            </w:r>
          </w:p>
        </w:tc>
      </w:tr>
      <w:tr w:rsidR="00435E60" w:rsidRPr="00B122E6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435E60" w:rsidRPr="00B122E6" w:rsidRDefault="00435E60" w:rsidP="00C103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56,9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67,9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93,9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123,9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137,4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154,4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172,6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168,1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:rsidR="00435E60" w:rsidRPr="00B122E6" w:rsidRDefault="00435E6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168,4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7F5D35" w:rsidRDefault="00CB2B03" w:rsidP="007F5D35">
      <w:pPr>
        <w:spacing w:before="120" w:after="120"/>
        <w:jc w:val="center"/>
        <w:rPr>
          <w:rFonts w:ascii="Calibri bold" w:hAnsi="Calibri bold" w:cs="Calibri"/>
          <w:b/>
        </w:rPr>
      </w:pPr>
      <w:r w:rsidRPr="007F5D35">
        <w:rPr>
          <w:rFonts w:ascii="Calibri bold" w:hAnsi="Calibri bold" w:cs="Calibri"/>
          <w:b/>
          <w:lang w:val="kk-KZ"/>
        </w:rPr>
        <w:t xml:space="preserve">Наличие </w:t>
      </w:r>
      <w:r w:rsidRPr="007F5D35">
        <w:rPr>
          <w:rFonts w:ascii="Calibri bold" w:hAnsi="Calibri bold" w:cs="Calibri"/>
          <w:b/>
        </w:rPr>
        <w:t>легковых таксомоторов</w:t>
      </w:r>
    </w:p>
    <w:p w:rsidR="00CB2B03" w:rsidRPr="00B122E6" w:rsidRDefault="00CB2B03" w:rsidP="007F5D35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штук</w:t>
      </w:r>
    </w:p>
    <w:tbl>
      <w:tblPr>
        <w:tblW w:w="14176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985"/>
        <w:gridCol w:w="1354"/>
        <w:gridCol w:w="1355"/>
        <w:gridCol w:w="1354"/>
        <w:gridCol w:w="1355"/>
        <w:gridCol w:w="1354"/>
        <w:gridCol w:w="1355"/>
        <w:gridCol w:w="1354"/>
        <w:gridCol w:w="1355"/>
        <w:gridCol w:w="1355"/>
      </w:tblGrid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2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23EC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2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2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23EC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23EC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23EC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23EC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723ECB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4557DB" w:rsidRPr="005A5B3B" w:rsidRDefault="00CB2B03" w:rsidP="00723EC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723EC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6599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6288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4662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3656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3295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2569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2232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2073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2150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222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568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138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620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5A5B3B" w:rsidRDefault="00CB2B03" w:rsidP="00723ECB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572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23EC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1765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1743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1209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512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2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583</w:t>
            </w:r>
          </w:p>
        </w:tc>
      </w:tr>
    </w:tbl>
    <w:p w:rsidR="005A631D" w:rsidRDefault="005A631D" w:rsidP="00CB2B03">
      <w:pPr>
        <w:jc w:val="center"/>
        <w:rPr>
          <w:rFonts w:ascii="Calibri" w:hAnsi="Calibri" w:cs="Calibri"/>
          <w:sz w:val="16"/>
          <w:szCs w:val="16"/>
          <w:lang w:val="kk-KZ"/>
        </w:rPr>
        <w:sectPr w:rsidR="005A631D" w:rsidSect="00F2093F">
          <w:pgSz w:w="16838" w:h="11906" w:orient="landscape"/>
          <w:pgMar w:top="1418" w:right="1418" w:bottom="1134" w:left="1418" w:header="720" w:footer="448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cols w:space="708"/>
          <w:docGrid w:linePitch="360"/>
        </w:sectPr>
      </w:pPr>
    </w:p>
    <w:p w:rsidR="00CB2B03" w:rsidRPr="007F5D35" w:rsidRDefault="00CB2B03" w:rsidP="007F5D35">
      <w:pPr>
        <w:spacing w:before="120" w:after="120"/>
        <w:jc w:val="center"/>
        <w:rPr>
          <w:rFonts w:ascii="Calibri bold" w:hAnsi="Calibri bold" w:cs="Calibri"/>
          <w:b/>
        </w:rPr>
      </w:pPr>
      <w:r w:rsidRPr="007F5D35">
        <w:rPr>
          <w:rFonts w:ascii="Calibri bold" w:hAnsi="Calibri bold" w:cs="Calibri"/>
          <w:b/>
          <w:lang w:val="kk-KZ"/>
        </w:rPr>
        <w:lastRenderedPageBreak/>
        <w:t xml:space="preserve">Наличие </w:t>
      </w:r>
      <w:r w:rsidRPr="007F5D35">
        <w:rPr>
          <w:rFonts w:ascii="Calibri bold" w:hAnsi="Calibri bold" w:cs="Calibri"/>
          <w:b/>
        </w:rPr>
        <w:t>легковых автомобилей в собственности граждан</w:t>
      </w:r>
    </w:p>
    <w:p w:rsidR="00CB2B03" w:rsidRPr="00B122E6" w:rsidRDefault="00CB2B03" w:rsidP="007F5D35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тысяч штук</w:t>
      </w:r>
    </w:p>
    <w:tbl>
      <w:tblPr>
        <w:tblW w:w="14176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985"/>
        <w:gridCol w:w="1354"/>
        <w:gridCol w:w="1355"/>
        <w:gridCol w:w="1354"/>
        <w:gridCol w:w="1355"/>
        <w:gridCol w:w="1354"/>
        <w:gridCol w:w="1355"/>
        <w:gridCol w:w="1354"/>
        <w:gridCol w:w="1355"/>
        <w:gridCol w:w="1355"/>
      </w:tblGrid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37E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37E0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37E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37E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37E0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37E0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37E0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137E0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137E0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137E06" w:rsidRPr="005A5B3B" w:rsidRDefault="00CB2B03" w:rsidP="00137E06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137E06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778,9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818,7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885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919,1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954,7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997,1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962,9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939,4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934,6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63,9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64,7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63,4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40,2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31,6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34,6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44,1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87,3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110,5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116,2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83,5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13,6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15,2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90,5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96,3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92,3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89,9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49,1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63,7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64,4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35,9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93,0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96,1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104,7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105,7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98,0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80,3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80,5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88,2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98,3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5A5B3B" w:rsidRDefault="00CB2B03" w:rsidP="00137E06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15,2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14,6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59,4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65,7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66,5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60,9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78,7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75,6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71,3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87,9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69,7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46,8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52,3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51,9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43,1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20,1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137E06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53,0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64,1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90,1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119,9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133,2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150,4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168,8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163,9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137E0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162,1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7F5D35" w:rsidRPr="005F07F3" w:rsidRDefault="00CB2B03" w:rsidP="007F5D35">
      <w:pPr>
        <w:spacing w:before="120" w:after="120"/>
        <w:jc w:val="center"/>
        <w:rPr>
          <w:rFonts w:ascii="Calibri bold" w:hAnsi="Calibri bold" w:cs="Calibri"/>
          <w:b/>
        </w:rPr>
      </w:pPr>
      <w:r w:rsidRPr="007F5D35">
        <w:rPr>
          <w:rFonts w:ascii="Calibri bold" w:hAnsi="Calibri bold" w:cs="Calibri"/>
          <w:b/>
          <w:lang w:val="kk-KZ"/>
        </w:rPr>
        <w:t xml:space="preserve">Наличие </w:t>
      </w:r>
      <w:r w:rsidRPr="007F5D35">
        <w:rPr>
          <w:rFonts w:ascii="Calibri bold" w:hAnsi="Calibri bold" w:cs="Calibri"/>
          <w:b/>
        </w:rPr>
        <w:t>речных судов общего пользования</w:t>
      </w:r>
      <w:r w:rsidR="007F5D35" w:rsidRPr="005F07F3">
        <w:rPr>
          <w:rFonts w:ascii="Calibri bold" w:hAnsi="Calibri bold" w:cs="Calibri"/>
          <w:b/>
        </w:rPr>
        <w:t xml:space="preserve">  </w:t>
      </w:r>
    </w:p>
    <w:p w:rsidR="00CB2B03" w:rsidRPr="00B122E6" w:rsidRDefault="00CB2B03" w:rsidP="007F5D35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единиц</w:t>
      </w:r>
    </w:p>
    <w:tbl>
      <w:tblPr>
        <w:tblW w:w="14176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985"/>
        <w:gridCol w:w="1354"/>
        <w:gridCol w:w="1355"/>
        <w:gridCol w:w="1354"/>
        <w:gridCol w:w="1355"/>
        <w:gridCol w:w="1354"/>
        <w:gridCol w:w="1355"/>
        <w:gridCol w:w="1354"/>
        <w:gridCol w:w="1355"/>
        <w:gridCol w:w="1355"/>
      </w:tblGrid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E663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E66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E663D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E66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E66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E663D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E663D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E663D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E663D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7E663D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7E663D" w:rsidRPr="005A5B3B" w:rsidRDefault="00CB2B03" w:rsidP="007E663D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7E663D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484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483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474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461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365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327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327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246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176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E663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Грузовые суда</w:t>
            </w:r>
            <w:r w:rsidR="007E663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122E6">
              <w:rPr>
                <w:rFonts w:ascii="Calibri" w:hAnsi="Calibri" w:cs="Calibri"/>
                <w:sz w:val="16"/>
                <w:szCs w:val="16"/>
              </w:rPr>
              <w:t>(включая буксирные суда, без грузопассажирских)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423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423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409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301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217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161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7E663D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Пассажирские и грузопассажирские суда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354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355" w:type="dxa"/>
            <w:vAlign w:val="bottom"/>
          </w:tcPr>
          <w:p w:rsidR="00CB2B03" w:rsidRPr="00B122E6" w:rsidRDefault="00CB2B03" w:rsidP="007E663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</w:tr>
    </w:tbl>
    <w:p w:rsidR="005A631D" w:rsidRDefault="005A631D" w:rsidP="00CB2B03">
      <w:pPr>
        <w:jc w:val="center"/>
        <w:rPr>
          <w:rFonts w:ascii="Calibri" w:hAnsi="Calibri" w:cs="Calibri"/>
          <w:sz w:val="16"/>
          <w:szCs w:val="16"/>
          <w:lang w:val="kk-KZ"/>
        </w:rPr>
        <w:sectPr w:rsidR="005A631D" w:rsidSect="00F2093F">
          <w:pgSz w:w="16838" w:h="11906" w:orient="landscape"/>
          <w:pgMar w:top="1418" w:right="1418" w:bottom="1134" w:left="1418" w:header="720" w:footer="448" w:gutter="0"/>
          <w:pgBorders>
            <w:top w:val="dotted" w:sz="4" w:space="1" w:color="auto"/>
            <w:left w:val="dotted" w:sz="4" w:space="4" w:color="auto"/>
            <w:bottom w:val="dotted" w:sz="4" w:space="1" w:color="auto"/>
            <w:right w:val="dotted" w:sz="4" w:space="4" w:color="auto"/>
          </w:pgBorders>
          <w:cols w:space="708"/>
          <w:docGrid w:linePitch="360"/>
        </w:sectPr>
      </w:pPr>
    </w:p>
    <w:p w:rsidR="00CB2B03" w:rsidRPr="007F5D35" w:rsidRDefault="00CB2B03" w:rsidP="007F5D35">
      <w:pPr>
        <w:spacing w:before="120" w:after="120"/>
        <w:jc w:val="center"/>
        <w:rPr>
          <w:rFonts w:ascii="Calibri bold" w:hAnsi="Calibri bold" w:cs="Calibri"/>
          <w:b/>
        </w:rPr>
      </w:pPr>
      <w:r w:rsidRPr="007F5D35">
        <w:rPr>
          <w:rFonts w:ascii="Calibri bold" w:hAnsi="Calibri bold" w:cs="Calibri"/>
          <w:b/>
          <w:lang w:val="kk-KZ"/>
        </w:rPr>
        <w:lastRenderedPageBreak/>
        <w:t>Обеспеченность населения легковыми автомобилями в личной собственности</w:t>
      </w:r>
    </w:p>
    <w:p w:rsidR="00CB2B03" w:rsidRPr="00B122E6" w:rsidRDefault="00CB2B03" w:rsidP="007F5D35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единиц на 100 человек постоянного населения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127"/>
        <w:gridCol w:w="1275"/>
        <w:gridCol w:w="1276"/>
        <w:gridCol w:w="1276"/>
        <w:gridCol w:w="1275"/>
        <w:gridCol w:w="1276"/>
        <w:gridCol w:w="1135"/>
      </w:tblGrid>
      <w:tr w:rsidR="00CB2B03" w:rsidRPr="00B122E6">
        <w:trPr>
          <w:cantSplit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44D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44D8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44D8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44D8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44D8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44D8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644D8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:rsidR="00644D80" w:rsidRPr="005A5B3B" w:rsidRDefault="00CB2B03" w:rsidP="00644D8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644D8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6,2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5,9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6,0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6,3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6,5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6,6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6,4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6,1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6,7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5,0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5,6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6,1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4,5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6,5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7,0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4,8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5,1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2,9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5,1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5,5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5,4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5,3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5,4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5,5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6,1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6,3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4,5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4,2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жезказганская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5,5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5,8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5,9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5,9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5,3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5,8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6,5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6,8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6,9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6,4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2,9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2,0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1,8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Кокшетауская 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5,9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6,3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6,6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7,2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7,8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8,4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8,8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5A5B3B" w:rsidRDefault="00CB2B03" w:rsidP="00644D80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4,1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4,2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5,8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7,2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7,2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7,2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6,5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7,0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7,1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6,0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7,1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7,1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6,1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6,3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Семипалатинская 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4,2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Талдыкорганская 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Торгайская 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4,2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2,3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2,6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2,2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6,8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6,7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6,4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5,9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7,3</w:t>
            </w:r>
          </w:p>
        </w:tc>
      </w:tr>
      <w:tr w:rsidR="00CB2B03" w:rsidRPr="00B122E6">
        <w:trPr>
          <w:cantSplit/>
        </w:trPr>
        <w:tc>
          <w:tcPr>
            <w:tcW w:w="2127" w:type="dxa"/>
            <w:vAlign w:val="bottom"/>
          </w:tcPr>
          <w:p w:rsidR="00CB2B03" w:rsidRPr="00B122E6" w:rsidRDefault="00CB2B03" w:rsidP="00644D8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4,6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12,4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14,2</w:t>
            </w:r>
          </w:p>
        </w:tc>
        <w:tc>
          <w:tcPr>
            <w:tcW w:w="127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15,9</w:t>
            </w:r>
          </w:p>
        </w:tc>
        <w:tc>
          <w:tcPr>
            <w:tcW w:w="1276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15,4</w:t>
            </w:r>
          </w:p>
        </w:tc>
        <w:tc>
          <w:tcPr>
            <w:tcW w:w="1135" w:type="dxa"/>
            <w:vAlign w:val="bottom"/>
          </w:tcPr>
          <w:p w:rsidR="00CB2B03" w:rsidRPr="00B122E6" w:rsidRDefault="00CB2B03" w:rsidP="00644D8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15,3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513B5A" w:rsidRPr="007702AC" w:rsidRDefault="00CB2B03" w:rsidP="007F5D35">
      <w:pPr>
        <w:spacing w:before="120" w:after="120"/>
        <w:jc w:val="center"/>
        <w:rPr>
          <w:rFonts w:cs="Calibri"/>
          <w:b/>
          <w:lang w:val="kk-KZ"/>
        </w:rPr>
      </w:pPr>
      <w:r w:rsidRPr="007702AC">
        <w:rPr>
          <w:rFonts w:ascii="Calibri bold" w:hAnsi="Calibri bold" w:cs="Calibri"/>
          <w:b/>
          <w:lang w:val="kk-KZ"/>
        </w:rPr>
        <w:t>Наличие легковых авто</w:t>
      </w:r>
      <w:r w:rsidR="00513B5A" w:rsidRPr="007702AC">
        <w:rPr>
          <w:rFonts w:ascii="Calibri bold" w:hAnsi="Calibri bold" w:cs="Calibri"/>
          <w:b/>
          <w:lang w:val="kk-KZ"/>
        </w:rPr>
        <w:t>мобилей в собственности граждан</w:t>
      </w:r>
      <w:r w:rsidR="00513B5A" w:rsidRPr="007702AC">
        <w:rPr>
          <w:rFonts w:cs="Calibri"/>
          <w:b/>
          <w:lang w:val="kk-KZ"/>
        </w:rPr>
        <w:t xml:space="preserve"> </w:t>
      </w:r>
    </w:p>
    <w:p w:rsidR="00CB2B03" w:rsidRPr="00B122E6" w:rsidRDefault="00CB2B03" w:rsidP="00513B5A">
      <w:pPr>
        <w:spacing w:before="120" w:after="12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 xml:space="preserve"> тыс.штук</w:t>
      </w: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B402C5" w:rsidP="002928E9">
      <w:pPr>
        <w:tabs>
          <w:tab w:val="left" w:pos="3034"/>
          <w:tab w:val="center" w:pos="4819"/>
        </w:tabs>
        <w:jc w:val="center"/>
        <w:rPr>
          <w:rFonts w:ascii="Calibri" w:hAnsi="Calibri" w:cs="Calibri"/>
          <w:color w:val="FF0000"/>
          <w:sz w:val="16"/>
          <w:szCs w:val="16"/>
          <w:lang w:val="kk-KZ"/>
        </w:rPr>
      </w:pPr>
      <w:r>
        <w:rPr>
          <w:rFonts w:ascii="Calibri" w:hAnsi="Calibri" w:cs="Calibri"/>
          <w:noProof/>
          <w:color w:val="FF0000"/>
          <w:sz w:val="16"/>
          <w:szCs w:val="16"/>
        </w:rPr>
        <w:drawing>
          <wp:inline distT="0" distB="0" distL="0" distR="0">
            <wp:extent cx="4996180" cy="2910205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7702AC" w:rsidRPr="007702AC" w:rsidRDefault="007702AC" w:rsidP="007702AC">
      <w:pPr>
        <w:spacing w:before="120" w:after="120"/>
        <w:jc w:val="center"/>
        <w:rPr>
          <w:rFonts w:ascii="Calibri bold" w:hAnsi="Calibri bold" w:cs="Calibri"/>
          <w:b/>
          <w:lang w:val="kk-KZ"/>
        </w:rPr>
      </w:pPr>
      <w:r w:rsidRPr="007702AC">
        <w:rPr>
          <w:rFonts w:ascii="Calibri bold" w:hAnsi="Calibri bold" w:cs="Calibri"/>
          <w:b/>
          <w:lang w:val="kk-KZ"/>
        </w:rPr>
        <w:lastRenderedPageBreak/>
        <w:t xml:space="preserve">Наличие грузовых автомобилей и автобусов  в собственности граждан </w:t>
      </w:r>
    </w:p>
    <w:p w:rsidR="007702AC" w:rsidRPr="00B122E6" w:rsidRDefault="007702AC" w:rsidP="007702AC">
      <w:pPr>
        <w:spacing w:before="120" w:after="120"/>
        <w:jc w:val="right"/>
        <w:rPr>
          <w:rFonts w:ascii="Calibri" w:hAnsi="Calibri" w:cs="Calibri"/>
          <w:sz w:val="16"/>
          <w:szCs w:val="16"/>
          <w:lang w:val="kk-KZ"/>
        </w:rPr>
      </w:pPr>
      <w:r>
        <w:rPr>
          <w:rFonts w:ascii="Calibri" w:hAnsi="Calibri" w:cs="Calibri"/>
          <w:sz w:val="16"/>
          <w:szCs w:val="16"/>
          <w:lang w:val="kk-KZ"/>
        </w:rPr>
        <w:t xml:space="preserve"> </w:t>
      </w:r>
      <w:r w:rsidRPr="00B122E6">
        <w:rPr>
          <w:rFonts w:ascii="Calibri" w:hAnsi="Calibri" w:cs="Calibri"/>
          <w:sz w:val="16"/>
          <w:szCs w:val="16"/>
          <w:lang w:val="kk-KZ"/>
        </w:rPr>
        <w:t>штук</w:t>
      </w:r>
    </w:p>
    <w:p w:rsidR="00CB2B03" w:rsidRPr="00B122E6" w:rsidRDefault="00CB2B03" w:rsidP="007702AC">
      <w:pPr>
        <w:tabs>
          <w:tab w:val="left" w:pos="3034"/>
          <w:tab w:val="center" w:pos="4819"/>
        </w:tabs>
        <w:jc w:val="center"/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Default="00B402C5" w:rsidP="00B86CDB">
      <w:pPr>
        <w:tabs>
          <w:tab w:val="left" w:pos="3034"/>
          <w:tab w:val="center" w:pos="4819"/>
        </w:tabs>
        <w:jc w:val="center"/>
        <w:rPr>
          <w:rFonts w:ascii="Calibri" w:hAnsi="Calibri" w:cs="Calibri"/>
          <w:color w:val="FF0000"/>
          <w:sz w:val="16"/>
          <w:szCs w:val="16"/>
          <w:lang w:val="en-US"/>
        </w:rPr>
      </w:pPr>
      <w:r>
        <w:rPr>
          <w:rFonts w:ascii="Calibri" w:hAnsi="Calibri" w:cs="Calibri"/>
          <w:noProof/>
          <w:color w:val="FF0000"/>
          <w:sz w:val="16"/>
          <w:szCs w:val="16"/>
        </w:rPr>
        <w:drawing>
          <wp:inline distT="0" distB="0" distL="0" distR="0">
            <wp:extent cx="4881880" cy="2700655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A631D" w:rsidRPr="00D945CD" w:rsidRDefault="005A631D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</w:rPr>
      </w:pPr>
    </w:p>
    <w:p w:rsidR="005A631D" w:rsidRPr="00D945CD" w:rsidRDefault="005A631D" w:rsidP="007702AC">
      <w:pPr>
        <w:tabs>
          <w:tab w:val="left" w:pos="3034"/>
          <w:tab w:val="center" w:pos="4819"/>
        </w:tabs>
        <w:jc w:val="center"/>
        <w:rPr>
          <w:rFonts w:ascii="Calibri" w:hAnsi="Calibri" w:cs="Calibri"/>
          <w:color w:val="FF0000"/>
          <w:sz w:val="16"/>
          <w:szCs w:val="16"/>
        </w:rPr>
      </w:pPr>
    </w:p>
    <w:p w:rsidR="005A631D" w:rsidRPr="00D945CD" w:rsidRDefault="005A631D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</w:rPr>
      </w:pPr>
    </w:p>
    <w:p w:rsidR="005A631D" w:rsidRPr="00D945CD" w:rsidRDefault="005A631D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</w:rPr>
      </w:pPr>
    </w:p>
    <w:p w:rsidR="00CB2B03" w:rsidRPr="007F5D35" w:rsidRDefault="00CB2B03" w:rsidP="007F5D35">
      <w:pPr>
        <w:spacing w:before="120" w:after="120"/>
        <w:jc w:val="center"/>
        <w:rPr>
          <w:rFonts w:ascii="Calibri bold" w:hAnsi="Calibri bold" w:cs="Calibri"/>
        </w:rPr>
      </w:pPr>
      <w:r w:rsidRPr="007F5D35">
        <w:rPr>
          <w:rFonts w:ascii="Calibri bold" w:hAnsi="Calibri bold" w:cs="Calibri"/>
          <w:b/>
          <w:lang w:val="kk-KZ"/>
        </w:rPr>
        <w:t>Подвижной состав железнодорожного транспорта и его использование</w:t>
      </w:r>
    </w:p>
    <w:p w:rsidR="00CB2B03" w:rsidRPr="00B122E6" w:rsidRDefault="00CB2B03" w:rsidP="007F5D35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единиц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3544"/>
        <w:gridCol w:w="3048"/>
        <w:gridCol w:w="3048"/>
      </w:tblGrid>
      <w:tr w:rsidR="00CB2B03" w:rsidRPr="00B122E6">
        <w:trPr>
          <w:cantSplit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B738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B738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B7385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CB2B03" w:rsidRPr="005A5B3B" w:rsidRDefault="00CB2B03" w:rsidP="00B7385F">
            <w:pPr>
              <w:pStyle w:val="3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>Локомотивы-всего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3045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2293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CB2B03" w:rsidP="00B7385F">
            <w:pPr>
              <w:ind w:left="170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в</w:t>
            </w:r>
            <w:r w:rsidRPr="00B122E6">
              <w:rPr>
                <w:rFonts w:ascii="Calibri" w:hAnsi="Calibri" w:cs="Calibri"/>
                <w:sz w:val="16"/>
                <w:szCs w:val="16"/>
              </w:rPr>
              <w:t xml:space="preserve"> том числе</w:t>
            </w: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: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CB2B03" w:rsidP="00B7385F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паровозы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197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94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CB2B03" w:rsidP="00B7385F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электровозы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654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631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B7385F" w:rsidP="00B7385F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т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епловозы и локомотивы особых систем – всего 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2194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1569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B7385F" w:rsidP="00B7385F">
            <w:pPr>
              <w:pStyle w:val="3"/>
              <w:spacing w:before="0" w:after="0"/>
              <w:ind w:left="113"/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</w:pPr>
            <w:r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>и</w:t>
            </w:r>
            <w:r w:rsidR="00CB2B03" w:rsidRPr="00B122E6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>з них тепловозы и локомотивы особых систем свыше 260 кВт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1378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1566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7385F" w:rsidRDefault="00CB2B03" w:rsidP="00B7385F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7385F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Автомотрисы – всего 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116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89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B7385F" w:rsidP="00B7385F">
            <w:pPr>
              <w:ind w:left="170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в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том числе дизельные и особые автомотрисы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44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CB2B03" w:rsidP="00B7385F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Пассажирские вагоны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2353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2229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CB2B03" w:rsidP="00B7385F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Багажные вагоны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50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81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7385F" w:rsidRDefault="00CB2B03" w:rsidP="00B7385F">
            <w:pPr>
              <w:pStyle w:val="3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</w:pPr>
            <w:r w:rsidRPr="00B7385F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>Грузовые вагоны, принадлежащие железным дорогам - всего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98302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89865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B7385F" w:rsidP="00B7385F">
            <w:pPr>
              <w:ind w:left="170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в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том числе: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B7385F" w:rsidP="00B7385F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к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рытые вагоны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18696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16608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B7385F" w:rsidP="00B7385F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и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з них изотермические вагоны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1636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1715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CB2B03" w:rsidP="00B7385F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полувагоны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38162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33987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B7385F" w:rsidP="00B7385F">
            <w:pPr>
              <w:pStyle w:val="3"/>
              <w:spacing w:before="0" w:after="0"/>
              <w:ind w:left="57"/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</w:pPr>
            <w:r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>в</w:t>
            </w:r>
            <w:r w:rsidR="00CB2B03" w:rsidRPr="00B122E6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>агоны - платформы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13581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11948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B7385F" w:rsidP="00B7385F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п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рочие вагоны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27863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27322</w:t>
            </w:r>
          </w:p>
        </w:tc>
      </w:tr>
      <w:tr w:rsidR="00CB2B03" w:rsidRPr="00B122E6">
        <w:trPr>
          <w:cantSplit/>
          <w:trHeight w:val="446"/>
        </w:trPr>
        <w:tc>
          <w:tcPr>
            <w:tcW w:w="3544" w:type="dxa"/>
            <w:vAlign w:val="bottom"/>
          </w:tcPr>
          <w:p w:rsidR="00CB2B03" w:rsidRPr="00B122E6" w:rsidRDefault="00CB2B03" w:rsidP="00B7385F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Вагоны, принадлежащие частным компаниям и предприятиям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11253</w:t>
            </w:r>
          </w:p>
        </w:tc>
        <w:tc>
          <w:tcPr>
            <w:tcW w:w="3048" w:type="dxa"/>
            <w:vAlign w:val="bottom"/>
          </w:tcPr>
          <w:p w:rsidR="00CB2B03" w:rsidRPr="00B122E6" w:rsidRDefault="00CB2B03" w:rsidP="00B7385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10130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6C2D69" w:rsidRDefault="006C2D69" w:rsidP="00CB2B03">
      <w:pPr>
        <w:jc w:val="center"/>
        <w:rPr>
          <w:rFonts w:ascii="Calibri" w:hAnsi="Calibri" w:cs="Calibri"/>
          <w:sz w:val="16"/>
          <w:szCs w:val="16"/>
        </w:rPr>
      </w:pPr>
    </w:p>
    <w:p w:rsidR="006C2D69" w:rsidRDefault="006C2D69" w:rsidP="00CB2B03">
      <w:pPr>
        <w:jc w:val="center"/>
        <w:rPr>
          <w:rFonts w:ascii="Calibri" w:hAnsi="Calibri" w:cs="Calibri"/>
          <w:sz w:val="16"/>
          <w:szCs w:val="16"/>
        </w:rPr>
      </w:pPr>
    </w:p>
    <w:p w:rsidR="006C2D69" w:rsidRDefault="006C2D69" w:rsidP="00CB2B03">
      <w:pPr>
        <w:jc w:val="center"/>
        <w:rPr>
          <w:rFonts w:ascii="Calibri" w:hAnsi="Calibri" w:cs="Calibri"/>
          <w:sz w:val="16"/>
          <w:szCs w:val="16"/>
        </w:rPr>
      </w:pPr>
    </w:p>
    <w:p w:rsidR="006C2D69" w:rsidRDefault="006C2D69" w:rsidP="00CB2B03">
      <w:pPr>
        <w:jc w:val="center"/>
        <w:rPr>
          <w:rFonts w:ascii="Calibri" w:hAnsi="Calibri" w:cs="Calibri"/>
          <w:sz w:val="16"/>
          <w:szCs w:val="16"/>
        </w:rPr>
      </w:pPr>
    </w:p>
    <w:p w:rsidR="006C2D69" w:rsidRDefault="006C2D69" w:rsidP="00CB2B03">
      <w:pPr>
        <w:jc w:val="center"/>
        <w:rPr>
          <w:rFonts w:ascii="Calibri" w:hAnsi="Calibri" w:cs="Calibri"/>
          <w:sz w:val="16"/>
          <w:szCs w:val="16"/>
        </w:rPr>
      </w:pPr>
    </w:p>
    <w:p w:rsidR="006C2D69" w:rsidRDefault="006C2D69" w:rsidP="00CB2B03">
      <w:pPr>
        <w:jc w:val="center"/>
        <w:rPr>
          <w:rFonts w:ascii="Calibri" w:hAnsi="Calibri" w:cs="Calibri"/>
          <w:sz w:val="16"/>
          <w:szCs w:val="16"/>
        </w:rPr>
      </w:pPr>
    </w:p>
    <w:p w:rsidR="006C2D69" w:rsidRDefault="006C2D69" w:rsidP="00CB2B03">
      <w:pPr>
        <w:jc w:val="center"/>
        <w:rPr>
          <w:rFonts w:ascii="Calibri" w:hAnsi="Calibri" w:cs="Calibri"/>
          <w:sz w:val="16"/>
          <w:szCs w:val="16"/>
        </w:rPr>
      </w:pPr>
    </w:p>
    <w:p w:rsidR="006C2D69" w:rsidRDefault="006C2D69" w:rsidP="00CB2B03">
      <w:pPr>
        <w:jc w:val="center"/>
        <w:rPr>
          <w:rFonts w:ascii="Calibri" w:hAnsi="Calibri" w:cs="Calibri"/>
          <w:sz w:val="16"/>
          <w:szCs w:val="16"/>
        </w:rPr>
      </w:pPr>
    </w:p>
    <w:p w:rsidR="006C2D69" w:rsidRDefault="006C2D69" w:rsidP="00CB2B03">
      <w:pPr>
        <w:jc w:val="center"/>
        <w:rPr>
          <w:rFonts w:ascii="Calibri" w:hAnsi="Calibri" w:cs="Calibri"/>
          <w:sz w:val="16"/>
          <w:szCs w:val="16"/>
        </w:rPr>
      </w:pPr>
    </w:p>
    <w:p w:rsidR="006C2D69" w:rsidRDefault="006C2D69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7F5D35">
      <w:pPr>
        <w:spacing w:before="60" w:after="40"/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</w:rPr>
        <w:lastRenderedPageBreak/>
        <w:t xml:space="preserve">Продолжение 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3544"/>
        <w:gridCol w:w="3402"/>
        <w:gridCol w:w="2694"/>
      </w:tblGrid>
      <w:tr w:rsidR="00CB2B03" w:rsidRPr="00B122E6">
        <w:trPr>
          <w:cantSplit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C2D6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6C2D6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6C2D6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CB2B03" w:rsidRPr="005A5B3B" w:rsidRDefault="00CB2B03" w:rsidP="006C2D69">
            <w:pPr>
              <w:pStyle w:val="3"/>
              <w:spacing w:before="0" w:after="0"/>
              <w:rPr>
                <w:rFonts w:ascii="Calibri" w:hAnsi="Calibri" w:cs="Calibri"/>
                <w:b w:val="0"/>
                <w:color w:val="FF0000"/>
                <w:sz w:val="16"/>
                <w:szCs w:val="16"/>
                <w:lang w:val="ru-RU" w:eastAsia="ru-RU"/>
              </w:rPr>
            </w:pPr>
            <w:r w:rsidRPr="006C2D69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>Производительность локомотива, тыс.</w:t>
            </w:r>
            <w:r w:rsidR="006C2D69" w:rsidRPr="006C2D69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 xml:space="preserve"> </w:t>
            </w:r>
            <w:r w:rsidRPr="006C2D69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>ткм брутто в сутки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6C2D6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1173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6C2D6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1264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CB2B03" w:rsidP="006C2D69">
            <w:pPr>
              <w:rPr>
                <w:rFonts w:ascii="Calibri" w:hAnsi="Calibri" w:cs="Calibri"/>
                <w:color w:val="FF0000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Производительность грузового вагона, ткм нетто в сутки</w:t>
            </w:r>
          </w:p>
        </w:tc>
        <w:tc>
          <w:tcPr>
            <w:tcW w:w="3402" w:type="dxa"/>
            <w:vAlign w:val="bottom"/>
          </w:tcPr>
          <w:p w:rsidR="00CB2B03" w:rsidRPr="00B122E6" w:rsidRDefault="00CB2B03" w:rsidP="006C2D6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7318</w:t>
            </w:r>
          </w:p>
        </w:tc>
        <w:tc>
          <w:tcPr>
            <w:tcW w:w="2694" w:type="dxa"/>
            <w:vAlign w:val="bottom"/>
          </w:tcPr>
          <w:p w:rsidR="00CB2B03" w:rsidRPr="00B122E6" w:rsidRDefault="00CB2B03" w:rsidP="006C2D6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7918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CB2B03" w:rsidP="006C2D69">
            <w:pPr>
              <w:rPr>
                <w:rFonts w:ascii="Calibri" w:hAnsi="Calibri" w:cs="Calibri"/>
                <w:color w:val="FF0000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Средняя участковая скорость движения грузового поезда, км\час</w:t>
            </w:r>
          </w:p>
        </w:tc>
        <w:tc>
          <w:tcPr>
            <w:tcW w:w="3402" w:type="dxa"/>
            <w:vAlign w:val="bottom"/>
          </w:tcPr>
          <w:p w:rsidR="00CB2B03" w:rsidRPr="00B122E6" w:rsidRDefault="00CB2B03" w:rsidP="006C2D6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38,11</w:t>
            </w:r>
          </w:p>
        </w:tc>
        <w:tc>
          <w:tcPr>
            <w:tcW w:w="2694" w:type="dxa"/>
            <w:vAlign w:val="bottom"/>
          </w:tcPr>
          <w:p w:rsidR="00CB2B03" w:rsidRPr="00B122E6" w:rsidRDefault="00CB2B03" w:rsidP="006C2D6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39,91</w:t>
            </w:r>
          </w:p>
        </w:tc>
      </w:tr>
      <w:tr w:rsidR="00CB2B03" w:rsidRPr="00B122E6">
        <w:trPr>
          <w:cantSplit/>
        </w:trPr>
        <w:tc>
          <w:tcPr>
            <w:tcW w:w="3544" w:type="dxa"/>
            <w:vAlign w:val="bottom"/>
          </w:tcPr>
          <w:p w:rsidR="00CB2B03" w:rsidRPr="00B122E6" w:rsidRDefault="00CB2B03" w:rsidP="006C2D69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Среднее время оборота грузового вагона, сутки</w:t>
            </w:r>
          </w:p>
        </w:tc>
        <w:tc>
          <w:tcPr>
            <w:tcW w:w="3402" w:type="dxa"/>
            <w:vAlign w:val="bottom"/>
          </w:tcPr>
          <w:p w:rsidR="00CB2B03" w:rsidRPr="00B122E6" w:rsidRDefault="00CB2B03" w:rsidP="006C2D6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5,07</w:t>
            </w:r>
          </w:p>
        </w:tc>
        <w:tc>
          <w:tcPr>
            <w:tcW w:w="2694" w:type="dxa"/>
            <w:vAlign w:val="bottom"/>
          </w:tcPr>
          <w:p w:rsidR="00CB2B03" w:rsidRPr="00B122E6" w:rsidRDefault="00CB2B03" w:rsidP="006C2D6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5,61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7F5D35" w:rsidRPr="006C2D69" w:rsidRDefault="00CB2B03" w:rsidP="007F5D35">
      <w:pPr>
        <w:spacing w:before="120" w:after="120"/>
        <w:jc w:val="center"/>
        <w:rPr>
          <w:rFonts w:ascii="Calibri bold" w:hAnsi="Calibri bold" w:cs="Calibri"/>
          <w:b/>
        </w:rPr>
      </w:pPr>
      <w:r w:rsidRPr="007F5D35">
        <w:rPr>
          <w:rFonts w:ascii="Calibri bold" w:hAnsi="Calibri bold" w:cs="Calibri"/>
          <w:b/>
        </w:rPr>
        <w:t>Плотность путей сообщения</w:t>
      </w:r>
      <w:r w:rsidRPr="007F5D35">
        <w:rPr>
          <w:rFonts w:ascii="Calibri bold" w:hAnsi="Calibri bold" w:cs="Calibri"/>
          <w:b/>
          <w:lang w:val="kk-KZ"/>
        </w:rPr>
        <w:t xml:space="preserve"> на территории республики </w:t>
      </w:r>
    </w:p>
    <w:p w:rsidR="00CB2B03" w:rsidRPr="00B122E6" w:rsidRDefault="007F5D35" w:rsidP="007F5D35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>
        <w:rPr>
          <w:rFonts w:ascii="Calibri" w:hAnsi="Calibri" w:cs="Calibri"/>
          <w:sz w:val="16"/>
          <w:szCs w:val="16"/>
          <w:lang w:val="kk-KZ"/>
        </w:rPr>
        <w:t>на конец года</w:t>
      </w:r>
      <w:r w:rsidRPr="007F5D35">
        <w:rPr>
          <w:rFonts w:ascii="Calibri" w:hAnsi="Calibri" w:cs="Calibri"/>
          <w:sz w:val="16"/>
          <w:szCs w:val="16"/>
        </w:rPr>
        <w:t>,</w:t>
      </w:r>
      <w:r w:rsidR="00F877C1">
        <w:rPr>
          <w:rFonts w:ascii="Calibri" w:hAnsi="Calibri" w:cs="Calibri"/>
          <w:sz w:val="16"/>
          <w:szCs w:val="16"/>
        </w:rPr>
        <w:t xml:space="preserve"> </w:t>
      </w:r>
      <w:r w:rsidR="00CB2B03" w:rsidRPr="00B122E6">
        <w:rPr>
          <w:rFonts w:ascii="Calibri" w:hAnsi="Calibri" w:cs="Calibri"/>
          <w:sz w:val="16"/>
          <w:szCs w:val="16"/>
          <w:lang w:val="kk-KZ"/>
        </w:rPr>
        <w:t>километров путей на 1000 квадратных километров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410"/>
        <w:gridCol w:w="1950"/>
        <w:gridCol w:w="1807"/>
        <w:gridCol w:w="1807"/>
        <w:gridCol w:w="1666"/>
      </w:tblGrid>
      <w:tr w:rsidR="00CB2B03" w:rsidRPr="00B122E6">
        <w:trPr>
          <w:cantSplit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B40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B40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B40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B40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B40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3A566E" w:rsidRPr="003A566E" w:rsidRDefault="00CB2B03" w:rsidP="00B4060B">
            <w:pPr>
              <w:pStyle w:val="3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</w:pPr>
            <w:r w:rsidRPr="003A566E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 xml:space="preserve">Железнодорожные пути </w:t>
            </w:r>
          </w:p>
          <w:p w:rsidR="00CB2B03" w:rsidRPr="003A566E" w:rsidRDefault="00CB2B03" w:rsidP="00B4060B">
            <w:pPr>
              <w:pStyle w:val="3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</w:pPr>
            <w:r w:rsidRPr="003A566E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>(без трамвайных) - всего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7,3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7,9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8,0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7,9</w:t>
            </w:r>
          </w:p>
        </w:tc>
      </w:tr>
      <w:tr w:rsidR="00CB2B03" w:rsidRPr="00B122E6">
        <w:trPr>
          <w:cantSplit/>
        </w:trPr>
        <w:tc>
          <w:tcPr>
            <w:tcW w:w="2410" w:type="dxa"/>
            <w:vAlign w:val="bottom"/>
          </w:tcPr>
          <w:p w:rsidR="00CB2B03" w:rsidRPr="00B122E6" w:rsidRDefault="003A566E" w:rsidP="00B4060B">
            <w:pPr>
              <w:ind w:left="170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в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том числе</w:t>
            </w:r>
          </w:p>
        </w:tc>
        <w:tc>
          <w:tcPr>
            <w:tcW w:w="1950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66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2410" w:type="dxa"/>
            <w:vAlign w:val="bottom"/>
          </w:tcPr>
          <w:p w:rsidR="00CB2B03" w:rsidRPr="00B122E6" w:rsidRDefault="003A566E" w:rsidP="00B4060B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о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бщего пользования</w:t>
            </w:r>
          </w:p>
        </w:tc>
        <w:tc>
          <w:tcPr>
            <w:tcW w:w="1950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5,4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5,4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5,3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5,2</w:t>
            </w:r>
          </w:p>
        </w:tc>
      </w:tr>
      <w:tr w:rsidR="00CB2B03" w:rsidRPr="00B122E6">
        <w:trPr>
          <w:cantSplit/>
        </w:trPr>
        <w:tc>
          <w:tcPr>
            <w:tcW w:w="2410" w:type="dxa"/>
            <w:vAlign w:val="bottom"/>
          </w:tcPr>
          <w:p w:rsidR="00CB2B03" w:rsidRPr="00B122E6" w:rsidRDefault="003A566E" w:rsidP="00B4060B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н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еобщего пользование</w:t>
            </w:r>
          </w:p>
        </w:tc>
        <w:tc>
          <w:tcPr>
            <w:tcW w:w="1950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2,7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2,7</w:t>
            </w:r>
          </w:p>
        </w:tc>
      </w:tr>
      <w:tr w:rsidR="00CB2B03" w:rsidRPr="00B122E6">
        <w:trPr>
          <w:cantSplit/>
        </w:trPr>
        <w:tc>
          <w:tcPr>
            <w:tcW w:w="2410" w:type="dxa"/>
            <w:vAlign w:val="bottom"/>
          </w:tcPr>
          <w:p w:rsidR="00CB2B03" w:rsidRPr="00B122E6" w:rsidRDefault="003A566E" w:rsidP="00B4060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Н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ефтепроводы</w:t>
            </w:r>
          </w:p>
        </w:tc>
        <w:tc>
          <w:tcPr>
            <w:tcW w:w="1950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1,3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2,9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2,1</w:t>
            </w:r>
          </w:p>
        </w:tc>
      </w:tr>
      <w:tr w:rsidR="00CB2B03" w:rsidRPr="00B122E6">
        <w:trPr>
          <w:cantSplit/>
        </w:trPr>
        <w:tc>
          <w:tcPr>
            <w:tcW w:w="2410" w:type="dxa"/>
            <w:vAlign w:val="bottom"/>
          </w:tcPr>
          <w:p w:rsidR="00CB2B03" w:rsidRPr="00B122E6" w:rsidRDefault="00CB2B03" w:rsidP="00B4060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Нефтепродуктопроводы </w:t>
            </w:r>
          </w:p>
        </w:tc>
        <w:tc>
          <w:tcPr>
            <w:tcW w:w="1950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…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…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0,4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0,4</w:t>
            </w:r>
          </w:p>
        </w:tc>
      </w:tr>
      <w:tr w:rsidR="00CB2B03" w:rsidRPr="00B122E6">
        <w:trPr>
          <w:cantSplit/>
        </w:trPr>
        <w:tc>
          <w:tcPr>
            <w:tcW w:w="2410" w:type="dxa"/>
            <w:vAlign w:val="bottom"/>
          </w:tcPr>
          <w:p w:rsidR="00CB2B03" w:rsidRPr="00B122E6" w:rsidRDefault="003A566E" w:rsidP="00B4060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Г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азопроводы</w:t>
            </w:r>
          </w:p>
        </w:tc>
        <w:tc>
          <w:tcPr>
            <w:tcW w:w="1950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…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…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3,6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3,7</w:t>
            </w:r>
          </w:p>
        </w:tc>
      </w:tr>
      <w:tr w:rsidR="00CB2B03" w:rsidRPr="00B122E6">
        <w:trPr>
          <w:cantSplit/>
        </w:trPr>
        <w:tc>
          <w:tcPr>
            <w:tcW w:w="2410" w:type="dxa"/>
            <w:vAlign w:val="bottom"/>
          </w:tcPr>
          <w:p w:rsidR="00CB2B03" w:rsidRPr="00B122E6" w:rsidRDefault="00CB2B03" w:rsidP="00B4060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Внутренние судоходные пути</w:t>
            </w:r>
          </w:p>
        </w:tc>
        <w:tc>
          <w:tcPr>
            <w:tcW w:w="1950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1,4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1,4</w:t>
            </w:r>
          </w:p>
        </w:tc>
      </w:tr>
      <w:tr w:rsidR="00CB2B03" w:rsidRPr="00B122E6">
        <w:trPr>
          <w:cantSplit/>
        </w:trPr>
        <w:tc>
          <w:tcPr>
            <w:tcW w:w="2410" w:type="dxa"/>
            <w:vAlign w:val="bottom"/>
          </w:tcPr>
          <w:p w:rsidR="00CB2B03" w:rsidRPr="00B122E6" w:rsidRDefault="00CB2B03" w:rsidP="00B4060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Автомобильные дороги с твердым покрытием – всего </w:t>
            </w:r>
          </w:p>
        </w:tc>
        <w:tc>
          <w:tcPr>
            <w:tcW w:w="1950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32,9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43,8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42,5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37,9</w:t>
            </w:r>
          </w:p>
        </w:tc>
      </w:tr>
      <w:tr w:rsidR="003A566E" w:rsidRPr="00B122E6">
        <w:trPr>
          <w:cantSplit/>
        </w:trPr>
        <w:tc>
          <w:tcPr>
            <w:tcW w:w="2410" w:type="dxa"/>
            <w:vAlign w:val="bottom"/>
          </w:tcPr>
          <w:p w:rsidR="003A566E" w:rsidRPr="00B122E6" w:rsidRDefault="003A566E" w:rsidP="00B4060B">
            <w:pPr>
              <w:ind w:left="170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в</w:t>
            </w: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том числе</w:t>
            </w:r>
          </w:p>
        </w:tc>
        <w:tc>
          <w:tcPr>
            <w:tcW w:w="1950" w:type="dxa"/>
            <w:vAlign w:val="bottom"/>
          </w:tcPr>
          <w:p w:rsidR="003A566E" w:rsidRPr="00B122E6" w:rsidRDefault="003A566E" w:rsidP="00B4060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3A566E" w:rsidRPr="00B122E6" w:rsidRDefault="003A566E" w:rsidP="00B4060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3A566E" w:rsidRPr="00B122E6" w:rsidRDefault="003A566E" w:rsidP="00B4060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66" w:type="dxa"/>
            <w:vAlign w:val="bottom"/>
          </w:tcPr>
          <w:p w:rsidR="003A566E" w:rsidRPr="00B122E6" w:rsidRDefault="003A566E" w:rsidP="00B4060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A566E" w:rsidRPr="00B122E6">
        <w:trPr>
          <w:cantSplit/>
        </w:trPr>
        <w:tc>
          <w:tcPr>
            <w:tcW w:w="2410" w:type="dxa"/>
            <w:vAlign w:val="bottom"/>
          </w:tcPr>
          <w:p w:rsidR="003A566E" w:rsidRPr="00B122E6" w:rsidRDefault="003A566E" w:rsidP="00B4060B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о</w:t>
            </w: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бщего пользования</w:t>
            </w:r>
          </w:p>
        </w:tc>
        <w:tc>
          <w:tcPr>
            <w:tcW w:w="1950" w:type="dxa"/>
            <w:vAlign w:val="bottom"/>
          </w:tcPr>
          <w:p w:rsidR="003A566E" w:rsidRPr="00B122E6" w:rsidRDefault="003A566E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28,7</w:t>
            </w:r>
          </w:p>
        </w:tc>
        <w:tc>
          <w:tcPr>
            <w:tcW w:w="1807" w:type="dxa"/>
            <w:vAlign w:val="bottom"/>
          </w:tcPr>
          <w:p w:rsidR="003A566E" w:rsidRPr="00B122E6" w:rsidRDefault="003A566E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29,5</w:t>
            </w:r>
          </w:p>
        </w:tc>
        <w:tc>
          <w:tcPr>
            <w:tcW w:w="1807" w:type="dxa"/>
            <w:vAlign w:val="bottom"/>
          </w:tcPr>
          <w:p w:rsidR="003A566E" w:rsidRPr="00B122E6" w:rsidRDefault="003A566E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30,4</w:t>
            </w:r>
          </w:p>
        </w:tc>
        <w:tc>
          <w:tcPr>
            <w:tcW w:w="1666" w:type="dxa"/>
            <w:vAlign w:val="bottom"/>
          </w:tcPr>
          <w:p w:rsidR="003A566E" w:rsidRPr="00B122E6" w:rsidRDefault="003A566E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29,7</w:t>
            </w:r>
          </w:p>
        </w:tc>
      </w:tr>
      <w:tr w:rsidR="003A566E" w:rsidRPr="00B122E6">
        <w:trPr>
          <w:cantSplit/>
        </w:trPr>
        <w:tc>
          <w:tcPr>
            <w:tcW w:w="2410" w:type="dxa"/>
            <w:vAlign w:val="bottom"/>
          </w:tcPr>
          <w:p w:rsidR="003A566E" w:rsidRPr="00B122E6" w:rsidRDefault="003A566E" w:rsidP="00B4060B">
            <w:pPr>
              <w:ind w:left="57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н</w:t>
            </w: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еобщего пользование</w:t>
            </w:r>
          </w:p>
        </w:tc>
        <w:tc>
          <w:tcPr>
            <w:tcW w:w="1950" w:type="dxa"/>
            <w:vAlign w:val="bottom"/>
          </w:tcPr>
          <w:p w:rsidR="003A566E" w:rsidRPr="00B122E6" w:rsidRDefault="003A566E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4,2</w:t>
            </w:r>
          </w:p>
        </w:tc>
        <w:tc>
          <w:tcPr>
            <w:tcW w:w="1807" w:type="dxa"/>
            <w:vAlign w:val="bottom"/>
          </w:tcPr>
          <w:p w:rsidR="003A566E" w:rsidRPr="00B122E6" w:rsidRDefault="003A566E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14,3</w:t>
            </w:r>
          </w:p>
        </w:tc>
        <w:tc>
          <w:tcPr>
            <w:tcW w:w="1807" w:type="dxa"/>
            <w:vAlign w:val="bottom"/>
          </w:tcPr>
          <w:p w:rsidR="003A566E" w:rsidRPr="00B122E6" w:rsidRDefault="003A566E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12,1</w:t>
            </w:r>
          </w:p>
        </w:tc>
        <w:tc>
          <w:tcPr>
            <w:tcW w:w="1666" w:type="dxa"/>
            <w:vAlign w:val="bottom"/>
          </w:tcPr>
          <w:p w:rsidR="003A566E" w:rsidRPr="00B122E6" w:rsidRDefault="003A566E" w:rsidP="00B4060B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8,2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7F5D35" w:rsidRPr="007F5D35" w:rsidRDefault="00CB2B03" w:rsidP="00CB2B03">
      <w:pPr>
        <w:jc w:val="center"/>
        <w:rPr>
          <w:rFonts w:ascii="Calibri bold" w:hAnsi="Calibri bold" w:cs="Calibri"/>
          <w:b/>
          <w:lang w:val="en-US"/>
        </w:rPr>
      </w:pPr>
      <w:r w:rsidRPr="007F5D35">
        <w:rPr>
          <w:rFonts w:ascii="Calibri bold" w:hAnsi="Calibri bold" w:cs="Calibri"/>
          <w:b/>
        </w:rPr>
        <w:t>Эксплуатационная длина</w:t>
      </w:r>
      <w:r w:rsidRPr="007F5D35">
        <w:rPr>
          <w:rFonts w:ascii="Calibri bold" w:hAnsi="Calibri bold" w:cs="Calibri"/>
          <w:b/>
          <w:lang w:val="kk-KZ"/>
        </w:rPr>
        <w:t xml:space="preserve"> железнодорожных путей общего пользования </w:t>
      </w:r>
    </w:p>
    <w:p w:rsidR="00CB2B03" w:rsidRPr="007F5D35" w:rsidRDefault="00CB2B03" w:rsidP="007F5D35">
      <w:pPr>
        <w:spacing w:after="120"/>
        <w:jc w:val="center"/>
        <w:rPr>
          <w:rFonts w:ascii="Calibri bold" w:hAnsi="Calibri bold" w:cs="Calibri"/>
        </w:rPr>
      </w:pPr>
      <w:r w:rsidRPr="007F5D35">
        <w:rPr>
          <w:rFonts w:ascii="Calibri bold" w:hAnsi="Calibri bold" w:cs="Calibri"/>
          <w:b/>
          <w:lang w:val="kk-KZ"/>
        </w:rPr>
        <w:t>(включая дороги других республик по территории Казахстана)</w:t>
      </w:r>
    </w:p>
    <w:p w:rsidR="00CB2B03" w:rsidRPr="00B122E6" w:rsidRDefault="00CB2B03" w:rsidP="007F5D35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километров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553"/>
        <w:gridCol w:w="1807"/>
        <w:gridCol w:w="1807"/>
        <w:gridCol w:w="1807"/>
        <w:gridCol w:w="1666"/>
      </w:tblGrid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261A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261A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261A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261A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261A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</w:tcBorders>
            <w:vAlign w:val="bottom"/>
          </w:tcPr>
          <w:p w:rsidR="00261A70" w:rsidRPr="005A5B3B" w:rsidRDefault="00CB2B03" w:rsidP="00261A7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261A7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261A70" w:rsidRDefault="00CB2B03" w:rsidP="00261A7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61A70">
              <w:rPr>
                <w:rFonts w:ascii="Calibri" w:hAnsi="Calibri" w:cs="Calibri"/>
                <w:b/>
                <w:sz w:val="16"/>
                <w:szCs w:val="16"/>
              </w:rPr>
              <w:t>14463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261A70" w:rsidRDefault="00CB2B03" w:rsidP="00261A70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kk-KZ"/>
              </w:rPr>
            </w:pPr>
            <w:r w:rsidRPr="00261A70">
              <w:rPr>
                <w:rFonts w:ascii="Calibri" w:hAnsi="Calibri" w:cs="Calibri"/>
                <w:b/>
                <w:sz w:val="16"/>
                <w:szCs w:val="16"/>
                <w:lang w:val="kk-KZ"/>
              </w:rPr>
              <w:t>14358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261A70" w:rsidRDefault="00CB2B03" w:rsidP="00261A70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kk-KZ"/>
              </w:rPr>
            </w:pPr>
            <w:r w:rsidRPr="00261A70">
              <w:rPr>
                <w:rFonts w:ascii="Calibri" w:hAnsi="Calibri" w:cs="Calibri"/>
                <w:b/>
                <w:sz w:val="16"/>
                <w:szCs w:val="16"/>
                <w:lang w:val="kk-KZ"/>
              </w:rPr>
              <w:t>14421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:rsidR="00CB2B03" w:rsidRPr="00261A70" w:rsidRDefault="00CB2B03" w:rsidP="00261A70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kk-KZ"/>
              </w:rPr>
            </w:pPr>
            <w:r w:rsidRPr="00261A70">
              <w:rPr>
                <w:rFonts w:ascii="Calibri" w:hAnsi="Calibri" w:cs="Calibri"/>
                <w:b/>
                <w:sz w:val="16"/>
                <w:szCs w:val="16"/>
                <w:lang w:val="kk-KZ"/>
              </w:rPr>
              <w:t>14403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261A7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1491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1531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1371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1371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261A7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1142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1141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261A7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1252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1274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1117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261A7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748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261A7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1180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1175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1331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1331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261A7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1064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1044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261A7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417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261A7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1867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1847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1834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1834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261A7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763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261A7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1146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1146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5A5B3B" w:rsidRDefault="00CB2B03" w:rsidP="00261A70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775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699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261A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699</w:t>
            </w:r>
          </w:p>
        </w:tc>
      </w:tr>
    </w:tbl>
    <w:p w:rsidR="00CB2B03" w:rsidRDefault="00CB2B03" w:rsidP="00CB2B03">
      <w:pPr>
        <w:rPr>
          <w:rFonts w:ascii="Calibri" w:hAnsi="Calibri" w:cs="Calibri"/>
          <w:sz w:val="16"/>
          <w:szCs w:val="16"/>
        </w:rPr>
      </w:pPr>
    </w:p>
    <w:p w:rsidR="00261A70" w:rsidRDefault="00261A70" w:rsidP="00CB2B03">
      <w:pPr>
        <w:rPr>
          <w:rFonts w:ascii="Calibri" w:hAnsi="Calibri" w:cs="Calibri"/>
          <w:sz w:val="16"/>
          <w:szCs w:val="16"/>
        </w:rPr>
      </w:pPr>
    </w:p>
    <w:p w:rsidR="00261A70" w:rsidRDefault="00261A70" w:rsidP="00CB2B03">
      <w:pPr>
        <w:rPr>
          <w:rFonts w:ascii="Calibri" w:hAnsi="Calibri" w:cs="Calibri"/>
          <w:sz w:val="16"/>
          <w:szCs w:val="16"/>
        </w:rPr>
      </w:pPr>
    </w:p>
    <w:p w:rsidR="00261A70" w:rsidRDefault="00261A70" w:rsidP="00CB2B03">
      <w:pPr>
        <w:rPr>
          <w:rFonts w:ascii="Calibri" w:hAnsi="Calibri" w:cs="Calibri"/>
          <w:sz w:val="16"/>
          <w:szCs w:val="16"/>
        </w:rPr>
      </w:pPr>
    </w:p>
    <w:p w:rsidR="00261A70" w:rsidRPr="00B122E6" w:rsidRDefault="00261A70" w:rsidP="00CB2B03">
      <w:pPr>
        <w:rPr>
          <w:rFonts w:ascii="Calibri" w:hAnsi="Calibri" w:cs="Calibri"/>
          <w:sz w:val="16"/>
          <w:szCs w:val="16"/>
        </w:rPr>
      </w:pPr>
    </w:p>
    <w:p w:rsidR="00CB2B03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261A70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261A70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261A70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261A70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261A70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261A70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261A70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261A70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261A70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261A70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D945CD" w:rsidRDefault="00D945CD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D945CD" w:rsidRDefault="00D945CD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D945CD" w:rsidRDefault="00D945CD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D945CD" w:rsidRPr="00D945CD" w:rsidRDefault="00D945CD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261A70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261A70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261A70" w:rsidRPr="00B122E6" w:rsidRDefault="00261A70" w:rsidP="00261A70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>
        <w:rPr>
          <w:rFonts w:ascii="Calibri" w:hAnsi="Calibri" w:cs="Calibri"/>
          <w:sz w:val="16"/>
          <w:szCs w:val="16"/>
          <w:lang w:val="kk-KZ"/>
        </w:rPr>
        <w:t>Продолжение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553"/>
        <w:gridCol w:w="1807"/>
        <w:gridCol w:w="1807"/>
        <w:gridCol w:w="1807"/>
        <w:gridCol w:w="1666"/>
      </w:tblGrid>
      <w:tr w:rsidR="00261A70" w:rsidRPr="00B122E6">
        <w:trPr>
          <w:cantSplit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70" w:rsidRPr="00B122E6" w:rsidRDefault="00261A70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70" w:rsidRPr="00B122E6" w:rsidRDefault="00261A70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70" w:rsidRPr="00B122E6" w:rsidRDefault="00261A70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70" w:rsidRPr="00B122E6" w:rsidRDefault="00261A70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A70" w:rsidRPr="00B122E6" w:rsidRDefault="00261A70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261A70" w:rsidRPr="00B122E6">
        <w:trPr>
          <w:cantSplit/>
        </w:trPr>
        <w:tc>
          <w:tcPr>
            <w:tcW w:w="2553" w:type="dxa"/>
            <w:vAlign w:val="bottom"/>
          </w:tcPr>
          <w:p w:rsidR="00261A70" w:rsidRPr="00B122E6" w:rsidRDefault="00261A70" w:rsidP="00C103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807" w:type="dxa"/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734</w:t>
            </w:r>
          </w:p>
        </w:tc>
        <w:tc>
          <w:tcPr>
            <w:tcW w:w="1807" w:type="dxa"/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733</w:t>
            </w:r>
          </w:p>
        </w:tc>
        <w:tc>
          <w:tcPr>
            <w:tcW w:w="1807" w:type="dxa"/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733</w:t>
            </w:r>
          </w:p>
        </w:tc>
        <w:tc>
          <w:tcPr>
            <w:tcW w:w="1666" w:type="dxa"/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733</w:t>
            </w:r>
          </w:p>
        </w:tc>
      </w:tr>
      <w:tr w:rsidR="00261A70" w:rsidRPr="00B122E6">
        <w:trPr>
          <w:cantSplit/>
        </w:trPr>
        <w:tc>
          <w:tcPr>
            <w:tcW w:w="2553" w:type="dxa"/>
            <w:vAlign w:val="bottom"/>
          </w:tcPr>
          <w:p w:rsidR="00261A70" w:rsidRPr="00B122E6" w:rsidRDefault="00261A70" w:rsidP="00C103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807" w:type="dxa"/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1226</w:t>
            </w:r>
          </w:p>
        </w:tc>
        <w:tc>
          <w:tcPr>
            <w:tcW w:w="1807" w:type="dxa"/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1235</w:t>
            </w:r>
          </w:p>
        </w:tc>
        <w:tc>
          <w:tcPr>
            <w:tcW w:w="1807" w:type="dxa"/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1126</w:t>
            </w:r>
          </w:p>
        </w:tc>
        <w:tc>
          <w:tcPr>
            <w:tcW w:w="1666" w:type="dxa"/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1126</w:t>
            </w:r>
          </w:p>
        </w:tc>
      </w:tr>
      <w:tr w:rsidR="00261A70" w:rsidRPr="00B122E6">
        <w:trPr>
          <w:cantSplit/>
        </w:trPr>
        <w:tc>
          <w:tcPr>
            <w:tcW w:w="2553" w:type="dxa"/>
            <w:tcBorders>
              <w:bottom w:val="nil"/>
            </w:tcBorders>
            <w:vAlign w:val="bottom"/>
          </w:tcPr>
          <w:p w:rsidR="00261A70" w:rsidRPr="00B122E6" w:rsidRDefault="00261A70" w:rsidP="00C103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807" w:type="dxa"/>
            <w:tcBorders>
              <w:bottom w:val="nil"/>
            </w:tcBorders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608</w:t>
            </w:r>
          </w:p>
        </w:tc>
        <w:tc>
          <w:tcPr>
            <w:tcW w:w="1807" w:type="dxa"/>
            <w:tcBorders>
              <w:bottom w:val="nil"/>
            </w:tcBorders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1807" w:type="dxa"/>
            <w:tcBorders>
              <w:bottom w:val="nil"/>
            </w:tcBorders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607</w:t>
            </w:r>
          </w:p>
        </w:tc>
        <w:tc>
          <w:tcPr>
            <w:tcW w:w="1666" w:type="dxa"/>
            <w:tcBorders>
              <w:bottom w:val="nil"/>
            </w:tcBorders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595</w:t>
            </w:r>
          </w:p>
        </w:tc>
      </w:tr>
      <w:tr w:rsidR="00261A70" w:rsidRPr="00B122E6">
        <w:trPr>
          <w:cantSplit/>
        </w:trPr>
        <w:tc>
          <w:tcPr>
            <w:tcW w:w="2553" w:type="dxa"/>
            <w:tcBorders>
              <w:top w:val="nil"/>
              <w:bottom w:val="single" w:sz="4" w:space="0" w:color="auto"/>
            </w:tcBorders>
            <w:vAlign w:val="bottom"/>
          </w:tcPr>
          <w:p w:rsidR="00261A70" w:rsidRPr="00B122E6" w:rsidRDefault="00261A70" w:rsidP="00C1030C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Дороги Республики Казахстан на территории других республик</w:t>
            </w:r>
          </w:p>
        </w:tc>
        <w:tc>
          <w:tcPr>
            <w:tcW w:w="1807" w:type="dxa"/>
            <w:tcBorders>
              <w:top w:val="nil"/>
              <w:bottom w:val="single" w:sz="4" w:space="0" w:color="auto"/>
            </w:tcBorders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bottom w:val="single" w:sz="4" w:space="0" w:color="auto"/>
            </w:tcBorders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bottom w:val="single" w:sz="4" w:space="0" w:color="auto"/>
            </w:tcBorders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341</w:t>
            </w: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vAlign w:val="bottom"/>
          </w:tcPr>
          <w:p w:rsidR="00261A70" w:rsidRPr="00B122E6" w:rsidRDefault="00261A70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341</w:t>
            </w:r>
          </w:p>
        </w:tc>
      </w:tr>
    </w:tbl>
    <w:p w:rsidR="00261A70" w:rsidRPr="00B122E6" w:rsidRDefault="00261A70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7F5D35" w:rsidRDefault="00CB2B03" w:rsidP="007F5D35">
      <w:pPr>
        <w:spacing w:before="120" w:after="120"/>
        <w:jc w:val="center"/>
        <w:rPr>
          <w:rFonts w:ascii="Calibri bold" w:hAnsi="Calibri bold" w:cs="Calibri"/>
        </w:rPr>
      </w:pPr>
      <w:r w:rsidRPr="007F5D35">
        <w:rPr>
          <w:rFonts w:ascii="Calibri bold" w:hAnsi="Calibri bold" w:cs="Calibri"/>
          <w:b/>
          <w:lang w:val="kk-KZ"/>
        </w:rPr>
        <w:t>Протяженность автомобильных дорог - всего</w:t>
      </w:r>
    </w:p>
    <w:p w:rsidR="00CB2B03" w:rsidRPr="00B122E6" w:rsidRDefault="00CB2B03" w:rsidP="007F5D35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километров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553"/>
        <w:gridCol w:w="1807"/>
        <w:gridCol w:w="1807"/>
        <w:gridCol w:w="1807"/>
        <w:gridCol w:w="1666"/>
      </w:tblGrid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C73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C73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C73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3C73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3C73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</w:tcBorders>
            <w:vAlign w:val="bottom"/>
          </w:tcPr>
          <w:p w:rsidR="003C732B" w:rsidRPr="005A5B3B" w:rsidRDefault="00CB2B03" w:rsidP="003C732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3C732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3C732B" w:rsidRDefault="00CB2B03" w:rsidP="003C732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C732B">
              <w:rPr>
                <w:rFonts w:ascii="Calibri" w:hAnsi="Calibri" w:cs="Calibri"/>
                <w:b/>
                <w:sz w:val="16"/>
                <w:szCs w:val="16"/>
              </w:rPr>
              <w:t>216311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3C732B" w:rsidRDefault="00CB2B03" w:rsidP="003C732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C732B">
              <w:rPr>
                <w:rFonts w:ascii="Calibri" w:hAnsi="Calibri" w:cs="Calibri"/>
                <w:b/>
                <w:sz w:val="16"/>
                <w:szCs w:val="16"/>
              </w:rPr>
              <w:t>151193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3C732B" w:rsidRDefault="00CB2B03" w:rsidP="003C732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C732B">
              <w:rPr>
                <w:rFonts w:ascii="Calibri" w:hAnsi="Calibri" w:cs="Calibri"/>
                <w:b/>
                <w:sz w:val="16"/>
                <w:szCs w:val="16"/>
              </w:rPr>
              <w:t>125796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:rsidR="00CB2B03" w:rsidRPr="003C732B" w:rsidRDefault="00CB2B03" w:rsidP="003C732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3C732B">
              <w:rPr>
                <w:rFonts w:ascii="Calibri" w:hAnsi="Calibri" w:cs="Calibri"/>
                <w:b/>
                <w:sz w:val="16"/>
                <w:szCs w:val="16"/>
              </w:rPr>
              <w:t>119390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9024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11111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10432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8552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6724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6713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6779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6637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26052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16281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16273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14589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3185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3185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3031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2990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29580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24508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11078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10993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6028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7202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6394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6390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6169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6489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6554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6198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10020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10425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10131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9938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37691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8112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6976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4831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12803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16432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12589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12006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5A5B3B" w:rsidRDefault="00CB2B03" w:rsidP="003C732B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3068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2829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2762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3266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35480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14824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10733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11762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11832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12484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11377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10588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18588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10490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10490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10476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3C73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3C73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            55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7F5D35" w:rsidRDefault="00CB2B03" w:rsidP="007F5D35">
      <w:pPr>
        <w:spacing w:before="120" w:after="120"/>
        <w:jc w:val="center"/>
        <w:rPr>
          <w:rFonts w:ascii="Calibri bold" w:hAnsi="Calibri bold" w:cs="Calibri"/>
        </w:rPr>
      </w:pPr>
      <w:r w:rsidRPr="00B122E6">
        <w:rPr>
          <w:rFonts w:ascii="Calibri" w:hAnsi="Calibri" w:cs="Calibri"/>
          <w:color w:val="FF0000"/>
          <w:sz w:val="16"/>
          <w:szCs w:val="16"/>
          <w:lang w:val="kk-KZ"/>
        </w:rPr>
        <w:tab/>
      </w:r>
      <w:r w:rsidRPr="007F5D35">
        <w:rPr>
          <w:rFonts w:ascii="Calibri bold" w:hAnsi="Calibri bold" w:cs="Calibri"/>
          <w:b/>
          <w:lang w:val="kk-KZ"/>
        </w:rPr>
        <w:t>Протяженность автомобильных дорог общего пользования</w:t>
      </w:r>
    </w:p>
    <w:p w:rsidR="00CB2B03" w:rsidRPr="00B122E6" w:rsidRDefault="00CB2B03" w:rsidP="007F5D35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километров</w:t>
      </w: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411"/>
        <w:gridCol w:w="1807"/>
        <w:gridCol w:w="1807"/>
        <w:gridCol w:w="1807"/>
        <w:gridCol w:w="1807"/>
      </w:tblGrid>
      <w:tr w:rsidR="00CB2B03" w:rsidRPr="00B122E6">
        <w:trPr>
          <w:cantSplit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E77A17" w:rsidRDefault="00CB2B03" w:rsidP="00E77A1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E77A17" w:rsidRDefault="00CB2B03" w:rsidP="00E77A1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E77A17" w:rsidRDefault="00CB2B03" w:rsidP="00E77A1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E77A17" w:rsidRDefault="00CB2B03" w:rsidP="00E77A1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:rsidR="00E77A17" w:rsidRPr="005A5B3B" w:rsidRDefault="00CB2B03" w:rsidP="00E77A17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E77A17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77A17">
              <w:rPr>
                <w:rFonts w:ascii="Calibri" w:hAnsi="Calibri" w:cs="Calibri"/>
                <w:b/>
                <w:sz w:val="16"/>
                <w:szCs w:val="16"/>
              </w:rPr>
              <w:t>86488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77A17">
              <w:rPr>
                <w:rFonts w:ascii="Calibri" w:hAnsi="Calibri" w:cs="Calibri"/>
                <w:b/>
                <w:sz w:val="16"/>
                <w:szCs w:val="16"/>
              </w:rPr>
              <w:t>87337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77A17">
              <w:rPr>
                <w:rFonts w:ascii="Calibri" w:hAnsi="Calibri" w:cs="Calibri"/>
                <w:b/>
                <w:sz w:val="16"/>
                <w:szCs w:val="16"/>
              </w:rPr>
              <w:t>83251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77A17">
              <w:rPr>
                <w:rFonts w:ascii="Calibri" w:hAnsi="Calibri" w:cs="Calibri"/>
                <w:b/>
                <w:sz w:val="16"/>
                <w:szCs w:val="16"/>
              </w:rPr>
              <w:t>85186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6241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6286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3730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5781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6244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6143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6147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6147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9054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9588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9580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9466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3026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2987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2775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2752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9793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9890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9890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9914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4801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5234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4327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4327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5364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5384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5384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5384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8771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8769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8755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8752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2735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2614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2617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2617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8062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7993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7786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7786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5A5B3B" w:rsidRDefault="00CB2B03" w:rsidP="00E77A17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2565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2543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2547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2547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4880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4922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4922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4922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9945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9781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9588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9588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E77A17" w:rsidRDefault="00CB2B03" w:rsidP="00E77A17">
            <w:pPr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5007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5203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5203</w:t>
            </w:r>
          </w:p>
        </w:tc>
        <w:tc>
          <w:tcPr>
            <w:tcW w:w="1807" w:type="dxa"/>
            <w:vAlign w:val="bottom"/>
          </w:tcPr>
          <w:p w:rsidR="00CB2B03" w:rsidRPr="00E77A17" w:rsidRDefault="00CB2B03" w:rsidP="00E77A1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77A17">
              <w:rPr>
                <w:rFonts w:ascii="Calibri" w:hAnsi="Calibri" w:cs="Calibri"/>
                <w:sz w:val="16"/>
                <w:szCs w:val="16"/>
              </w:rPr>
              <w:t>5203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Default="00CB2B03" w:rsidP="00CB2B03">
      <w:pPr>
        <w:jc w:val="center"/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5A631D" w:rsidRDefault="005A631D" w:rsidP="00CB2B03">
      <w:pPr>
        <w:jc w:val="center"/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5A631D" w:rsidRDefault="005A631D" w:rsidP="00CB2B03">
      <w:pPr>
        <w:jc w:val="center"/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5A631D" w:rsidRDefault="005A631D" w:rsidP="00CB2B03">
      <w:pPr>
        <w:jc w:val="center"/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5A631D" w:rsidRDefault="005A631D" w:rsidP="00CB2B03">
      <w:pPr>
        <w:jc w:val="center"/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5A631D" w:rsidRDefault="005A631D" w:rsidP="00CB2B03">
      <w:pPr>
        <w:jc w:val="center"/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5A631D" w:rsidRDefault="005A631D" w:rsidP="00CB2B03">
      <w:pPr>
        <w:jc w:val="center"/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5A631D" w:rsidRDefault="005A631D" w:rsidP="00CB2B03">
      <w:pPr>
        <w:jc w:val="center"/>
        <w:rPr>
          <w:rFonts w:ascii="Calibri" w:hAnsi="Calibri" w:cs="Calibri"/>
          <w:color w:val="FF0000"/>
          <w:sz w:val="16"/>
          <w:szCs w:val="16"/>
          <w:lang w:val="en-US"/>
        </w:rPr>
      </w:pPr>
    </w:p>
    <w:p w:rsidR="00CB2B03" w:rsidRPr="0038295E" w:rsidRDefault="00CB2B03" w:rsidP="0038295E">
      <w:pPr>
        <w:spacing w:before="120" w:after="120"/>
        <w:jc w:val="center"/>
        <w:rPr>
          <w:rFonts w:ascii="Calibri bold" w:hAnsi="Calibri bold" w:cs="Calibri"/>
        </w:rPr>
      </w:pPr>
      <w:r w:rsidRPr="0038295E">
        <w:rPr>
          <w:rFonts w:ascii="Calibri bold" w:hAnsi="Calibri bold" w:cs="Calibri"/>
          <w:b/>
          <w:lang w:val="kk-KZ"/>
        </w:rPr>
        <w:t>Протяженность автомобильных дорог с твердым покрытием - всего</w:t>
      </w:r>
    </w:p>
    <w:p w:rsidR="00CB2B03" w:rsidRPr="00B122E6" w:rsidRDefault="00CB2B03" w:rsidP="0038295E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километров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553"/>
        <w:gridCol w:w="1807"/>
        <w:gridCol w:w="1807"/>
        <w:gridCol w:w="1807"/>
        <w:gridCol w:w="1666"/>
      </w:tblGrid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71E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71E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71E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571E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571E1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</w:tcBorders>
            <w:vAlign w:val="bottom"/>
          </w:tcPr>
          <w:p w:rsidR="00571E1B" w:rsidRPr="005A5B3B" w:rsidRDefault="00CB2B03" w:rsidP="00571E1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571E1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571E1B" w:rsidRDefault="00CB2B03" w:rsidP="00571E1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71E1B">
              <w:rPr>
                <w:rFonts w:ascii="Calibri" w:hAnsi="Calibri" w:cs="Calibri"/>
                <w:b/>
                <w:sz w:val="16"/>
                <w:szCs w:val="16"/>
              </w:rPr>
              <w:t>119096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571E1B" w:rsidRDefault="00CB2B03" w:rsidP="00571E1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71E1B">
              <w:rPr>
                <w:rFonts w:ascii="Calibri" w:hAnsi="Calibri" w:cs="Calibri"/>
                <w:b/>
                <w:sz w:val="16"/>
                <w:szCs w:val="16"/>
              </w:rPr>
              <w:t>115406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571E1B" w:rsidRDefault="00CB2B03" w:rsidP="00571E1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71E1B">
              <w:rPr>
                <w:rFonts w:ascii="Calibri" w:hAnsi="Calibri" w:cs="Calibri"/>
                <w:b/>
                <w:sz w:val="16"/>
                <w:szCs w:val="16"/>
              </w:rPr>
              <w:t>104150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:rsidR="00CB2B03" w:rsidRPr="00571E1B" w:rsidRDefault="00CB2B03" w:rsidP="00571E1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71E1B">
              <w:rPr>
                <w:rFonts w:ascii="Calibri" w:hAnsi="Calibri" w:cs="Calibri"/>
                <w:b/>
                <w:sz w:val="16"/>
                <w:szCs w:val="16"/>
              </w:rPr>
              <w:t>103288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7555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9019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7653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7915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5676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5935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5958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5859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21342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13538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13530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12948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2359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2555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2535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2511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11574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12174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10340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10467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5646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6339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5881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5875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4632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4776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4894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4857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9482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9907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9645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9586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8886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5306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4265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3991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10330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12920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10274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9927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5A5B3B" w:rsidRDefault="00CB2B03" w:rsidP="00571E1B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2519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2548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2513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2827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5689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9025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6522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6922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10554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11189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10483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9974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12792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10068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9475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9462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571E1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571E1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38295E" w:rsidRDefault="00CB2B03" w:rsidP="0038295E">
      <w:pPr>
        <w:spacing w:before="120" w:after="120"/>
        <w:jc w:val="center"/>
        <w:rPr>
          <w:rFonts w:ascii="Calibri bold" w:hAnsi="Calibri bold" w:cs="Calibri"/>
          <w:b/>
        </w:rPr>
      </w:pPr>
      <w:r w:rsidRPr="0038295E">
        <w:rPr>
          <w:rFonts w:ascii="Calibri bold" w:hAnsi="Calibri bold" w:cs="Calibri"/>
          <w:b/>
          <w:lang w:val="kk-KZ"/>
        </w:rPr>
        <w:t>Протяженность автомобильных дорог с твердым покрытием общего пользования</w:t>
      </w:r>
    </w:p>
    <w:p w:rsidR="00CB2B03" w:rsidRPr="00B122E6" w:rsidRDefault="00CB2B03" w:rsidP="0038295E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километров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553"/>
        <w:gridCol w:w="1807"/>
        <w:gridCol w:w="1807"/>
        <w:gridCol w:w="1807"/>
        <w:gridCol w:w="1666"/>
      </w:tblGrid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D97C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D97C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D97C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D97C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D97CF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</w:tcBorders>
            <w:vAlign w:val="bottom"/>
          </w:tcPr>
          <w:p w:rsidR="00571E1B" w:rsidRPr="005A5B3B" w:rsidRDefault="00CB2B03" w:rsidP="00D97CF7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D97CF7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571E1B" w:rsidRDefault="00CB2B03" w:rsidP="00D97C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71E1B">
              <w:rPr>
                <w:rFonts w:ascii="Calibri" w:hAnsi="Calibri" w:cs="Calibri"/>
                <w:b/>
                <w:sz w:val="16"/>
                <w:szCs w:val="16"/>
              </w:rPr>
              <w:t>80263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571E1B" w:rsidRDefault="00CB2B03" w:rsidP="00D97C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71E1B">
              <w:rPr>
                <w:rFonts w:ascii="Calibri" w:hAnsi="Calibri" w:cs="Calibri"/>
                <w:b/>
                <w:sz w:val="16"/>
                <w:szCs w:val="16"/>
              </w:rPr>
              <w:t>82483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571E1B" w:rsidRDefault="00CB2B03" w:rsidP="00D97C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71E1B">
              <w:rPr>
                <w:rFonts w:ascii="Calibri" w:hAnsi="Calibri" w:cs="Calibri"/>
                <w:b/>
                <w:sz w:val="16"/>
                <w:szCs w:val="16"/>
              </w:rPr>
              <w:t>78995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:rsidR="00CB2B03" w:rsidRPr="00571E1B" w:rsidRDefault="00CB2B03" w:rsidP="00D97CF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71E1B">
              <w:rPr>
                <w:rFonts w:ascii="Calibri" w:hAnsi="Calibri" w:cs="Calibri"/>
                <w:b/>
                <w:sz w:val="16"/>
                <w:szCs w:val="16"/>
              </w:rPr>
              <w:t>80945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5847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5973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3690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5737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5279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5430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5435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5435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8882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9468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9460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9347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2200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2376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2290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2285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9615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9568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9570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9594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4795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5005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4327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4327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4299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4596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4596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4596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8569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8651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8637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8634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2666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2614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2617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2617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7360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7518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7129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7129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5A5B3B" w:rsidRDefault="00CB2B03" w:rsidP="00D97CF7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2016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2262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2298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2298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4627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4699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4699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4699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9186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9215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9139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9136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D97CF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4922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5108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5108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D97CF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5108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2162B" w:rsidRDefault="00E2162B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2162B" w:rsidRDefault="00E2162B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2162B" w:rsidRDefault="00E2162B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2162B" w:rsidRDefault="00E2162B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2162B" w:rsidRDefault="00E2162B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2162B" w:rsidRDefault="00E2162B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2162B" w:rsidRDefault="00E2162B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2162B" w:rsidRDefault="00E2162B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E2162B" w:rsidRPr="00B122E6" w:rsidRDefault="00E2162B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P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b/>
          <w:sz w:val="16"/>
          <w:szCs w:val="16"/>
          <w:lang w:val="kk-KZ"/>
        </w:rPr>
      </w:pPr>
    </w:p>
    <w:p w:rsidR="00CB2B03" w:rsidRPr="0038295E" w:rsidRDefault="00CB2B03" w:rsidP="0038295E">
      <w:pPr>
        <w:spacing w:before="120" w:after="120"/>
        <w:jc w:val="center"/>
        <w:rPr>
          <w:rFonts w:ascii="Calibri bold" w:hAnsi="Calibri bold" w:cs="Calibri"/>
        </w:rPr>
      </w:pPr>
      <w:r w:rsidRPr="0038295E">
        <w:rPr>
          <w:rFonts w:ascii="Calibri bold" w:hAnsi="Calibri bold" w:cs="Calibri"/>
          <w:b/>
          <w:lang w:val="kk-KZ"/>
        </w:rPr>
        <w:t>Удельный вес автодорог общего пользования с твердым покрытием в общей их протяженности</w:t>
      </w:r>
    </w:p>
    <w:p w:rsidR="00CB2B03" w:rsidRPr="00B122E6" w:rsidRDefault="00CB2B03" w:rsidP="0038295E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процентов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553"/>
        <w:gridCol w:w="1807"/>
        <w:gridCol w:w="1807"/>
        <w:gridCol w:w="1807"/>
        <w:gridCol w:w="1666"/>
      </w:tblGrid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21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21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E21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E21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</w:tcBorders>
            <w:vAlign w:val="bottom"/>
          </w:tcPr>
          <w:p w:rsidR="00E2162B" w:rsidRPr="005A5B3B" w:rsidRDefault="00CB2B03" w:rsidP="00E2162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E2162B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E2162B" w:rsidRDefault="00CB2B03" w:rsidP="00E2162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2162B">
              <w:rPr>
                <w:rFonts w:ascii="Calibri" w:hAnsi="Calibri" w:cs="Calibri"/>
                <w:b/>
                <w:sz w:val="16"/>
                <w:szCs w:val="16"/>
              </w:rPr>
              <w:t>92,8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E2162B" w:rsidRDefault="00CB2B03" w:rsidP="00E2162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2162B">
              <w:rPr>
                <w:rFonts w:ascii="Calibri" w:hAnsi="Calibri" w:cs="Calibri"/>
                <w:b/>
                <w:sz w:val="16"/>
                <w:szCs w:val="16"/>
              </w:rPr>
              <w:t>94,4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E2162B" w:rsidRDefault="00CB2B03" w:rsidP="00E2162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2162B">
              <w:rPr>
                <w:rFonts w:ascii="Calibri" w:hAnsi="Calibri" w:cs="Calibri"/>
                <w:b/>
                <w:sz w:val="16"/>
                <w:szCs w:val="16"/>
              </w:rPr>
              <w:t>94,9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:rsidR="00CB2B03" w:rsidRPr="00E2162B" w:rsidRDefault="00CB2B03" w:rsidP="00E2162B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E2162B">
              <w:rPr>
                <w:rFonts w:ascii="Calibri" w:hAnsi="Calibri" w:cs="Calibri"/>
                <w:b/>
                <w:sz w:val="16"/>
                <w:szCs w:val="16"/>
              </w:rPr>
              <w:t>95,0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93,7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95,0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97,1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99,2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86,9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88,4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88,4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98,7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72,7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79,5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82,5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83,0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96,8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96,8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99,9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100,0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100,0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80,1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85,4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85,4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85,4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98,7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100,0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100,0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100,0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91,3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91,6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91,6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5A5B3B" w:rsidRDefault="00CB2B03" w:rsidP="00E2162B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78,6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89,0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90,2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90,2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94,8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95,5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95,5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92,4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94,2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95,3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95,3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E2162B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98,3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98,2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E2162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98,2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187EDE" w:rsidRDefault="00CB2B03" w:rsidP="00187EDE">
      <w:pPr>
        <w:spacing w:before="120" w:after="120"/>
        <w:jc w:val="center"/>
        <w:rPr>
          <w:rFonts w:ascii="Calibri bold" w:hAnsi="Calibri bold" w:cs="Calibri"/>
        </w:rPr>
      </w:pPr>
      <w:r w:rsidRPr="00187EDE">
        <w:rPr>
          <w:rFonts w:ascii="Calibri bold" w:hAnsi="Calibri bold" w:cs="Calibri"/>
          <w:b/>
          <w:lang w:val="kk-KZ"/>
        </w:rPr>
        <w:t>Плотность автомобильных дорог общего пользования с твердым покрытием</w:t>
      </w:r>
    </w:p>
    <w:p w:rsidR="00CB2B03" w:rsidRPr="00B122E6" w:rsidRDefault="00CB2B03" w:rsidP="00187EDE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километров на 1000</w:t>
      </w:r>
      <w:r w:rsidR="00187EDE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B122E6">
        <w:rPr>
          <w:rFonts w:ascii="Calibri" w:hAnsi="Calibri" w:cs="Calibri"/>
          <w:sz w:val="16"/>
          <w:szCs w:val="16"/>
          <w:lang w:val="kk-KZ"/>
        </w:rPr>
        <w:t>квадратных километров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553"/>
        <w:gridCol w:w="1807"/>
        <w:gridCol w:w="1807"/>
        <w:gridCol w:w="1807"/>
        <w:gridCol w:w="1666"/>
      </w:tblGrid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8724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8724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8724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8724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C8724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</w:tcBorders>
            <w:vAlign w:val="bottom"/>
          </w:tcPr>
          <w:p w:rsidR="00C87240" w:rsidRPr="005A5B3B" w:rsidRDefault="00CB2B03" w:rsidP="00C8724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C8724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C87240" w:rsidRDefault="00CB2B03" w:rsidP="00C8724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C87240">
              <w:rPr>
                <w:rFonts w:ascii="Calibri" w:hAnsi="Calibri" w:cs="Calibri"/>
                <w:b/>
                <w:sz w:val="16"/>
                <w:szCs w:val="16"/>
              </w:rPr>
              <w:t>29,5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C87240" w:rsidRDefault="00CB2B03" w:rsidP="00C8724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C87240">
              <w:rPr>
                <w:rFonts w:ascii="Calibri" w:hAnsi="Calibri" w:cs="Calibri"/>
                <w:b/>
                <w:sz w:val="16"/>
                <w:szCs w:val="16"/>
              </w:rPr>
              <w:t>30,3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C87240" w:rsidRDefault="00CB2B03" w:rsidP="00C8724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C87240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:rsidR="00CB2B03" w:rsidRPr="00C87240" w:rsidRDefault="00CB2B03" w:rsidP="00C8724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C87240">
              <w:rPr>
                <w:rFonts w:ascii="Calibri" w:hAnsi="Calibri" w:cs="Calibri"/>
                <w:b/>
                <w:sz w:val="16"/>
                <w:szCs w:val="16"/>
              </w:rPr>
              <w:t>29,7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Акмолинская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48,2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49,2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30,4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47,1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18,1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18,1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42,3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42,3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41,7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18,6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19,3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19,3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33,8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33,9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30,4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30,4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30,4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20,2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20,2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Кзыл-Ординская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10,0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11,6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11,6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38,4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36,4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36,4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5A5B3B" w:rsidRDefault="00CB2B03" w:rsidP="00C87240">
            <w:pPr>
              <w:pStyle w:val="4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b w:val="0"/>
                <w:sz w:val="16"/>
                <w:szCs w:val="16"/>
                <w:lang w:val="ru-RU" w:eastAsia="ru-RU"/>
              </w:rPr>
              <w:t xml:space="preserve">Мангистауская 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12,2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13,9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13,9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37,7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37,7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74,8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74,2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74,2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C87240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42,0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8724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43,5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P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893149" w:rsidRPr="00187EDE" w:rsidRDefault="00893149" w:rsidP="00893149">
      <w:pPr>
        <w:spacing w:before="120" w:after="120"/>
        <w:jc w:val="center"/>
        <w:rPr>
          <w:rFonts w:ascii="Calibri bold" w:hAnsi="Calibri bold" w:cs="Calibri"/>
        </w:rPr>
      </w:pPr>
      <w:r w:rsidRPr="00187EDE">
        <w:rPr>
          <w:rFonts w:ascii="Calibri bold" w:hAnsi="Calibri bold" w:cs="Calibri"/>
          <w:b/>
          <w:lang w:val="kk-KZ"/>
        </w:rPr>
        <w:lastRenderedPageBreak/>
        <w:t>Плотность автомобильных дорог общего пользования с твердым покрытием</w:t>
      </w:r>
    </w:p>
    <w:p w:rsidR="001B4453" w:rsidRPr="00893149" w:rsidRDefault="00893149" w:rsidP="00893149">
      <w:pPr>
        <w:jc w:val="right"/>
        <w:rPr>
          <w:rFonts w:ascii="Calibri" w:hAnsi="Calibri" w:cs="Calibri"/>
          <w:sz w:val="16"/>
          <w:szCs w:val="16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км на 1000</w:t>
      </w:r>
      <w:r w:rsidRPr="00893149">
        <w:rPr>
          <w:rFonts w:ascii="Calibri" w:hAnsi="Calibri" w:cs="Calibri"/>
          <w:sz w:val="16"/>
          <w:szCs w:val="16"/>
        </w:rPr>
        <w:t xml:space="preserve"> </w:t>
      </w:r>
      <w:r w:rsidRPr="00B122E6">
        <w:rPr>
          <w:rFonts w:ascii="Calibri" w:hAnsi="Calibri" w:cs="Calibri"/>
          <w:sz w:val="16"/>
          <w:szCs w:val="16"/>
          <w:lang w:val="kk-KZ"/>
        </w:rPr>
        <w:t>кв</w:t>
      </w:r>
      <w:r w:rsidRPr="00893149">
        <w:rPr>
          <w:rFonts w:ascii="Calibri" w:hAnsi="Calibri" w:cs="Calibri"/>
          <w:sz w:val="16"/>
          <w:szCs w:val="16"/>
        </w:rPr>
        <w:t>.</w:t>
      </w:r>
      <w:r w:rsidRPr="00B122E6">
        <w:rPr>
          <w:rFonts w:ascii="Calibri" w:hAnsi="Calibri" w:cs="Calibri"/>
          <w:sz w:val="16"/>
          <w:szCs w:val="16"/>
          <w:lang w:val="kk-KZ"/>
        </w:rPr>
        <w:t xml:space="preserve"> км</w:t>
      </w:r>
    </w:p>
    <w:p w:rsidR="001B4453" w:rsidRPr="00893149" w:rsidRDefault="001B445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1B4453" w:rsidRPr="00893149" w:rsidRDefault="001B445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1B4453" w:rsidRPr="00893149" w:rsidRDefault="00B402C5" w:rsidP="00CB2B03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w:drawing>
          <wp:inline distT="0" distB="0" distL="0" distR="0">
            <wp:extent cx="5358130" cy="229108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B4453" w:rsidRPr="00893149" w:rsidRDefault="001B445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1B4453" w:rsidRPr="00893149" w:rsidRDefault="001B445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1B4453" w:rsidRPr="00893149" w:rsidRDefault="001B4453" w:rsidP="00CB2B03">
      <w:pPr>
        <w:jc w:val="center"/>
        <w:rPr>
          <w:rFonts w:ascii="Calibri" w:hAnsi="Calibri" w:cs="Calibri"/>
          <w:sz w:val="16"/>
          <w:szCs w:val="16"/>
        </w:rPr>
      </w:pPr>
    </w:p>
    <w:p w:rsidR="00CB2B03" w:rsidRPr="00AF7EFC" w:rsidRDefault="00CB2B03" w:rsidP="00AF7EFC">
      <w:pPr>
        <w:spacing w:before="120" w:after="120"/>
        <w:jc w:val="center"/>
        <w:rPr>
          <w:rFonts w:ascii="Calibri bold" w:hAnsi="Calibri bold" w:cs="Calibri"/>
          <w:b/>
        </w:rPr>
      </w:pPr>
      <w:r w:rsidRPr="00AF7EFC">
        <w:rPr>
          <w:rFonts w:ascii="Calibri bold" w:hAnsi="Calibri bold" w:cs="Calibri"/>
          <w:b/>
          <w:lang w:val="kk-KZ"/>
        </w:rPr>
        <w:t>Протяженность эксплуатационных путей троллейбусов в двухпутном исчислении</w:t>
      </w:r>
    </w:p>
    <w:p w:rsidR="00CB2B03" w:rsidRPr="00B122E6" w:rsidRDefault="00CB2B03" w:rsidP="00AF7EFC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километров</w:t>
      </w:r>
    </w:p>
    <w:tbl>
      <w:tblPr>
        <w:tblW w:w="946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918"/>
        <w:gridCol w:w="1112"/>
        <w:gridCol w:w="1114"/>
        <w:gridCol w:w="1113"/>
        <w:gridCol w:w="1113"/>
        <w:gridCol w:w="1113"/>
        <w:gridCol w:w="1113"/>
        <w:gridCol w:w="868"/>
      </w:tblGrid>
      <w:tr w:rsidR="00CB2B03" w:rsidRPr="007F5350"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7F5350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7F5350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7F5350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7F5350" w:rsidRDefault="00CB2B03" w:rsidP="007F535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7F5350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7F5350">
        <w:tc>
          <w:tcPr>
            <w:tcW w:w="1918" w:type="dxa"/>
            <w:tcBorders>
              <w:top w:val="single" w:sz="4" w:space="0" w:color="auto"/>
            </w:tcBorders>
            <w:vAlign w:val="bottom"/>
          </w:tcPr>
          <w:p w:rsidR="00390E6F" w:rsidRPr="005A5B3B" w:rsidRDefault="00CB2B03" w:rsidP="007F535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7F5350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298,0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297,6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300,9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351,8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354,8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355,2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F5350">
              <w:rPr>
                <w:rFonts w:ascii="Calibri" w:hAnsi="Calibri" w:cs="Calibri"/>
                <w:b/>
                <w:sz w:val="16"/>
                <w:szCs w:val="16"/>
              </w:rPr>
              <w:t>373,3</w:t>
            </w:r>
          </w:p>
        </w:tc>
      </w:tr>
      <w:tr w:rsidR="00CB2B03" w:rsidRPr="007F5350">
        <w:tc>
          <w:tcPr>
            <w:tcW w:w="1918" w:type="dxa"/>
            <w:vAlign w:val="bottom"/>
          </w:tcPr>
          <w:p w:rsidR="00CB2B03" w:rsidRPr="007F5350" w:rsidRDefault="00CB2B03" w:rsidP="00390E6F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Актюбинская</w:t>
            </w:r>
          </w:p>
        </w:tc>
        <w:tc>
          <w:tcPr>
            <w:tcW w:w="1112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17,3</w:t>
            </w:r>
          </w:p>
        </w:tc>
        <w:tc>
          <w:tcPr>
            <w:tcW w:w="1114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17,30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18,6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20,0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20,0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  <w:tc>
          <w:tcPr>
            <w:tcW w:w="868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21,0</w:t>
            </w:r>
          </w:p>
        </w:tc>
      </w:tr>
      <w:tr w:rsidR="00CB2B03" w:rsidRPr="007F5350">
        <w:tc>
          <w:tcPr>
            <w:tcW w:w="1918" w:type="dxa"/>
            <w:vAlign w:val="bottom"/>
          </w:tcPr>
          <w:p w:rsidR="00CB2B03" w:rsidRPr="007F5350" w:rsidRDefault="00CB2B03" w:rsidP="00390E6F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112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4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8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11,8</w:t>
            </w:r>
          </w:p>
        </w:tc>
      </w:tr>
      <w:tr w:rsidR="00CB2B03" w:rsidRPr="007F5350">
        <w:tc>
          <w:tcPr>
            <w:tcW w:w="1918" w:type="dxa"/>
            <w:vAlign w:val="bottom"/>
          </w:tcPr>
          <w:p w:rsidR="00CB2B03" w:rsidRPr="007F5350" w:rsidRDefault="00CB2B03" w:rsidP="00390E6F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 xml:space="preserve">Жамбылская </w:t>
            </w:r>
          </w:p>
        </w:tc>
        <w:tc>
          <w:tcPr>
            <w:tcW w:w="1112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35,3</w:t>
            </w:r>
          </w:p>
        </w:tc>
        <w:tc>
          <w:tcPr>
            <w:tcW w:w="1114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35,8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35,8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70,6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70,6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70,6</w:t>
            </w:r>
          </w:p>
        </w:tc>
        <w:tc>
          <w:tcPr>
            <w:tcW w:w="868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71,0</w:t>
            </w:r>
          </w:p>
        </w:tc>
      </w:tr>
      <w:tr w:rsidR="00CB2B03" w:rsidRPr="007F5350">
        <w:tc>
          <w:tcPr>
            <w:tcW w:w="1918" w:type="dxa"/>
            <w:vAlign w:val="bottom"/>
          </w:tcPr>
          <w:p w:rsidR="00CB2B03" w:rsidRPr="007F5350" w:rsidRDefault="00CB2B03" w:rsidP="00390E6F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112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31,4</w:t>
            </w:r>
          </w:p>
        </w:tc>
        <w:tc>
          <w:tcPr>
            <w:tcW w:w="1114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31,4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32,5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32,5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32,5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32,5</w:t>
            </w:r>
          </w:p>
        </w:tc>
        <w:tc>
          <w:tcPr>
            <w:tcW w:w="868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32,6</w:t>
            </w:r>
          </w:p>
        </w:tc>
      </w:tr>
      <w:tr w:rsidR="00CB2B03" w:rsidRPr="007F5350">
        <w:tc>
          <w:tcPr>
            <w:tcW w:w="1918" w:type="dxa"/>
            <w:vAlign w:val="bottom"/>
          </w:tcPr>
          <w:p w:rsidR="00CB2B03" w:rsidRPr="007F5350" w:rsidRDefault="00CB2B03" w:rsidP="00390E6F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Костанайская</w:t>
            </w:r>
          </w:p>
        </w:tc>
        <w:tc>
          <w:tcPr>
            <w:tcW w:w="1112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16,5</w:t>
            </w:r>
          </w:p>
        </w:tc>
        <w:tc>
          <w:tcPr>
            <w:tcW w:w="1114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15,0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15,0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20,8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23,8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23,8</w:t>
            </w:r>
          </w:p>
        </w:tc>
        <w:tc>
          <w:tcPr>
            <w:tcW w:w="868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23,8</w:t>
            </w:r>
          </w:p>
        </w:tc>
      </w:tr>
      <w:tr w:rsidR="00CB2B03" w:rsidRPr="007F5350">
        <w:tc>
          <w:tcPr>
            <w:tcW w:w="1918" w:type="dxa"/>
            <w:vAlign w:val="bottom"/>
          </w:tcPr>
          <w:p w:rsidR="00CB2B03" w:rsidRPr="007F5350" w:rsidRDefault="00CB2B03" w:rsidP="00390E6F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112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28,0</w:t>
            </w:r>
          </w:p>
        </w:tc>
        <w:tc>
          <w:tcPr>
            <w:tcW w:w="1114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28,0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28,0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28,0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28,0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28,0</w:t>
            </w:r>
          </w:p>
        </w:tc>
        <w:tc>
          <w:tcPr>
            <w:tcW w:w="868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28,0</w:t>
            </w:r>
          </w:p>
        </w:tc>
      </w:tr>
      <w:tr w:rsidR="00CB2B03" w:rsidRPr="007F5350">
        <w:tc>
          <w:tcPr>
            <w:tcW w:w="1918" w:type="dxa"/>
            <w:vAlign w:val="bottom"/>
          </w:tcPr>
          <w:p w:rsidR="00CB2B03" w:rsidRPr="007F5350" w:rsidRDefault="00CB2B03" w:rsidP="00390E6F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Южно-Казахстанская</w:t>
            </w:r>
          </w:p>
        </w:tc>
        <w:tc>
          <w:tcPr>
            <w:tcW w:w="1112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33,6</w:t>
            </w:r>
          </w:p>
        </w:tc>
        <w:tc>
          <w:tcPr>
            <w:tcW w:w="1114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39,2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37,6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47,3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47,3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47,3</w:t>
            </w:r>
          </w:p>
        </w:tc>
        <w:tc>
          <w:tcPr>
            <w:tcW w:w="868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47,3</w:t>
            </w:r>
          </w:p>
        </w:tc>
      </w:tr>
      <w:tr w:rsidR="00CB2B03" w:rsidRPr="007F5350">
        <w:tc>
          <w:tcPr>
            <w:tcW w:w="1918" w:type="dxa"/>
            <w:vAlign w:val="bottom"/>
          </w:tcPr>
          <w:p w:rsidR="00CB2B03" w:rsidRPr="007F5350" w:rsidRDefault="00CB2B03" w:rsidP="00390E6F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г.Астана</w:t>
            </w:r>
          </w:p>
        </w:tc>
        <w:tc>
          <w:tcPr>
            <w:tcW w:w="1112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24,4</w:t>
            </w:r>
          </w:p>
        </w:tc>
        <w:tc>
          <w:tcPr>
            <w:tcW w:w="1114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24,4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26,4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25,7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25,7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25,7</w:t>
            </w:r>
          </w:p>
        </w:tc>
        <w:tc>
          <w:tcPr>
            <w:tcW w:w="868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25,9</w:t>
            </w:r>
          </w:p>
        </w:tc>
      </w:tr>
      <w:tr w:rsidR="00CB2B03" w:rsidRPr="007F5350">
        <w:tc>
          <w:tcPr>
            <w:tcW w:w="1918" w:type="dxa"/>
            <w:vAlign w:val="bottom"/>
          </w:tcPr>
          <w:p w:rsidR="00CB2B03" w:rsidRPr="007F5350" w:rsidRDefault="00CB2B03" w:rsidP="00390E6F">
            <w:pPr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112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111,5</w:t>
            </w:r>
          </w:p>
        </w:tc>
        <w:tc>
          <w:tcPr>
            <w:tcW w:w="1114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106,5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107,0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106,9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106,9</w:t>
            </w:r>
          </w:p>
        </w:tc>
        <w:tc>
          <w:tcPr>
            <w:tcW w:w="1113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106,9</w:t>
            </w:r>
          </w:p>
        </w:tc>
        <w:tc>
          <w:tcPr>
            <w:tcW w:w="868" w:type="dxa"/>
            <w:vAlign w:val="bottom"/>
          </w:tcPr>
          <w:p w:rsidR="00CB2B03" w:rsidRPr="007F5350" w:rsidRDefault="00CB2B03" w:rsidP="007F53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7F5350">
              <w:rPr>
                <w:rFonts w:ascii="Calibri" w:hAnsi="Calibri" w:cs="Calibri"/>
                <w:sz w:val="16"/>
                <w:szCs w:val="16"/>
              </w:rPr>
              <w:t>111,9</w:t>
            </w:r>
          </w:p>
        </w:tc>
      </w:tr>
    </w:tbl>
    <w:p w:rsidR="00CB2B03" w:rsidRPr="00AF7EFC" w:rsidRDefault="00CB2B03" w:rsidP="00AF7EFC">
      <w:pPr>
        <w:spacing w:before="120" w:after="120"/>
        <w:jc w:val="center"/>
        <w:rPr>
          <w:rFonts w:ascii="Calibri bold" w:hAnsi="Calibri bold" w:cs="Calibri"/>
          <w:lang w:val="kk-KZ"/>
        </w:rPr>
      </w:pPr>
    </w:p>
    <w:p w:rsidR="00CB2B03" w:rsidRPr="00AF7EFC" w:rsidRDefault="00CB2B03" w:rsidP="00AF7EFC">
      <w:pPr>
        <w:spacing w:before="120" w:after="120"/>
        <w:jc w:val="center"/>
        <w:rPr>
          <w:rFonts w:ascii="Calibri bold" w:hAnsi="Calibri bold" w:cs="Calibri"/>
          <w:b/>
        </w:rPr>
      </w:pPr>
      <w:r w:rsidRPr="00AF7EFC">
        <w:rPr>
          <w:rFonts w:ascii="Calibri bold" w:hAnsi="Calibri bold" w:cs="Calibri"/>
          <w:b/>
          <w:lang w:val="kk-KZ"/>
        </w:rPr>
        <w:t>Протяженность эксплуатационных путей трамваев в двухпутном исчислении</w:t>
      </w:r>
    </w:p>
    <w:p w:rsidR="00CB2B03" w:rsidRPr="00B122E6" w:rsidRDefault="00CB2B03" w:rsidP="00AF7EFC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километров</w:t>
      </w:r>
    </w:p>
    <w:tbl>
      <w:tblPr>
        <w:tblW w:w="9498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985"/>
        <w:gridCol w:w="1113"/>
        <w:gridCol w:w="1114"/>
        <w:gridCol w:w="1114"/>
        <w:gridCol w:w="1113"/>
        <w:gridCol w:w="1114"/>
        <w:gridCol w:w="1114"/>
        <w:gridCol w:w="831"/>
      </w:tblGrid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464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464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4640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464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464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4640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4640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C4640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390E6F" w:rsidRPr="005A5B3B" w:rsidRDefault="00CB2B03" w:rsidP="00C4640F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C4640F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135,4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135,5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145,5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131,1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137,8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137,8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122E6">
              <w:rPr>
                <w:rFonts w:ascii="Calibri" w:hAnsi="Calibri" w:cs="Calibri"/>
                <w:b/>
                <w:sz w:val="16"/>
                <w:szCs w:val="16"/>
              </w:rPr>
              <w:t>121,5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C4640F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113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16,5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16,5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16,5</w:t>
            </w:r>
          </w:p>
        </w:tc>
        <w:tc>
          <w:tcPr>
            <w:tcW w:w="1113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16,9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16,9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16,9</w:t>
            </w:r>
          </w:p>
        </w:tc>
        <w:tc>
          <w:tcPr>
            <w:tcW w:w="831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16,5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C4640F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113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33,4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33,5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34,8</w:t>
            </w:r>
          </w:p>
        </w:tc>
        <w:tc>
          <w:tcPr>
            <w:tcW w:w="1113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34,8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34,8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34,8</w:t>
            </w:r>
          </w:p>
        </w:tc>
        <w:tc>
          <w:tcPr>
            <w:tcW w:w="831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28,9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C4640F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113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39,5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39,5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48,2</w:t>
            </w:r>
          </w:p>
        </w:tc>
        <w:tc>
          <w:tcPr>
            <w:tcW w:w="1113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34,8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41,5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41,5</w:t>
            </w:r>
          </w:p>
        </w:tc>
        <w:tc>
          <w:tcPr>
            <w:tcW w:w="831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44,6</w:t>
            </w:r>
          </w:p>
        </w:tc>
      </w:tr>
      <w:tr w:rsidR="00CB2B03" w:rsidRPr="00B122E6">
        <w:trPr>
          <w:cantSplit/>
        </w:trPr>
        <w:tc>
          <w:tcPr>
            <w:tcW w:w="1985" w:type="dxa"/>
            <w:vAlign w:val="bottom"/>
          </w:tcPr>
          <w:p w:rsidR="00CB2B03" w:rsidRPr="00B122E6" w:rsidRDefault="00CB2B03" w:rsidP="00C4640F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г.Алматы</w:t>
            </w:r>
          </w:p>
        </w:tc>
        <w:tc>
          <w:tcPr>
            <w:tcW w:w="1113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46,0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46,0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46,0</w:t>
            </w:r>
          </w:p>
        </w:tc>
        <w:tc>
          <w:tcPr>
            <w:tcW w:w="1113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44,6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44,6</w:t>
            </w:r>
          </w:p>
        </w:tc>
        <w:tc>
          <w:tcPr>
            <w:tcW w:w="1114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44,6</w:t>
            </w:r>
          </w:p>
        </w:tc>
        <w:tc>
          <w:tcPr>
            <w:tcW w:w="831" w:type="dxa"/>
            <w:vAlign w:val="bottom"/>
          </w:tcPr>
          <w:p w:rsidR="00CB2B03" w:rsidRPr="00B122E6" w:rsidRDefault="00CB2B03" w:rsidP="00C4640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31,5</w:t>
            </w:r>
          </w:p>
        </w:tc>
      </w:tr>
    </w:tbl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34265" w:rsidRDefault="00C34265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34265" w:rsidRDefault="00C34265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34265" w:rsidRDefault="00C34265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34265" w:rsidRDefault="00C34265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34265" w:rsidRDefault="00C34265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34265" w:rsidRPr="00B122E6" w:rsidRDefault="00C34265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AF7EFC" w:rsidRDefault="00CB2B03" w:rsidP="00AF7EFC">
      <w:pPr>
        <w:spacing w:before="120" w:after="120"/>
        <w:jc w:val="center"/>
        <w:rPr>
          <w:rFonts w:ascii="Calibri bold" w:hAnsi="Calibri bold" w:cs="Calibri"/>
        </w:rPr>
      </w:pPr>
      <w:r w:rsidRPr="00AF7EFC">
        <w:rPr>
          <w:rFonts w:ascii="Calibri bold" w:hAnsi="Calibri bold" w:cs="Calibri"/>
          <w:b/>
          <w:lang w:val="kk-KZ"/>
        </w:rPr>
        <w:t>Протяженность внутренних водных судоходных путей общего пользования</w:t>
      </w:r>
    </w:p>
    <w:p w:rsidR="00CB2B03" w:rsidRPr="00B122E6" w:rsidRDefault="00CB2B03" w:rsidP="00AF7EFC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километров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553"/>
        <w:gridCol w:w="1807"/>
        <w:gridCol w:w="1807"/>
        <w:gridCol w:w="1807"/>
        <w:gridCol w:w="1666"/>
      </w:tblGrid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9043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9043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9043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9043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9043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tcBorders>
              <w:top w:val="single" w:sz="4" w:space="0" w:color="auto"/>
            </w:tcBorders>
            <w:vAlign w:val="bottom"/>
          </w:tcPr>
          <w:p w:rsidR="00904371" w:rsidRPr="005A5B3B" w:rsidRDefault="00CB2B03" w:rsidP="00904371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904371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904371" w:rsidRDefault="00CB2B03" w:rsidP="0090437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904371">
              <w:rPr>
                <w:rFonts w:ascii="Calibri" w:hAnsi="Calibri" w:cs="Calibri"/>
                <w:b/>
                <w:sz w:val="16"/>
                <w:szCs w:val="16"/>
              </w:rPr>
              <w:t>4002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904371" w:rsidRDefault="00CB2B03" w:rsidP="0090437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904371">
              <w:rPr>
                <w:rFonts w:ascii="Calibri" w:hAnsi="Calibri" w:cs="Calibri"/>
                <w:b/>
                <w:sz w:val="16"/>
                <w:szCs w:val="16"/>
              </w:rPr>
              <w:t>3952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904371" w:rsidRDefault="00CB2B03" w:rsidP="0090437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904371">
              <w:rPr>
                <w:rFonts w:ascii="Calibri" w:hAnsi="Calibri" w:cs="Calibri"/>
                <w:b/>
                <w:sz w:val="16"/>
                <w:szCs w:val="16"/>
              </w:rPr>
              <w:t>3883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:rsidR="00CB2B03" w:rsidRPr="00904371" w:rsidRDefault="00CB2B03" w:rsidP="00904371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904371">
              <w:rPr>
                <w:rFonts w:ascii="Calibri" w:hAnsi="Calibri" w:cs="Calibri"/>
                <w:b/>
                <w:sz w:val="16"/>
                <w:szCs w:val="16"/>
              </w:rPr>
              <w:t>3903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90437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90437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395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90437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1640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1640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90437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929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820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840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90437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Карагандинская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978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668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668</w:t>
            </w:r>
          </w:p>
        </w:tc>
      </w:tr>
      <w:tr w:rsidR="00CB2B03" w:rsidRPr="00B122E6">
        <w:trPr>
          <w:cantSplit/>
        </w:trPr>
        <w:tc>
          <w:tcPr>
            <w:tcW w:w="2553" w:type="dxa"/>
            <w:vAlign w:val="bottom"/>
          </w:tcPr>
          <w:p w:rsidR="00CB2B03" w:rsidRPr="00B122E6" w:rsidRDefault="00CB2B03" w:rsidP="00904371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Северо-Казахстанская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90437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AF7EFC" w:rsidRDefault="00CB2B03" w:rsidP="00AF7EFC">
      <w:pPr>
        <w:spacing w:before="120" w:after="120"/>
        <w:jc w:val="center"/>
        <w:rPr>
          <w:rFonts w:ascii="Calibri bold" w:hAnsi="Calibri bold" w:cs="Calibri"/>
        </w:rPr>
      </w:pPr>
      <w:r w:rsidRPr="00AF7EFC">
        <w:rPr>
          <w:rFonts w:ascii="Calibri bold" w:hAnsi="Calibri bold" w:cs="Calibri"/>
          <w:b/>
          <w:lang w:val="kk-KZ"/>
        </w:rPr>
        <w:t>Наличие подвижного состава водного транспорта</w:t>
      </w:r>
    </w:p>
    <w:p w:rsidR="00CB2B03" w:rsidRPr="00B122E6" w:rsidRDefault="00CB2B03" w:rsidP="00AF7EFC">
      <w:pPr>
        <w:spacing w:before="60" w:after="40"/>
        <w:jc w:val="right"/>
        <w:rPr>
          <w:rFonts w:ascii="Calibri" w:hAnsi="Calibri" w:cs="Calibri"/>
          <w:sz w:val="16"/>
          <w:szCs w:val="16"/>
          <w:lang w:val="kk-KZ"/>
        </w:rPr>
      </w:pPr>
      <w:r w:rsidRPr="00B122E6">
        <w:rPr>
          <w:rFonts w:ascii="Calibri" w:hAnsi="Calibri" w:cs="Calibri"/>
          <w:sz w:val="16"/>
          <w:szCs w:val="16"/>
          <w:lang w:val="kk-KZ"/>
        </w:rPr>
        <w:t>единиц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3828"/>
        <w:gridCol w:w="1984"/>
        <w:gridCol w:w="1984"/>
        <w:gridCol w:w="1844"/>
      </w:tblGrid>
      <w:tr w:rsidR="00CB2B03" w:rsidRPr="00B122E6">
        <w:trPr>
          <w:cantSplit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951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951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7951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79519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:rsidR="00CB2B03" w:rsidRPr="00BE4BF6" w:rsidRDefault="00CB2B03" w:rsidP="00795199">
            <w:pPr>
              <w:pStyle w:val="3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</w:pPr>
            <w:r w:rsidRPr="00BE4BF6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>Самоходные грузовые суда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</w:t>
            </w:r>
          </w:p>
        </w:tc>
      </w:tr>
      <w:tr w:rsidR="00CB2B03" w:rsidRPr="00B122E6">
        <w:trPr>
          <w:cantSplit/>
        </w:trPr>
        <w:tc>
          <w:tcPr>
            <w:tcW w:w="3828" w:type="dxa"/>
            <w:vAlign w:val="bottom"/>
          </w:tcPr>
          <w:p w:rsidR="00CB2B03" w:rsidRPr="00B122E6" w:rsidRDefault="00CB2B03" w:rsidP="00795199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сухогрузные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12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12</w:t>
            </w:r>
          </w:p>
        </w:tc>
        <w:tc>
          <w:tcPr>
            <w:tcW w:w="184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</w:t>
            </w:r>
          </w:p>
        </w:tc>
      </w:tr>
      <w:tr w:rsidR="00CB2B03" w:rsidRPr="00B122E6">
        <w:trPr>
          <w:cantSplit/>
        </w:trPr>
        <w:tc>
          <w:tcPr>
            <w:tcW w:w="3828" w:type="dxa"/>
            <w:vAlign w:val="bottom"/>
          </w:tcPr>
          <w:p w:rsidR="00CB2B03" w:rsidRPr="00B122E6" w:rsidRDefault="00BE4BF6" w:rsidP="00795199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н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аливные 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4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</w:t>
            </w:r>
          </w:p>
        </w:tc>
        <w:tc>
          <w:tcPr>
            <w:tcW w:w="184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CB2B03" w:rsidRPr="00B122E6">
        <w:trPr>
          <w:cantSplit/>
        </w:trPr>
        <w:tc>
          <w:tcPr>
            <w:tcW w:w="3828" w:type="dxa"/>
            <w:vAlign w:val="bottom"/>
          </w:tcPr>
          <w:p w:rsidR="00CB2B03" w:rsidRPr="00B122E6" w:rsidRDefault="00BE4BF6" w:rsidP="00795199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Б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аржи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179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128</w:t>
            </w:r>
          </w:p>
        </w:tc>
        <w:tc>
          <w:tcPr>
            <w:tcW w:w="184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96</w:t>
            </w:r>
          </w:p>
        </w:tc>
      </w:tr>
      <w:tr w:rsidR="00CB2B03" w:rsidRPr="00B122E6">
        <w:trPr>
          <w:cantSplit/>
        </w:trPr>
        <w:tc>
          <w:tcPr>
            <w:tcW w:w="3828" w:type="dxa"/>
            <w:vAlign w:val="bottom"/>
          </w:tcPr>
          <w:p w:rsidR="00CB2B03" w:rsidRPr="00B122E6" w:rsidRDefault="00CB2B03" w:rsidP="00795199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сухогрузные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156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105</w:t>
            </w:r>
          </w:p>
        </w:tc>
        <w:tc>
          <w:tcPr>
            <w:tcW w:w="184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79</w:t>
            </w:r>
          </w:p>
        </w:tc>
      </w:tr>
      <w:tr w:rsidR="00CB2B03" w:rsidRPr="00B122E6">
        <w:trPr>
          <w:cantSplit/>
        </w:trPr>
        <w:tc>
          <w:tcPr>
            <w:tcW w:w="3828" w:type="dxa"/>
            <w:vAlign w:val="bottom"/>
          </w:tcPr>
          <w:p w:rsidR="00CB2B03" w:rsidRPr="00B122E6" w:rsidRDefault="00CB2B03" w:rsidP="00795199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наливные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23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23</w:t>
            </w:r>
          </w:p>
        </w:tc>
        <w:tc>
          <w:tcPr>
            <w:tcW w:w="184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17</w:t>
            </w:r>
          </w:p>
        </w:tc>
      </w:tr>
      <w:tr w:rsidR="00CB2B03" w:rsidRPr="00B122E6">
        <w:trPr>
          <w:cantSplit/>
        </w:trPr>
        <w:tc>
          <w:tcPr>
            <w:tcW w:w="3828" w:type="dxa"/>
            <w:vAlign w:val="bottom"/>
          </w:tcPr>
          <w:p w:rsidR="00CB2B03" w:rsidRPr="00B122E6" w:rsidRDefault="00CB2B03" w:rsidP="00795199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Буксиры, толкачи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106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75</w:t>
            </w:r>
          </w:p>
        </w:tc>
        <w:tc>
          <w:tcPr>
            <w:tcW w:w="184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62</w:t>
            </w:r>
          </w:p>
        </w:tc>
      </w:tr>
      <w:tr w:rsidR="00CB2B03" w:rsidRPr="00B122E6">
        <w:trPr>
          <w:cantSplit/>
        </w:trPr>
        <w:tc>
          <w:tcPr>
            <w:tcW w:w="3828" w:type="dxa"/>
            <w:vAlign w:val="bottom"/>
          </w:tcPr>
          <w:p w:rsidR="00CB2B03" w:rsidRPr="00B122E6" w:rsidRDefault="00CB2B03" w:rsidP="00795199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Пассажирские, грузопассажирские суда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26</w:t>
            </w:r>
          </w:p>
        </w:tc>
        <w:tc>
          <w:tcPr>
            <w:tcW w:w="198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29</w:t>
            </w:r>
          </w:p>
        </w:tc>
        <w:tc>
          <w:tcPr>
            <w:tcW w:w="1844" w:type="dxa"/>
            <w:vAlign w:val="bottom"/>
          </w:tcPr>
          <w:p w:rsidR="00CB2B03" w:rsidRPr="00B122E6" w:rsidRDefault="00CB2B03" w:rsidP="0079519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15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AF7EFC" w:rsidRDefault="00CB2B03" w:rsidP="00AF7EFC">
      <w:pPr>
        <w:spacing w:before="120" w:after="120"/>
        <w:jc w:val="center"/>
        <w:rPr>
          <w:rFonts w:ascii="Calibri bold" w:hAnsi="Calibri bold" w:cs="Calibri"/>
          <w:b/>
        </w:rPr>
      </w:pPr>
      <w:r w:rsidRPr="00AF7EFC">
        <w:rPr>
          <w:rFonts w:ascii="Calibri bold" w:hAnsi="Calibri bold" w:cs="Calibri"/>
          <w:b/>
          <w:lang w:val="kk-KZ"/>
        </w:rPr>
        <w:t>Пассажирские суда, находящиеся в эксплуатации в 1997 и 1998 годах</w:t>
      </w: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411"/>
        <w:gridCol w:w="1807"/>
        <w:gridCol w:w="1807"/>
        <w:gridCol w:w="1807"/>
        <w:gridCol w:w="1807"/>
      </w:tblGrid>
      <w:tr w:rsidR="00CB2B03" w:rsidRPr="00B122E6">
        <w:trPr>
          <w:cantSplit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FC3F9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B2B03" w:rsidRPr="00B122E6" w:rsidRDefault="00CB2B03" w:rsidP="00FC3F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FC3F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Число судов, единиц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FC3F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Пассажировместимость,</w:t>
            </w:r>
          </w:p>
          <w:p w:rsidR="00CB2B03" w:rsidRPr="00B122E6" w:rsidRDefault="00CB2B03" w:rsidP="00FC3F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тысяч мест для сидения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FC3F9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FC3F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FC3F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FC3F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FC3F9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:rsidR="00FC3F97" w:rsidRPr="005A5B3B" w:rsidRDefault="00CB2B03" w:rsidP="00FC3F97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 xml:space="preserve">Республика </w:t>
            </w:r>
          </w:p>
          <w:p w:rsidR="00CB2B03" w:rsidRPr="005A5B3B" w:rsidRDefault="00CB2B03" w:rsidP="00FC3F97">
            <w:pPr>
              <w:pStyle w:val="3"/>
              <w:spacing w:before="0" w:after="0"/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  <w:r w:rsidRPr="005A5B3B">
              <w:rPr>
                <w:rFonts w:ascii="Calibri" w:hAnsi="Calibri" w:cs="Calibri"/>
                <w:sz w:val="16"/>
                <w:szCs w:val="16"/>
                <w:lang w:val="ru-RU" w:eastAsia="ru-RU"/>
              </w:rPr>
              <w:t>Казахстан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FC3F97" w:rsidRDefault="00CB2B03" w:rsidP="00FC3F9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FC3F97">
              <w:rPr>
                <w:rFonts w:ascii="Calibri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FC3F97" w:rsidRDefault="00CB2B03" w:rsidP="00FC3F97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kk-KZ"/>
              </w:rPr>
            </w:pPr>
            <w:r w:rsidRPr="00FC3F97">
              <w:rPr>
                <w:rFonts w:ascii="Calibri" w:hAnsi="Calibri" w:cs="Calibri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FC3F97" w:rsidRDefault="00CB2B03" w:rsidP="00FC3F97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kk-KZ"/>
              </w:rPr>
            </w:pPr>
            <w:r w:rsidRPr="00FC3F97">
              <w:rPr>
                <w:rFonts w:ascii="Calibri" w:hAnsi="Calibri" w:cs="Calibri"/>
                <w:b/>
                <w:sz w:val="16"/>
                <w:szCs w:val="16"/>
                <w:lang w:val="kk-KZ"/>
              </w:rPr>
              <w:t>3,2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FC3F97" w:rsidRDefault="00CB2B03" w:rsidP="00FC3F97">
            <w:pPr>
              <w:jc w:val="right"/>
              <w:rPr>
                <w:rFonts w:ascii="Calibri" w:hAnsi="Calibri" w:cs="Calibri"/>
                <w:b/>
                <w:sz w:val="16"/>
                <w:szCs w:val="16"/>
                <w:lang w:val="kk-KZ"/>
              </w:rPr>
            </w:pPr>
            <w:r w:rsidRPr="00FC3F97">
              <w:rPr>
                <w:rFonts w:ascii="Calibri" w:hAnsi="Calibri" w:cs="Calibri"/>
                <w:b/>
                <w:sz w:val="16"/>
                <w:szCs w:val="16"/>
                <w:lang w:val="kk-KZ"/>
              </w:rPr>
              <w:t>1,9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B122E6" w:rsidRDefault="00CB2B03" w:rsidP="00FC3F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Алматинская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0,2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0,2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B122E6" w:rsidRDefault="00CB2B03" w:rsidP="00FC3F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Атырауская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0,1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0,1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B122E6" w:rsidRDefault="00CB2B03" w:rsidP="00FC3F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Восточно-Казахстанская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B122E6" w:rsidRDefault="00CB2B03" w:rsidP="00FC3F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Западно-Казахстанская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0,6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0,6</w:t>
            </w:r>
          </w:p>
        </w:tc>
      </w:tr>
      <w:tr w:rsidR="00CB2B03" w:rsidRPr="00B122E6">
        <w:trPr>
          <w:cantSplit/>
        </w:trPr>
        <w:tc>
          <w:tcPr>
            <w:tcW w:w="2411" w:type="dxa"/>
            <w:vAlign w:val="bottom"/>
          </w:tcPr>
          <w:p w:rsidR="00CB2B03" w:rsidRPr="00B122E6" w:rsidRDefault="00CB2B03" w:rsidP="00FC3F97">
            <w:pPr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0,4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FC3F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</w:tbl>
    <w:p w:rsidR="00CB2B03" w:rsidRPr="00B122E6" w:rsidRDefault="00CB2B0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tabs>
          <w:tab w:val="left" w:pos="3034"/>
          <w:tab w:val="center" w:pos="4819"/>
        </w:tabs>
        <w:rPr>
          <w:rFonts w:ascii="Calibri" w:hAnsi="Calibri" w:cs="Calibri"/>
          <w:color w:val="FF0000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Default="00CB2B0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1B4453" w:rsidRPr="001B4453" w:rsidRDefault="001B4453" w:rsidP="00CB2B03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jc w:val="center"/>
        <w:rPr>
          <w:rFonts w:ascii="Calibri" w:hAnsi="Calibri" w:cs="Calibri"/>
          <w:sz w:val="16"/>
          <w:szCs w:val="16"/>
          <w:lang w:val="kk-KZ"/>
        </w:rPr>
      </w:pPr>
    </w:p>
    <w:p w:rsidR="00AF7EFC" w:rsidRPr="00AF7EFC" w:rsidRDefault="00CB2B03" w:rsidP="00AF7EFC">
      <w:pPr>
        <w:spacing w:before="120" w:after="120"/>
        <w:jc w:val="center"/>
        <w:rPr>
          <w:rFonts w:ascii="Calibri bold" w:hAnsi="Calibri bold" w:cs="Calibri"/>
          <w:b/>
          <w:lang w:val="en-US"/>
        </w:rPr>
      </w:pPr>
      <w:r w:rsidRPr="00AF7EFC">
        <w:rPr>
          <w:rFonts w:ascii="Calibri bold" w:hAnsi="Calibri bold" w:cs="Calibri"/>
          <w:b/>
          <w:lang w:val="kk-KZ"/>
        </w:rPr>
        <w:t xml:space="preserve">Внедрение прогрессивных видов путей сообщения </w:t>
      </w:r>
    </w:p>
    <w:p w:rsidR="00CB2B03" w:rsidRPr="00AF7EFC" w:rsidRDefault="00CB2B03" w:rsidP="00AF7EFC">
      <w:pPr>
        <w:spacing w:before="60" w:after="40"/>
        <w:jc w:val="right"/>
        <w:rPr>
          <w:rFonts w:ascii="Calibri" w:hAnsi="Calibri" w:cs="Calibri"/>
          <w:sz w:val="16"/>
          <w:szCs w:val="16"/>
          <w:lang w:val="en-US"/>
        </w:rPr>
      </w:pPr>
      <w:r w:rsidRPr="00AF7EFC">
        <w:rPr>
          <w:rFonts w:ascii="Calibri" w:hAnsi="Calibri" w:cs="Calibri"/>
          <w:sz w:val="16"/>
          <w:szCs w:val="16"/>
          <w:lang w:val="kk-KZ"/>
        </w:rPr>
        <w:t>на конец года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836"/>
        <w:gridCol w:w="1524"/>
        <w:gridCol w:w="1807"/>
        <w:gridCol w:w="1807"/>
        <w:gridCol w:w="1666"/>
      </w:tblGrid>
      <w:tr w:rsidR="00CB2B03" w:rsidRPr="00B122E6">
        <w:trPr>
          <w:cantSplit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1985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03" w:rsidRPr="00B122E6" w:rsidRDefault="00CB2B03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B03" w:rsidRPr="00B122E6" w:rsidRDefault="00CB2B03" w:rsidP="00C1030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22E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</w:tr>
      <w:tr w:rsidR="00CB2B03" w:rsidRPr="00B122E6">
        <w:trPr>
          <w:cantSplit/>
        </w:trPr>
        <w:tc>
          <w:tcPr>
            <w:tcW w:w="2836" w:type="dxa"/>
            <w:tcBorders>
              <w:top w:val="single" w:sz="4" w:space="0" w:color="auto"/>
            </w:tcBorders>
            <w:vAlign w:val="bottom"/>
          </w:tcPr>
          <w:p w:rsidR="00CB2B03" w:rsidRPr="00A21EC6" w:rsidRDefault="00CB2B03" w:rsidP="00C1030C">
            <w:pPr>
              <w:pStyle w:val="3"/>
              <w:spacing w:before="0" w:after="0"/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</w:pPr>
            <w:r w:rsidRPr="00A21EC6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>Удельный вес в общей эксплуатационной длине железнодорожных путей общего пользования,</w:t>
            </w:r>
            <w:r w:rsidR="00A21EC6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 xml:space="preserve"> </w:t>
            </w:r>
            <w:r w:rsidRPr="00A21EC6">
              <w:rPr>
                <w:rFonts w:ascii="Calibri" w:hAnsi="Calibri" w:cs="Calibri"/>
                <w:b w:val="0"/>
                <w:sz w:val="16"/>
                <w:szCs w:val="16"/>
                <w:lang w:val="kk-KZ" w:eastAsia="ru-RU"/>
              </w:rPr>
              <w:t xml:space="preserve"> процентов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2836" w:type="dxa"/>
            <w:vAlign w:val="bottom"/>
          </w:tcPr>
          <w:p w:rsidR="00CB2B03" w:rsidRPr="00B122E6" w:rsidRDefault="00A21EC6" w:rsidP="00C1030C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э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лектрифицированных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17,5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22,9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26,3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25,7</w:t>
            </w:r>
          </w:p>
        </w:tc>
      </w:tr>
      <w:tr w:rsidR="00CB2B03" w:rsidRPr="00B122E6">
        <w:trPr>
          <w:cantSplit/>
        </w:trPr>
        <w:tc>
          <w:tcPr>
            <w:tcW w:w="2836" w:type="dxa"/>
            <w:vAlign w:val="bottom"/>
          </w:tcPr>
          <w:p w:rsidR="00CB2B03" w:rsidRPr="00B122E6" w:rsidRDefault="00A21EC6" w:rsidP="00C1030C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с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дизельной тягой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82,5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77,1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73,7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74,3</w:t>
            </w:r>
          </w:p>
        </w:tc>
      </w:tr>
      <w:tr w:rsidR="00CB2B03" w:rsidRPr="00B122E6">
        <w:trPr>
          <w:cantSplit/>
        </w:trPr>
        <w:tc>
          <w:tcPr>
            <w:tcW w:w="2836" w:type="dxa"/>
            <w:vAlign w:val="bottom"/>
          </w:tcPr>
          <w:p w:rsidR="00CB2B03" w:rsidRPr="00B122E6" w:rsidRDefault="00CB2B03" w:rsidP="00C1030C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Удельный вес в общей длине внутренних судовых путей,</w:t>
            </w:r>
            <w:r w:rsidR="00A21EC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путей с освещаемыми, свето-отражающими знаками судоходности, </w:t>
            </w:r>
            <w:r w:rsidR="00A21EC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процентов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98,3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98,8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89,5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52,8</w:t>
            </w:r>
          </w:p>
        </w:tc>
      </w:tr>
      <w:tr w:rsidR="00CB2B03" w:rsidRPr="00B122E6">
        <w:trPr>
          <w:cantSplit/>
        </w:trPr>
        <w:tc>
          <w:tcPr>
            <w:tcW w:w="2836" w:type="dxa"/>
            <w:vAlign w:val="bottom"/>
          </w:tcPr>
          <w:p w:rsidR="00CB2B03" w:rsidRPr="00B122E6" w:rsidRDefault="00CB2B03" w:rsidP="00C1030C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Удельный вес механизированных причалов в общей их длине, процентов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78,8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57,6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83,4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76,4</w:t>
            </w:r>
          </w:p>
        </w:tc>
      </w:tr>
      <w:tr w:rsidR="00CB2B03" w:rsidRPr="00B122E6">
        <w:trPr>
          <w:cantSplit/>
        </w:trPr>
        <w:tc>
          <w:tcPr>
            <w:tcW w:w="2836" w:type="dxa"/>
            <w:vAlign w:val="bottom"/>
          </w:tcPr>
          <w:p w:rsidR="00CB2B03" w:rsidRPr="00B122E6" w:rsidRDefault="00CB2B03" w:rsidP="00C1030C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Удельный вес в протяженности автомобильных дорог общего пользования,</w:t>
            </w:r>
            <w:r w:rsidR="00A21EC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процентов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66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2836" w:type="dxa"/>
            <w:vAlign w:val="bottom"/>
          </w:tcPr>
          <w:p w:rsidR="00CB2B03" w:rsidRPr="00B122E6" w:rsidRDefault="00A21EC6" w:rsidP="00C1030C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д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орог, имеющих твердое покрытие - всего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81,2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92,8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94,4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95,0</w:t>
            </w:r>
          </w:p>
        </w:tc>
      </w:tr>
      <w:tr w:rsidR="00CB2B03" w:rsidRPr="00B122E6">
        <w:trPr>
          <w:cantSplit/>
        </w:trPr>
        <w:tc>
          <w:tcPr>
            <w:tcW w:w="2836" w:type="dxa"/>
            <w:vAlign w:val="bottom"/>
          </w:tcPr>
          <w:p w:rsidR="00CB2B03" w:rsidRPr="00B122E6" w:rsidRDefault="00A21EC6" w:rsidP="00C1030C">
            <w:pPr>
              <w:ind w:left="170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в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том числе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66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B2B03" w:rsidRPr="00B122E6">
        <w:trPr>
          <w:cantSplit/>
        </w:trPr>
        <w:tc>
          <w:tcPr>
            <w:tcW w:w="2836" w:type="dxa"/>
            <w:vAlign w:val="bottom"/>
          </w:tcPr>
          <w:p w:rsidR="00CB2B03" w:rsidRPr="00B122E6" w:rsidRDefault="00A21EC6" w:rsidP="00C1030C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ц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ементобетонное и асфальто-бетонное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10,0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13,1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14,0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14,1</w:t>
            </w:r>
          </w:p>
        </w:tc>
      </w:tr>
      <w:tr w:rsidR="00CB2B03" w:rsidRPr="00B122E6">
        <w:trPr>
          <w:cantSplit/>
        </w:trPr>
        <w:tc>
          <w:tcPr>
            <w:tcW w:w="2836" w:type="dxa"/>
            <w:vAlign w:val="bottom"/>
          </w:tcPr>
          <w:p w:rsidR="00CB2B03" w:rsidRPr="00B122E6" w:rsidRDefault="00A21EC6" w:rsidP="00C1030C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ч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ерное гравийное и черное шоссе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34,8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47,0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50,5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51,6</w:t>
            </w:r>
          </w:p>
        </w:tc>
      </w:tr>
      <w:tr w:rsidR="00CB2B03" w:rsidRPr="00B122E6">
        <w:trPr>
          <w:cantSplit/>
        </w:trPr>
        <w:tc>
          <w:tcPr>
            <w:tcW w:w="2836" w:type="dxa"/>
            <w:vAlign w:val="bottom"/>
          </w:tcPr>
          <w:p w:rsidR="00CB2B03" w:rsidRPr="00B122E6" w:rsidRDefault="00A21EC6" w:rsidP="00C1030C">
            <w:pPr>
              <w:ind w:left="113"/>
              <w:rPr>
                <w:rFonts w:ascii="Calibri" w:hAnsi="Calibri" w:cs="Calibri"/>
                <w:sz w:val="16"/>
                <w:szCs w:val="16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щ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ебеночное и гравийное без обработки вяжущими материалами, </w:t>
            </w:r>
            <w:r>
              <w:rPr>
                <w:rFonts w:ascii="Calibri" w:hAnsi="Calibri" w:cs="Calibri"/>
                <w:sz w:val="16"/>
                <w:szCs w:val="16"/>
                <w:lang w:val="kk-KZ"/>
              </w:rPr>
              <w:t xml:space="preserve"> </w:t>
            </w:r>
            <w:r w:rsidR="00CB2B03" w:rsidRPr="00B122E6">
              <w:rPr>
                <w:rFonts w:ascii="Calibri" w:hAnsi="Calibri" w:cs="Calibri"/>
                <w:sz w:val="16"/>
                <w:szCs w:val="16"/>
                <w:lang w:val="kk-KZ"/>
              </w:rPr>
              <w:t>мостовое</w:t>
            </w:r>
          </w:p>
        </w:tc>
        <w:tc>
          <w:tcPr>
            <w:tcW w:w="1524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36,4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32,7</w:t>
            </w:r>
          </w:p>
        </w:tc>
        <w:tc>
          <w:tcPr>
            <w:tcW w:w="1807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29,9</w:t>
            </w:r>
          </w:p>
        </w:tc>
        <w:tc>
          <w:tcPr>
            <w:tcW w:w="1666" w:type="dxa"/>
            <w:vAlign w:val="bottom"/>
          </w:tcPr>
          <w:p w:rsidR="00CB2B03" w:rsidRPr="00B122E6" w:rsidRDefault="00CB2B03" w:rsidP="00C1030C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B122E6">
              <w:rPr>
                <w:rFonts w:ascii="Calibri" w:hAnsi="Calibri" w:cs="Calibri"/>
                <w:sz w:val="16"/>
                <w:szCs w:val="16"/>
                <w:lang w:val="kk-KZ"/>
              </w:rPr>
              <w:t>29,3</w:t>
            </w:r>
          </w:p>
        </w:tc>
      </w:tr>
    </w:tbl>
    <w:p w:rsidR="00CB2B03" w:rsidRPr="0044689C" w:rsidRDefault="00CB2B03" w:rsidP="00C1030C">
      <w:pPr>
        <w:spacing w:before="60"/>
        <w:rPr>
          <w:rFonts w:ascii="Calibri italic" w:hAnsi="Calibri italic" w:cs="Calibri"/>
          <w:sz w:val="16"/>
          <w:szCs w:val="16"/>
          <w:vertAlign w:val="superscript"/>
          <w:lang w:val="kk-KZ"/>
        </w:rPr>
      </w:pPr>
      <w:r w:rsidRPr="0044689C">
        <w:rPr>
          <w:rFonts w:ascii="Calibri italic" w:hAnsi="Calibri italic" w:cs="Calibri"/>
          <w:sz w:val="16"/>
          <w:szCs w:val="16"/>
          <w:vertAlign w:val="superscript"/>
          <w:lang w:val="kk-KZ"/>
        </w:rPr>
        <w:t>*)</w:t>
      </w:r>
      <w:r w:rsidRPr="0044689C">
        <w:rPr>
          <w:rFonts w:ascii="Calibri italic" w:hAnsi="Calibri italic" w:cs="Calibri"/>
          <w:sz w:val="16"/>
          <w:szCs w:val="16"/>
          <w:lang w:val="kk-KZ"/>
        </w:rPr>
        <w:t>по дорогам,</w:t>
      </w:r>
      <w:r w:rsidR="00C1030C" w:rsidRPr="0044689C">
        <w:rPr>
          <w:rFonts w:ascii="Calibri italic" w:hAnsi="Calibri italic" w:cs="Calibri"/>
          <w:sz w:val="16"/>
          <w:szCs w:val="16"/>
          <w:lang w:val="en-US"/>
        </w:rPr>
        <w:t xml:space="preserve"> принадле</w:t>
      </w:r>
      <w:r w:rsidR="00C1030C" w:rsidRPr="0044689C">
        <w:rPr>
          <w:rFonts w:ascii="Calibri italic" w:hAnsi="Calibri italic" w:cs="Calibri"/>
          <w:sz w:val="16"/>
          <w:szCs w:val="16"/>
        </w:rPr>
        <w:t>жащим Республики Казахстан</w:t>
      </w:r>
      <w:r w:rsidRPr="0044689C">
        <w:rPr>
          <w:rFonts w:ascii="Calibri italic" w:hAnsi="Calibri italic" w:cs="Calibri"/>
          <w:sz w:val="16"/>
          <w:szCs w:val="16"/>
          <w:lang w:val="kk-KZ"/>
        </w:rPr>
        <w:t xml:space="preserve"> </w:t>
      </w: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Default="00CB2B03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44689C" w:rsidRDefault="0044689C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44689C" w:rsidRDefault="0044689C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44689C" w:rsidRDefault="0044689C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44689C" w:rsidRPr="0044689C" w:rsidRDefault="0044689C" w:rsidP="00CB2B03">
      <w:pPr>
        <w:rPr>
          <w:rFonts w:ascii="Calibri" w:hAnsi="Calibri" w:cs="Calibri"/>
          <w:sz w:val="16"/>
          <w:szCs w:val="16"/>
          <w:lang w:val="en-US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C1030C" w:rsidRDefault="00CB2B03" w:rsidP="00CB2B03">
      <w:pPr>
        <w:rPr>
          <w:rFonts w:ascii="Calibri" w:hAnsi="Calibri" w:cs="Calibri"/>
          <w:sz w:val="16"/>
          <w:szCs w:val="16"/>
        </w:rPr>
      </w:pPr>
    </w:p>
    <w:p w:rsidR="001B4453" w:rsidRPr="00C1030C" w:rsidRDefault="001B4453" w:rsidP="00CB2B03">
      <w:pPr>
        <w:rPr>
          <w:rFonts w:ascii="Calibri" w:hAnsi="Calibri" w:cs="Calibri"/>
          <w:sz w:val="16"/>
          <w:szCs w:val="16"/>
        </w:rPr>
      </w:pPr>
    </w:p>
    <w:p w:rsidR="001B4453" w:rsidRPr="00C1030C" w:rsidRDefault="001B4453" w:rsidP="00CB2B03">
      <w:pPr>
        <w:rPr>
          <w:rFonts w:ascii="Calibri" w:hAnsi="Calibri" w:cs="Calibri"/>
          <w:sz w:val="16"/>
          <w:szCs w:val="16"/>
        </w:rPr>
      </w:pPr>
    </w:p>
    <w:p w:rsidR="001B4453" w:rsidRPr="00C1030C" w:rsidRDefault="001B4453" w:rsidP="00CB2B03">
      <w:pPr>
        <w:rPr>
          <w:rFonts w:ascii="Calibri" w:hAnsi="Calibri" w:cs="Calibri"/>
          <w:sz w:val="16"/>
          <w:szCs w:val="16"/>
        </w:rPr>
      </w:pPr>
    </w:p>
    <w:p w:rsidR="001B4453" w:rsidRPr="00C1030C" w:rsidRDefault="001B4453" w:rsidP="00CB2B03">
      <w:pPr>
        <w:rPr>
          <w:rFonts w:ascii="Calibri" w:hAnsi="Calibri" w:cs="Calibri"/>
          <w:sz w:val="16"/>
          <w:szCs w:val="16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B122E6" w:rsidRDefault="00CB2B03" w:rsidP="00CB2B03">
      <w:pPr>
        <w:rPr>
          <w:rFonts w:ascii="Calibri" w:hAnsi="Calibri" w:cs="Calibri"/>
          <w:sz w:val="16"/>
          <w:szCs w:val="16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  <w:r w:rsidRPr="00AF7EFC">
        <w:rPr>
          <w:rFonts w:ascii="Calibri" w:hAnsi="Calibri" w:cs="Calibri"/>
          <w:lang w:val="kk-KZ"/>
        </w:rPr>
        <w:t>Транспорт Республики Казахстан.  Статистический сборник</w:t>
      </w: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  <w:r w:rsidRPr="00AF7EFC">
        <w:rPr>
          <w:rFonts w:ascii="Calibri" w:hAnsi="Calibri" w:cs="Calibri"/>
          <w:lang w:val="kk-KZ"/>
        </w:rPr>
        <w:t>/Агентство Республики Казахстан по статистике / Алматы, 1999.</w:t>
      </w: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44689C" w:rsidRDefault="00CB2B03" w:rsidP="00CB2B03">
      <w:pPr>
        <w:rPr>
          <w:rFonts w:ascii="Calibri bold" w:hAnsi="Calibri bold" w:cs="Calibri"/>
          <w:lang w:val="kk-KZ"/>
        </w:rPr>
      </w:pPr>
      <w:r w:rsidRPr="0044689C">
        <w:rPr>
          <w:rFonts w:ascii="Calibri bold" w:hAnsi="Calibri bold" w:cs="Calibri"/>
          <w:lang w:val="kk-KZ"/>
        </w:rPr>
        <w:t xml:space="preserve">                                                            Транспорт Республики Казахстан</w:t>
      </w:r>
    </w:p>
    <w:p w:rsidR="0044689C" w:rsidRDefault="00CB2B03" w:rsidP="00CB2B03">
      <w:pPr>
        <w:rPr>
          <w:rFonts w:ascii="Calibri" w:hAnsi="Calibri" w:cs="Calibri"/>
          <w:lang w:val="en-US"/>
        </w:rPr>
      </w:pPr>
      <w:r w:rsidRPr="0044689C">
        <w:rPr>
          <w:rFonts w:ascii="Calibri bold" w:hAnsi="Calibri bold" w:cs="Calibri"/>
          <w:lang w:val="kk-KZ"/>
        </w:rPr>
        <w:t xml:space="preserve">                                                                  </w:t>
      </w:r>
    </w:p>
    <w:p w:rsidR="0044689C" w:rsidRDefault="0044689C" w:rsidP="00CB2B03">
      <w:pPr>
        <w:rPr>
          <w:rFonts w:ascii="Calibri" w:hAnsi="Calibri" w:cs="Calibri"/>
          <w:lang w:val="en-US"/>
        </w:rPr>
      </w:pPr>
    </w:p>
    <w:p w:rsidR="00CB2B03" w:rsidRPr="0044689C" w:rsidRDefault="0044689C" w:rsidP="0044689C">
      <w:pPr>
        <w:jc w:val="center"/>
        <w:rPr>
          <w:rFonts w:ascii="Calibri bold" w:hAnsi="Calibri bold" w:cs="Calibri"/>
          <w:lang w:val="kk-KZ"/>
        </w:rPr>
      </w:pPr>
      <w:r w:rsidRPr="0044689C">
        <w:rPr>
          <w:rFonts w:ascii="Calibri bold" w:hAnsi="Calibri bold" w:cs="Calibri"/>
          <w:lang w:val="en-US"/>
        </w:rPr>
        <w:t>C</w:t>
      </w:r>
      <w:r w:rsidR="00CB2B03" w:rsidRPr="0044689C">
        <w:rPr>
          <w:rFonts w:ascii="Calibri bold" w:hAnsi="Calibri bold" w:cs="Calibri"/>
          <w:lang w:val="kk-KZ"/>
        </w:rPr>
        <w:t>татистический сборник</w:t>
      </w: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  <w:r w:rsidRPr="00AF7EFC">
        <w:rPr>
          <w:rFonts w:ascii="Calibri" w:hAnsi="Calibri" w:cs="Calibri"/>
          <w:lang w:val="kk-KZ"/>
        </w:rPr>
        <w:t xml:space="preserve">               Материал к сборнику подготовлен</w:t>
      </w: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  <w:r w:rsidRPr="00AF7EFC">
        <w:rPr>
          <w:rFonts w:ascii="Calibri" w:hAnsi="Calibri" w:cs="Calibri"/>
          <w:lang w:val="kk-KZ"/>
        </w:rPr>
        <w:t xml:space="preserve">               Управлением статистики услуг, внутренней</w:t>
      </w: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  <w:r w:rsidRPr="00AF7EFC">
        <w:rPr>
          <w:rFonts w:ascii="Calibri" w:hAnsi="Calibri" w:cs="Calibri"/>
          <w:lang w:val="kk-KZ"/>
        </w:rPr>
        <w:t xml:space="preserve">               торговли, транспорта и связи – Камбарова Х. М.</w:t>
      </w: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  <w:r w:rsidRPr="00AF7EFC">
        <w:rPr>
          <w:rFonts w:ascii="Calibri" w:hAnsi="Calibri" w:cs="Calibri"/>
          <w:lang w:val="kk-KZ"/>
        </w:rPr>
        <w:t xml:space="preserve">                                                            По вопросам приобретения статлитературы:</w:t>
      </w: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  <w:r w:rsidRPr="00AF7EFC">
        <w:rPr>
          <w:rFonts w:ascii="Calibri" w:hAnsi="Calibri" w:cs="Calibri"/>
          <w:lang w:val="kk-KZ"/>
        </w:rPr>
        <w:t xml:space="preserve">                                                                                Тел 8(3272)62-66-45</w:t>
      </w: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  <w:r w:rsidRPr="00AF7EFC">
        <w:rPr>
          <w:rFonts w:ascii="Calibri" w:hAnsi="Calibri" w:cs="Calibri"/>
          <w:lang w:val="kk-KZ"/>
        </w:rPr>
        <w:t xml:space="preserve">                       Дизайн и верстка – РГП «Казстатинформ»</w:t>
      </w: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p w:rsidR="00CB2B03" w:rsidRPr="00AF7EFC" w:rsidRDefault="00CB2B03" w:rsidP="00CB2B03">
      <w:pPr>
        <w:rPr>
          <w:rFonts w:ascii="Calibri" w:hAnsi="Calibri" w:cs="Calibri"/>
          <w:lang w:val="kk-KZ"/>
        </w:rPr>
      </w:pPr>
    </w:p>
    <w:sectPr w:rsidR="00CB2B03" w:rsidRPr="00AF7EFC" w:rsidSect="00F2093F">
      <w:pgSz w:w="11906" w:h="16838"/>
      <w:pgMar w:top="1418" w:right="1134" w:bottom="1418" w:left="1418" w:header="720" w:footer="448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D75" w:rsidRDefault="00631D75">
      <w:r>
        <w:separator/>
      </w:r>
    </w:p>
  </w:endnote>
  <w:endnote w:type="continuationSeparator" w:id="1">
    <w:p w:rsidR="00631D75" w:rsidRDefault="0063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10E" w:rsidRDefault="00F9010E" w:rsidP="00A33BE1">
    <w:pPr>
      <w:pStyle w:val="af1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9010E" w:rsidRDefault="00F9010E">
    <w:pPr>
      <w:pStyle w:val="af1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10E" w:rsidRPr="000E3411" w:rsidRDefault="00F9010E" w:rsidP="00A33BE1">
    <w:pPr>
      <w:pStyle w:val="af1"/>
      <w:framePr w:wrap="around" w:vAnchor="text" w:hAnchor="margin" w:xAlign="outside" w:y="1"/>
      <w:rPr>
        <w:rStyle w:val="af3"/>
        <w:rFonts w:ascii="Arial" w:hAnsi="Arial"/>
      </w:rPr>
    </w:pPr>
    <w:r w:rsidRPr="000E3411">
      <w:rPr>
        <w:rStyle w:val="af3"/>
        <w:rFonts w:ascii="Arial" w:hAnsi="Arial"/>
      </w:rPr>
      <w:fldChar w:fldCharType="begin"/>
    </w:r>
    <w:r w:rsidRPr="000E3411">
      <w:rPr>
        <w:rStyle w:val="af3"/>
        <w:rFonts w:ascii="Arial" w:hAnsi="Arial"/>
      </w:rPr>
      <w:instrText xml:space="preserve">PAGE  </w:instrText>
    </w:r>
    <w:r w:rsidRPr="000E3411">
      <w:rPr>
        <w:rStyle w:val="af3"/>
        <w:rFonts w:ascii="Arial" w:hAnsi="Arial"/>
      </w:rPr>
      <w:fldChar w:fldCharType="separate"/>
    </w:r>
    <w:r w:rsidR="00B402C5">
      <w:rPr>
        <w:rStyle w:val="af3"/>
        <w:rFonts w:ascii="Arial" w:hAnsi="Arial"/>
        <w:noProof/>
      </w:rPr>
      <w:t>5</w:t>
    </w:r>
    <w:r w:rsidRPr="000E3411">
      <w:rPr>
        <w:rStyle w:val="af3"/>
        <w:rFonts w:ascii="Arial" w:hAnsi="Arial"/>
      </w:rPr>
      <w:fldChar w:fldCharType="end"/>
    </w:r>
  </w:p>
  <w:p w:rsidR="00F9010E" w:rsidRDefault="00F9010E">
    <w:pPr>
      <w:pStyle w:val="af1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10E" w:rsidRDefault="00F9010E" w:rsidP="001E6E5C">
    <w:pPr>
      <w:pStyle w:val="af1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9010E" w:rsidRDefault="00F9010E">
    <w:pPr>
      <w:pStyle w:val="af1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10E" w:rsidRPr="000E3411" w:rsidRDefault="00F9010E" w:rsidP="001E6E5C">
    <w:pPr>
      <w:pStyle w:val="af1"/>
      <w:framePr w:wrap="around" w:vAnchor="text" w:hAnchor="margin" w:xAlign="outside" w:y="1"/>
      <w:rPr>
        <w:rStyle w:val="af3"/>
        <w:rFonts w:ascii="Arial" w:hAnsi="Arial"/>
      </w:rPr>
    </w:pPr>
    <w:r w:rsidRPr="000E3411">
      <w:rPr>
        <w:rStyle w:val="af3"/>
        <w:rFonts w:ascii="Arial" w:hAnsi="Arial"/>
      </w:rPr>
      <w:fldChar w:fldCharType="begin"/>
    </w:r>
    <w:r w:rsidRPr="000E3411">
      <w:rPr>
        <w:rStyle w:val="af3"/>
        <w:rFonts w:ascii="Arial" w:hAnsi="Arial"/>
      </w:rPr>
      <w:instrText xml:space="preserve">PAGE  </w:instrText>
    </w:r>
    <w:r w:rsidRPr="000E3411">
      <w:rPr>
        <w:rStyle w:val="af3"/>
        <w:rFonts w:ascii="Arial" w:hAnsi="Arial"/>
      </w:rPr>
      <w:fldChar w:fldCharType="separate"/>
    </w:r>
    <w:r w:rsidR="00B402C5">
      <w:rPr>
        <w:rStyle w:val="af3"/>
        <w:rFonts w:ascii="Arial" w:hAnsi="Arial"/>
        <w:noProof/>
      </w:rPr>
      <w:t>52</w:t>
    </w:r>
    <w:r w:rsidRPr="000E3411">
      <w:rPr>
        <w:rStyle w:val="af3"/>
        <w:rFonts w:ascii="Arial" w:hAnsi="Arial"/>
      </w:rPr>
      <w:fldChar w:fldCharType="end"/>
    </w:r>
  </w:p>
  <w:p w:rsidR="00F9010E" w:rsidRDefault="00F9010E">
    <w:pPr>
      <w:pStyle w:val="af1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D75" w:rsidRDefault="00631D75">
      <w:r>
        <w:separator/>
      </w:r>
    </w:p>
  </w:footnote>
  <w:footnote w:type="continuationSeparator" w:id="1">
    <w:p w:rsidR="00631D75" w:rsidRDefault="0063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10E" w:rsidRPr="002A2754" w:rsidRDefault="00F9010E" w:rsidP="00A33BE1">
    <w:pPr>
      <w:pStyle w:val="af"/>
      <w:rPr>
        <w:rFonts w:ascii="Calibri" w:hAnsi="Calibri" w:cs="Calibri"/>
        <w:sz w:val="18"/>
        <w:szCs w:val="18"/>
      </w:rPr>
    </w:pPr>
    <w:r w:rsidRPr="002A2754">
      <w:rPr>
        <w:rFonts w:ascii="Calibri" w:hAnsi="Calibri" w:cs="Calibri"/>
        <w:sz w:val="18"/>
        <w:szCs w:val="18"/>
        <w:lang w:val="kk-KZ"/>
      </w:rPr>
      <w:t>Транспорт Республики Казахстан</w:t>
    </w:r>
  </w:p>
  <w:p w:rsidR="00F9010E" w:rsidRPr="00C37070" w:rsidRDefault="00F9010E" w:rsidP="00A33BE1">
    <w:pPr>
      <w:pStyle w:val="af"/>
    </w:pPr>
    <w:r>
      <w:t>_____________________________________________________________________________________________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10E" w:rsidRPr="00347A8D" w:rsidRDefault="00F9010E" w:rsidP="00303720">
    <w:pPr>
      <w:pStyle w:val="af"/>
      <w:jc w:val="center"/>
      <w:rPr>
        <w:rFonts w:ascii="Calibri" w:hAnsi="Calibri" w:cs="Calibri"/>
        <w:sz w:val="16"/>
        <w:szCs w:val="16"/>
      </w:rPr>
    </w:pPr>
    <w:r w:rsidRPr="00347A8D">
      <w:rPr>
        <w:rFonts w:ascii="Calibri" w:hAnsi="Calibri" w:cs="Calibri"/>
        <w:sz w:val="16"/>
        <w:szCs w:val="16"/>
        <w:lang w:val="kk-KZ"/>
      </w:rPr>
      <w:t xml:space="preserve">Транспорт </w:t>
    </w:r>
    <w:r w:rsidRPr="00347A8D">
      <w:rPr>
        <w:rFonts w:ascii="Calibri" w:hAnsi="Calibri" w:cs="Calibri"/>
        <w:sz w:val="16"/>
        <w:szCs w:val="16"/>
      </w:rPr>
      <w:t>Республики Казахстан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15EC94C"/>
    <w:lvl w:ilvl="0">
      <w:start w:val="1"/>
      <w:numFmt w:val="bullet"/>
      <w:pStyle w:val="Abz1Eng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164BE48"/>
    <w:lvl w:ilvl="0">
      <w:start w:val="1"/>
      <w:numFmt w:val="bullet"/>
      <w:pStyle w:val="VrezSnoskaE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8B4F6F"/>
    <w:multiLevelType w:val="multilevel"/>
    <w:tmpl w:val="36F6E3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2C916EE"/>
    <w:multiLevelType w:val="hybridMultilevel"/>
    <w:tmpl w:val="EC08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451C42"/>
    <w:multiLevelType w:val="multilevel"/>
    <w:tmpl w:val="9B709E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5">
    <w:nsid w:val="11040630"/>
    <w:multiLevelType w:val="hybridMultilevel"/>
    <w:tmpl w:val="C94C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D00D3"/>
    <w:multiLevelType w:val="singleLevel"/>
    <w:tmpl w:val="B59E0490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7">
    <w:nsid w:val="17943899"/>
    <w:multiLevelType w:val="multilevel"/>
    <w:tmpl w:val="2AEAD14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4E12CE"/>
    <w:multiLevelType w:val="multilevel"/>
    <w:tmpl w:val="471AFE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9">
    <w:nsid w:val="207F5D96"/>
    <w:multiLevelType w:val="singleLevel"/>
    <w:tmpl w:val="C94C1AFA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10">
    <w:nsid w:val="20977E50"/>
    <w:multiLevelType w:val="multilevel"/>
    <w:tmpl w:val="25B29A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</w:lvl>
  </w:abstractNum>
  <w:abstractNum w:abstractNumId="11">
    <w:nsid w:val="23273D21"/>
    <w:multiLevelType w:val="multilevel"/>
    <w:tmpl w:val="7BB40D9C"/>
    <w:lvl w:ilvl="0">
      <w:start w:val="1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6EA1070"/>
    <w:multiLevelType w:val="multilevel"/>
    <w:tmpl w:val="AB6E1C66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71F06C6"/>
    <w:multiLevelType w:val="multilevel"/>
    <w:tmpl w:val="FD2C2F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4">
    <w:nsid w:val="289D4555"/>
    <w:multiLevelType w:val="multilevel"/>
    <w:tmpl w:val="36F6E3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F9E0F4D"/>
    <w:multiLevelType w:val="hybridMultilevel"/>
    <w:tmpl w:val="108E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AF7D3E"/>
    <w:multiLevelType w:val="singleLevel"/>
    <w:tmpl w:val="2D7A0390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35D26CB1"/>
    <w:multiLevelType w:val="singleLevel"/>
    <w:tmpl w:val="C94C1AFA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18">
    <w:nsid w:val="38E1502A"/>
    <w:multiLevelType w:val="multilevel"/>
    <w:tmpl w:val="6646F58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  <w:sz w:val="24"/>
      </w:rPr>
    </w:lvl>
  </w:abstractNum>
  <w:abstractNum w:abstractNumId="19">
    <w:nsid w:val="401E7F5E"/>
    <w:multiLevelType w:val="hybridMultilevel"/>
    <w:tmpl w:val="33B283FE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>
    <w:nsid w:val="43C17872"/>
    <w:multiLevelType w:val="singleLevel"/>
    <w:tmpl w:val="C94C1AFA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1">
    <w:nsid w:val="446C2A74"/>
    <w:multiLevelType w:val="singleLevel"/>
    <w:tmpl w:val="C94C1AFA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2">
    <w:nsid w:val="48C03DAC"/>
    <w:multiLevelType w:val="singleLevel"/>
    <w:tmpl w:val="837C9E2A"/>
    <w:lvl w:ilvl="0">
      <w:start w:val="200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3">
    <w:nsid w:val="4DE6421A"/>
    <w:multiLevelType w:val="hybridMultilevel"/>
    <w:tmpl w:val="AFE8D048"/>
    <w:lvl w:ilvl="0" w:tplc="E05A5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86C12">
      <w:numFmt w:val="none"/>
      <w:lvlText w:val=""/>
      <w:lvlJc w:val="left"/>
      <w:pPr>
        <w:tabs>
          <w:tab w:val="num" w:pos="360"/>
        </w:tabs>
      </w:pPr>
    </w:lvl>
    <w:lvl w:ilvl="2" w:tplc="7B40A3E4">
      <w:numFmt w:val="none"/>
      <w:lvlText w:val=""/>
      <w:lvlJc w:val="left"/>
      <w:pPr>
        <w:tabs>
          <w:tab w:val="num" w:pos="360"/>
        </w:tabs>
      </w:pPr>
    </w:lvl>
    <w:lvl w:ilvl="3" w:tplc="11DA3356">
      <w:numFmt w:val="none"/>
      <w:lvlText w:val=""/>
      <w:lvlJc w:val="left"/>
      <w:pPr>
        <w:tabs>
          <w:tab w:val="num" w:pos="360"/>
        </w:tabs>
      </w:pPr>
    </w:lvl>
    <w:lvl w:ilvl="4" w:tplc="E520B8B8">
      <w:numFmt w:val="none"/>
      <w:lvlText w:val=""/>
      <w:lvlJc w:val="left"/>
      <w:pPr>
        <w:tabs>
          <w:tab w:val="num" w:pos="360"/>
        </w:tabs>
      </w:pPr>
    </w:lvl>
    <w:lvl w:ilvl="5" w:tplc="22463668">
      <w:numFmt w:val="none"/>
      <w:lvlText w:val=""/>
      <w:lvlJc w:val="left"/>
      <w:pPr>
        <w:tabs>
          <w:tab w:val="num" w:pos="360"/>
        </w:tabs>
      </w:pPr>
    </w:lvl>
    <w:lvl w:ilvl="6" w:tplc="BBB82A34">
      <w:numFmt w:val="none"/>
      <w:lvlText w:val=""/>
      <w:lvlJc w:val="left"/>
      <w:pPr>
        <w:tabs>
          <w:tab w:val="num" w:pos="360"/>
        </w:tabs>
      </w:pPr>
    </w:lvl>
    <w:lvl w:ilvl="7" w:tplc="68B440FC">
      <w:numFmt w:val="none"/>
      <w:lvlText w:val=""/>
      <w:lvlJc w:val="left"/>
      <w:pPr>
        <w:tabs>
          <w:tab w:val="num" w:pos="360"/>
        </w:tabs>
      </w:pPr>
    </w:lvl>
    <w:lvl w:ilvl="8" w:tplc="66287FE6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12E20AC"/>
    <w:multiLevelType w:val="multilevel"/>
    <w:tmpl w:val="278CABC8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51642921"/>
    <w:multiLevelType w:val="hybridMultilevel"/>
    <w:tmpl w:val="7FBE3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8928E0"/>
    <w:multiLevelType w:val="singleLevel"/>
    <w:tmpl w:val="8AC63870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27">
    <w:nsid w:val="59B82BEC"/>
    <w:multiLevelType w:val="multilevel"/>
    <w:tmpl w:val="668A5B86"/>
    <w:lvl w:ilvl="0">
      <w:start w:val="2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EB16FD2"/>
    <w:multiLevelType w:val="singleLevel"/>
    <w:tmpl w:val="C94C1AFA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9">
    <w:nsid w:val="695B1784"/>
    <w:multiLevelType w:val="multilevel"/>
    <w:tmpl w:val="AE6E4BEA"/>
    <w:lvl w:ilvl="0">
      <w:start w:val="22"/>
      <w:numFmt w:val="decimal"/>
      <w:lvlText w:val="%1......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16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16"/>
      </w:rPr>
    </w:lvl>
  </w:abstractNum>
  <w:abstractNum w:abstractNumId="30">
    <w:nsid w:val="76945656"/>
    <w:multiLevelType w:val="multilevel"/>
    <w:tmpl w:val="ED9C0F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82B5A97"/>
    <w:multiLevelType w:val="multilevel"/>
    <w:tmpl w:val="2EE0C6D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E7D42BC"/>
    <w:multiLevelType w:val="multilevel"/>
    <w:tmpl w:val="413C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19"/>
  </w:num>
  <w:num w:numId="4">
    <w:abstractNumId w:val="15"/>
  </w:num>
  <w:num w:numId="5">
    <w:abstractNumId w:val="5"/>
  </w:num>
  <w:num w:numId="6">
    <w:abstractNumId w:val="18"/>
  </w:num>
  <w:num w:numId="7">
    <w:abstractNumId w:val="20"/>
  </w:num>
  <w:num w:numId="8">
    <w:abstractNumId w:val="28"/>
  </w:num>
  <w:num w:numId="9">
    <w:abstractNumId w:val="9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6"/>
  </w:num>
  <w:num w:numId="15">
    <w:abstractNumId w:val="22"/>
  </w:num>
  <w:num w:numId="16">
    <w:abstractNumId w:val="6"/>
  </w:num>
  <w:num w:numId="17">
    <w:abstractNumId w:val="27"/>
  </w:num>
  <w:num w:numId="18">
    <w:abstractNumId w:val="3"/>
  </w:num>
  <w:num w:numId="19">
    <w:abstractNumId w:val="1"/>
    <w:lvlOverride w:ilvl="0"/>
  </w:num>
  <w:num w:numId="20">
    <w:abstractNumId w:val="0"/>
    <w:lvlOverride w:ilvl="0"/>
  </w:num>
  <w:num w:numId="21">
    <w:abstractNumId w:val="14"/>
  </w:num>
  <w:num w:numId="22">
    <w:abstractNumId w:val="30"/>
  </w:num>
  <w:num w:numId="23">
    <w:abstractNumId w:val="8"/>
  </w:num>
  <w:num w:numId="24">
    <w:abstractNumId w:val="24"/>
  </w:num>
  <w:num w:numId="25">
    <w:abstractNumId w:val="31"/>
  </w:num>
  <w:num w:numId="26">
    <w:abstractNumId w:val="7"/>
  </w:num>
  <w:num w:numId="27">
    <w:abstractNumId w:val="16"/>
  </w:num>
  <w:num w:numId="28">
    <w:abstractNumId w:val="13"/>
  </w:num>
  <w:num w:numId="29">
    <w:abstractNumId w:val="11"/>
  </w:num>
  <w:num w:numId="30">
    <w:abstractNumId w:val="31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0"/>
  </w:num>
  <w:num w:numId="33">
    <w:abstractNumId w:val="10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mirrorMargins/>
  <w:hideSpellingErrors/>
  <w:hideGrammaticalErrors/>
  <w:attachedTemplate r:id="rId1"/>
  <w:linkStyle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3278F"/>
    <w:rsid w:val="00000A52"/>
    <w:rsid w:val="00000A84"/>
    <w:rsid w:val="00000B63"/>
    <w:rsid w:val="0000103C"/>
    <w:rsid w:val="000011B0"/>
    <w:rsid w:val="000011F2"/>
    <w:rsid w:val="0000198E"/>
    <w:rsid w:val="00001D7E"/>
    <w:rsid w:val="00001D8E"/>
    <w:rsid w:val="00002091"/>
    <w:rsid w:val="0000228C"/>
    <w:rsid w:val="0000371F"/>
    <w:rsid w:val="000037C7"/>
    <w:rsid w:val="000038FA"/>
    <w:rsid w:val="00003E6E"/>
    <w:rsid w:val="00004110"/>
    <w:rsid w:val="00004295"/>
    <w:rsid w:val="000043F2"/>
    <w:rsid w:val="00004C57"/>
    <w:rsid w:val="00004F19"/>
    <w:rsid w:val="00004FF1"/>
    <w:rsid w:val="000050B9"/>
    <w:rsid w:val="000052E1"/>
    <w:rsid w:val="00005838"/>
    <w:rsid w:val="00005AF0"/>
    <w:rsid w:val="0000634C"/>
    <w:rsid w:val="00006387"/>
    <w:rsid w:val="000064B5"/>
    <w:rsid w:val="000068F2"/>
    <w:rsid w:val="00006BB8"/>
    <w:rsid w:val="00006E42"/>
    <w:rsid w:val="000076AC"/>
    <w:rsid w:val="000078BB"/>
    <w:rsid w:val="000079A8"/>
    <w:rsid w:val="00007AFF"/>
    <w:rsid w:val="00007BD3"/>
    <w:rsid w:val="00007CFD"/>
    <w:rsid w:val="00007D51"/>
    <w:rsid w:val="00010200"/>
    <w:rsid w:val="00010749"/>
    <w:rsid w:val="000107BC"/>
    <w:rsid w:val="00011041"/>
    <w:rsid w:val="00011B66"/>
    <w:rsid w:val="0001210A"/>
    <w:rsid w:val="000125EE"/>
    <w:rsid w:val="00012DC0"/>
    <w:rsid w:val="00013110"/>
    <w:rsid w:val="00013305"/>
    <w:rsid w:val="0001358A"/>
    <w:rsid w:val="000140A5"/>
    <w:rsid w:val="000142EA"/>
    <w:rsid w:val="00014A12"/>
    <w:rsid w:val="00014B74"/>
    <w:rsid w:val="00014F61"/>
    <w:rsid w:val="00015035"/>
    <w:rsid w:val="00015824"/>
    <w:rsid w:val="00015ABE"/>
    <w:rsid w:val="00016111"/>
    <w:rsid w:val="0001621D"/>
    <w:rsid w:val="0001697A"/>
    <w:rsid w:val="00016E4F"/>
    <w:rsid w:val="000171BF"/>
    <w:rsid w:val="0001739E"/>
    <w:rsid w:val="0001760E"/>
    <w:rsid w:val="00017B3F"/>
    <w:rsid w:val="00017DB2"/>
    <w:rsid w:val="00017E13"/>
    <w:rsid w:val="000200A9"/>
    <w:rsid w:val="00020134"/>
    <w:rsid w:val="000201AF"/>
    <w:rsid w:val="0002040E"/>
    <w:rsid w:val="00020858"/>
    <w:rsid w:val="000208FF"/>
    <w:rsid w:val="00020AD4"/>
    <w:rsid w:val="00020DC8"/>
    <w:rsid w:val="00021191"/>
    <w:rsid w:val="0002122B"/>
    <w:rsid w:val="00021446"/>
    <w:rsid w:val="00021AAF"/>
    <w:rsid w:val="00021BB4"/>
    <w:rsid w:val="00021D51"/>
    <w:rsid w:val="000226B7"/>
    <w:rsid w:val="00022DDB"/>
    <w:rsid w:val="00022E84"/>
    <w:rsid w:val="00023D29"/>
    <w:rsid w:val="000240F5"/>
    <w:rsid w:val="0002464A"/>
    <w:rsid w:val="00024A05"/>
    <w:rsid w:val="00024EC3"/>
    <w:rsid w:val="00024F93"/>
    <w:rsid w:val="0002537C"/>
    <w:rsid w:val="00025D00"/>
    <w:rsid w:val="00025D1E"/>
    <w:rsid w:val="000267C8"/>
    <w:rsid w:val="00026CBE"/>
    <w:rsid w:val="00026F01"/>
    <w:rsid w:val="0002761C"/>
    <w:rsid w:val="0002783B"/>
    <w:rsid w:val="000279BD"/>
    <w:rsid w:val="00027A07"/>
    <w:rsid w:val="00030798"/>
    <w:rsid w:val="00030AB8"/>
    <w:rsid w:val="00030B30"/>
    <w:rsid w:val="00030BB8"/>
    <w:rsid w:val="000319A4"/>
    <w:rsid w:val="000319AC"/>
    <w:rsid w:val="000321BA"/>
    <w:rsid w:val="000328F7"/>
    <w:rsid w:val="00032938"/>
    <w:rsid w:val="0003294A"/>
    <w:rsid w:val="00032DCD"/>
    <w:rsid w:val="00032DD6"/>
    <w:rsid w:val="0003333A"/>
    <w:rsid w:val="00033444"/>
    <w:rsid w:val="00033D7D"/>
    <w:rsid w:val="00033E8A"/>
    <w:rsid w:val="000345E6"/>
    <w:rsid w:val="0003477C"/>
    <w:rsid w:val="00035202"/>
    <w:rsid w:val="000352FA"/>
    <w:rsid w:val="00035751"/>
    <w:rsid w:val="00035A0C"/>
    <w:rsid w:val="00035CCC"/>
    <w:rsid w:val="000361B6"/>
    <w:rsid w:val="00036E3C"/>
    <w:rsid w:val="00036E46"/>
    <w:rsid w:val="00036F87"/>
    <w:rsid w:val="000372F8"/>
    <w:rsid w:val="00037373"/>
    <w:rsid w:val="00037BB2"/>
    <w:rsid w:val="00037CB8"/>
    <w:rsid w:val="00040417"/>
    <w:rsid w:val="000406E3"/>
    <w:rsid w:val="00040DC9"/>
    <w:rsid w:val="00040F85"/>
    <w:rsid w:val="0004186F"/>
    <w:rsid w:val="00041A7A"/>
    <w:rsid w:val="0004269A"/>
    <w:rsid w:val="00042772"/>
    <w:rsid w:val="000428A9"/>
    <w:rsid w:val="000428C1"/>
    <w:rsid w:val="00042D92"/>
    <w:rsid w:val="00042E19"/>
    <w:rsid w:val="00042E96"/>
    <w:rsid w:val="00042F3C"/>
    <w:rsid w:val="000439E2"/>
    <w:rsid w:val="00043A03"/>
    <w:rsid w:val="00043F4B"/>
    <w:rsid w:val="00044100"/>
    <w:rsid w:val="00044206"/>
    <w:rsid w:val="00044552"/>
    <w:rsid w:val="0004497D"/>
    <w:rsid w:val="00044BC4"/>
    <w:rsid w:val="00044C83"/>
    <w:rsid w:val="00045681"/>
    <w:rsid w:val="000459D6"/>
    <w:rsid w:val="00046488"/>
    <w:rsid w:val="00046A05"/>
    <w:rsid w:val="00046D95"/>
    <w:rsid w:val="00046F3F"/>
    <w:rsid w:val="00047177"/>
    <w:rsid w:val="00047281"/>
    <w:rsid w:val="00047935"/>
    <w:rsid w:val="00047F2F"/>
    <w:rsid w:val="00047F6D"/>
    <w:rsid w:val="0005001B"/>
    <w:rsid w:val="0005115E"/>
    <w:rsid w:val="000512B0"/>
    <w:rsid w:val="0005145D"/>
    <w:rsid w:val="000519B9"/>
    <w:rsid w:val="000521DE"/>
    <w:rsid w:val="00052532"/>
    <w:rsid w:val="00052AE2"/>
    <w:rsid w:val="00052DE0"/>
    <w:rsid w:val="000537D7"/>
    <w:rsid w:val="000538D7"/>
    <w:rsid w:val="00053E0D"/>
    <w:rsid w:val="00053E1B"/>
    <w:rsid w:val="00054581"/>
    <w:rsid w:val="0005494E"/>
    <w:rsid w:val="00055EDB"/>
    <w:rsid w:val="00055FB8"/>
    <w:rsid w:val="00056600"/>
    <w:rsid w:val="00056C7B"/>
    <w:rsid w:val="0005722F"/>
    <w:rsid w:val="00057496"/>
    <w:rsid w:val="00057594"/>
    <w:rsid w:val="000577A9"/>
    <w:rsid w:val="00057923"/>
    <w:rsid w:val="00057CE8"/>
    <w:rsid w:val="00057D79"/>
    <w:rsid w:val="00057F4C"/>
    <w:rsid w:val="0006055F"/>
    <w:rsid w:val="0006078B"/>
    <w:rsid w:val="00060A16"/>
    <w:rsid w:val="00060B85"/>
    <w:rsid w:val="00060BC6"/>
    <w:rsid w:val="00061722"/>
    <w:rsid w:val="00061759"/>
    <w:rsid w:val="000618D1"/>
    <w:rsid w:val="00061A6E"/>
    <w:rsid w:val="00061C48"/>
    <w:rsid w:val="00061D7F"/>
    <w:rsid w:val="00062982"/>
    <w:rsid w:val="00062D5B"/>
    <w:rsid w:val="00063A83"/>
    <w:rsid w:val="000640DF"/>
    <w:rsid w:val="000649A2"/>
    <w:rsid w:val="000658E1"/>
    <w:rsid w:val="000658FC"/>
    <w:rsid w:val="00066454"/>
    <w:rsid w:val="00066A53"/>
    <w:rsid w:val="00066B80"/>
    <w:rsid w:val="00067147"/>
    <w:rsid w:val="0006767F"/>
    <w:rsid w:val="000677A9"/>
    <w:rsid w:val="00067D19"/>
    <w:rsid w:val="000709E7"/>
    <w:rsid w:val="00070AC7"/>
    <w:rsid w:val="00070BB0"/>
    <w:rsid w:val="00070D56"/>
    <w:rsid w:val="00071088"/>
    <w:rsid w:val="00071118"/>
    <w:rsid w:val="000712DE"/>
    <w:rsid w:val="000715AD"/>
    <w:rsid w:val="00071A3E"/>
    <w:rsid w:val="00071E72"/>
    <w:rsid w:val="00071EB0"/>
    <w:rsid w:val="0007235B"/>
    <w:rsid w:val="000726F2"/>
    <w:rsid w:val="000730DA"/>
    <w:rsid w:val="00073999"/>
    <w:rsid w:val="000749DB"/>
    <w:rsid w:val="00074D69"/>
    <w:rsid w:val="0007517D"/>
    <w:rsid w:val="00075CA3"/>
    <w:rsid w:val="00076420"/>
    <w:rsid w:val="00076537"/>
    <w:rsid w:val="00076D83"/>
    <w:rsid w:val="00077068"/>
    <w:rsid w:val="00077304"/>
    <w:rsid w:val="0007782D"/>
    <w:rsid w:val="00077E0D"/>
    <w:rsid w:val="00077E32"/>
    <w:rsid w:val="00077F42"/>
    <w:rsid w:val="00077F8C"/>
    <w:rsid w:val="00080315"/>
    <w:rsid w:val="00080319"/>
    <w:rsid w:val="00080393"/>
    <w:rsid w:val="000804BF"/>
    <w:rsid w:val="00080F6E"/>
    <w:rsid w:val="0008109D"/>
    <w:rsid w:val="00081644"/>
    <w:rsid w:val="00081760"/>
    <w:rsid w:val="00081859"/>
    <w:rsid w:val="00081EE8"/>
    <w:rsid w:val="000821DB"/>
    <w:rsid w:val="00082992"/>
    <w:rsid w:val="00083233"/>
    <w:rsid w:val="000833C0"/>
    <w:rsid w:val="0008396B"/>
    <w:rsid w:val="0008415A"/>
    <w:rsid w:val="00084330"/>
    <w:rsid w:val="00084334"/>
    <w:rsid w:val="000843C4"/>
    <w:rsid w:val="00084BA5"/>
    <w:rsid w:val="00084DB3"/>
    <w:rsid w:val="00085822"/>
    <w:rsid w:val="00085B58"/>
    <w:rsid w:val="00085E97"/>
    <w:rsid w:val="00085F15"/>
    <w:rsid w:val="0008679B"/>
    <w:rsid w:val="00086B98"/>
    <w:rsid w:val="00086CE7"/>
    <w:rsid w:val="00086E1F"/>
    <w:rsid w:val="00086EC3"/>
    <w:rsid w:val="00086F9E"/>
    <w:rsid w:val="00087200"/>
    <w:rsid w:val="00087718"/>
    <w:rsid w:val="000878D4"/>
    <w:rsid w:val="00087B0C"/>
    <w:rsid w:val="00087B6D"/>
    <w:rsid w:val="00087DB7"/>
    <w:rsid w:val="00090429"/>
    <w:rsid w:val="000906B4"/>
    <w:rsid w:val="0009074D"/>
    <w:rsid w:val="00090A65"/>
    <w:rsid w:val="0009118B"/>
    <w:rsid w:val="000911EF"/>
    <w:rsid w:val="00091638"/>
    <w:rsid w:val="000919A4"/>
    <w:rsid w:val="00091E9A"/>
    <w:rsid w:val="00091F55"/>
    <w:rsid w:val="00092374"/>
    <w:rsid w:val="00093363"/>
    <w:rsid w:val="000934B1"/>
    <w:rsid w:val="00093E93"/>
    <w:rsid w:val="00093F8B"/>
    <w:rsid w:val="00094463"/>
    <w:rsid w:val="000946AD"/>
    <w:rsid w:val="00094DF5"/>
    <w:rsid w:val="00094F8D"/>
    <w:rsid w:val="0009513C"/>
    <w:rsid w:val="0009575E"/>
    <w:rsid w:val="00095F24"/>
    <w:rsid w:val="00096228"/>
    <w:rsid w:val="00096814"/>
    <w:rsid w:val="0009699D"/>
    <w:rsid w:val="00096B77"/>
    <w:rsid w:val="00096B90"/>
    <w:rsid w:val="00096CFE"/>
    <w:rsid w:val="0009763F"/>
    <w:rsid w:val="00097C54"/>
    <w:rsid w:val="00097CDA"/>
    <w:rsid w:val="00097D17"/>
    <w:rsid w:val="000A0493"/>
    <w:rsid w:val="000A04F9"/>
    <w:rsid w:val="000A07CB"/>
    <w:rsid w:val="000A0844"/>
    <w:rsid w:val="000A0BC1"/>
    <w:rsid w:val="000A0C39"/>
    <w:rsid w:val="000A0CAB"/>
    <w:rsid w:val="000A0CCA"/>
    <w:rsid w:val="000A0D6A"/>
    <w:rsid w:val="000A0F94"/>
    <w:rsid w:val="000A0FD2"/>
    <w:rsid w:val="000A1172"/>
    <w:rsid w:val="000A1308"/>
    <w:rsid w:val="000A1425"/>
    <w:rsid w:val="000A1C93"/>
    <w:rsid w:val="000A28A9"/>
    <w:rsid w:val="000A2F8F"/>
    <w:rsid w:val="000A3236"/>
    <w:rsid w:val="000A37B1"/>
    <w:rsid w:val="000A380A"/>
    <w:rsid w:val="000A3CB1"/>
    <w:rsid w:val="000A407C"/>
    <w:rsid w:val="000A4120"/>
    <w:rsid w:val="000A4464"/>
    <w:rsid w:val="000A44E6"/>
    <w:rsid w:val="000A4B74"/>
    <w:rsid w:val="000A4CB5"/>
    <w:rsid w:val="000A4E3B"/>
    <w:rsid w:val="000A504A"/>
    <w:rsid w:val="000A5410"/>
    <w:rsid w:val="000A5467"/>
    <w:rsid w:val="000A5518"/>
    <w:rsid w:val="000A5922"/>
    <w:rsid w:val="000A5AD4"/>
    <w:rsid w:val="000A5D72"/>
    <w:rsid w:val="000A6056"/>
    <w:rsid w:val="000A66CE"/>
    <w:rsid w:val="000A6BDF"/>
    <w:rsid w:val="000A6C76"/>
    <w:rsid w:val="000A6C86"/>
    <w:rsid w:val="000A6F73"/>
    <w:rsid w:val="000A711E"/>
    <w:rsid w:val="000A722A"/>
    <w:rsid w:val="000A7231"/>
    <w:rsid w:val="000A7397"/>
    <w:rsid w:val="000A73D0"/>
    <w:rsid w:val="000A777A"/>
    <w:rsid w:val="000A79EB"/>
    <w:rsid w:val="000A7A1A"/>
    <w:rsid w:val="000A7B24"/>
    <w:rsid w:val="000B03C3"/>
    <w:rsid w:val="000B08AA"/>
    <w:rsid w:val="000B09AD"/>
    <w:rsid w:val="000B0A92"/>
    <w:rsid w:val="000B0C3E"/>
    <w:rsid w:val="000B0F4E"/>
    <w:rsid w:val="000B13CA"/>
    <w:rsid w:val="000B14D9"/>
    <w:rsid w:val="000B1803"/>
    <w:rsid w:val="000B1EA6"/>
    <w:rsid w:val="000B2603"/>
    <w:rsid w:val="000B278C"/>
    <w:rsid w:val="000B2F7D"/>
    <w:rsid w:val="000B337D"/>
    <w:rsid w:val="000B3662"/>
    <w:rsid w:val="000B39DB"/>
    <w:rsid w:val="000B3ADD"/>
    <w:rsid w:val="000B411F"/>
    <w:rsid w:val="000B418D"/>
    <w:rsid w:val="000B4195"/>
    <w:rsid w:val="000B43C2"/>
    <w:rsid w:val="000B4C28"/>
    <w:rsid w:val="000B5053"/>
    <w:rsid w:val="000B52DF"/>
    <w:rsid w:val="000B5DF3"/>
    <w:rsid w:val="000B6402"/>
    <w:rsid w:val="000B6529"/>
    <w:rsid w:val="000B6684"/>
    <w:rsid w:val="000B6EA1"/>
    <w:rsid w:val="000B714D"/>
    <w:rsid w:val="000B7320"/>
    <w:rsid w:val="000C0B92"/>
    <w:rsid w:val="000C0C9E"/>
    <w:rsid w:val="000C12A8"/>
    <w:rsid w:val="000C14B4"/>
    <w:rsid w:val="000C162C"/>
    <w:rsid w:val="000C1777"/>
    <w:rsid w:val="000C178F"/>
    <w:rsid w:val="000C1870"/>
    <w:rsid w:val="000C19B4"/>
    <w:rsid w:val="000C1E67"/>
    <w:rsid w:val="000C22BB"/>
    <w:rsid w:val="000C270B"/>
    <w:rsid w:val="000C272B"/>
    <w:rsid w:val="000C2A25"/>
    <w:rsid w:val="000C2EA5"/>
    <w:rsid w:val="000C2FF1"/>
    <w:rsid w:val="000C3072"/>
    <w:rsid w:val="000C3289"/>
    <w:rsid w:val="000C358D"/>
    <w:rsid w:val="000C3A46"/>
    <w:rsid w:val="000C3CF2"/>
    <w:rsid w:val="000C43D5"/>
    <w:rsid w:val="000C462B"/>
    <w:rsid w:val="000C477F"/>
    <w:rsid w:val="000C4D10"/>
    <w:rsid w:val="000C4FE3"/>
    <w:rsid w:val="000C5F11"/>
    <w:rsid w:val="000C6063"/>
    <w:rsid w:val="000C6178"/>
    <w:rsid w:val="000C6428"/>
    <w:rsid w:val="000C6863"/>
    <w:rsid w:val="000C68A2"/>
    <w:rsid w:val="000C6D47"/>
    <w:rsid w:val="000C6DEA"/>
    <w:rsid w:val="000C7220"/>
    <w:rsid w:val="000C7675"/>
    <w:rsid w:val="000C7A45"/>
    <w:rsid w:val="000C7C1C"/>
    <w:rsid w:val="000D16A0"/>
    <w:rsid w:val="000D19CA"/>
    <w:rsid w:val="000D2263"/>
    <w:rsid w:val="000D2281"/>
    <w:rsid w:val="000D2676"/>
    <w:rsid w:val="000D26C9"/>
    <w:rsid w:val="000D28FB"/>
    <w:rsid w:val="000D3157"/>
    <w:rsid w:val="000D37AD"/>
    <w:rsid w:val="000D3845"/>
    <w:rsid w:val="000D3970"/>
    <w:rsid w:val="000D3CAD"/>
    <w:rsid w:val="000D3E3F"/>
    <w:rsid w:val="000D4102"/>
    <w:rsid w:val="000D4350"/>
    <w:rsid w:val="000D46B3"/>
    <w:rsid w:val="000D4A19"/>
    <w:rsid w:val="000D543D"/>
    <w:rsid w:val="000D620A"/>
    <w:rsid w:val="000D6799"/>
    <w:rsid w:val="000D6A27"/>
    <w:rsid w:val="000D6E18"/>
    <w:rsid w:val="000D75E1"/>
    <w:rsid w:val="000D76C2"/>
    <w:rsid w:val="000D79BE"/>
    <w:rsid w:val="000D7E4D"/>
    <w:rsid w:val="000E00B7"/>
    <w:rsid w:val="000E0287"/>
    <w:rsid w:val="000E03E0"/>
    <w:rsid w:val="000E0C41"/>
    <w:rsid w:val="000E0CC7"/>
    <w:rsid w:val="000E1215"/>
    <w:rsid w:val="000E148A"/>
    <w:rsid w:val="000E1560"/>
    <w:rsid w:val="000E186A"/>
    <w:rsid w:val="000E1967"/>
    <w:rsid w:val="000E1AA5"/>
    <w:rsid w:val="000E1D08"/>
    <w:rsid w:val="000E1D47"/>
    <w:rsid w:val="000E2077"/>
    <w:rsid w:val="000E24BA"/>
    <w:rsid w:val="000E26B0"/>
    <w:rsid w:val="000E2FB6"/>
    <w:rsid w:val="000E3411"/>
    <w:rsid w:val="000E36D6"/>
    <w:rsid w:val="000E3CFA"/>
    <w:rsid w:val="000E3E5B"/>
    <w:rsid w:val="000E3F78"/>
    <w:rsid w:val="000E4424"/>
    <w:rsid w:val="000E4BF7"/>
    <w:rsid w:val="000E4FA7"/>
    <w:rsid w:val="000E5105"/>
    <w:rsid w:val="000E526A"/>
    <w:rsid w:val="000E5C7F"/>
    <w:rsid w:val="000E5D1B"/>
    <w:rsid w:val="000E64CF"/>
    <w:rsid w:val="000E653F"/>
    <w:rsid w:val="000E670C"/>
    <w:rsid w:val="000E6B1B"/>
    <w:rsid w:val="000E7359"/>
    <w:rsid w:val="000E736F"/>
    <w:rsid w:val="000E7630"/>
    <w:rsid w:val="000E7F44"/>
    <w:rsid w:val="000F08C2"/>
    <w:rsid w:val="000F124F"/>
    <w:rsid w:val="000F1542"/>
    <w:rsid w:val="000F16D0"/>
    <w:rsid w:val="000F180B"/>
    <w:rsid w:val="000F2824"/>
    <w:rsid w:val="000F2A96"/>
    <w:rsid w:val="000F3A67"/>
    <w:rsid w:val="000F3CF0"/>
    <w:rsid w:val="000F4054"/>
    <w:rsid w:val="000F45BD"/>
    <w:rsid w:val="000F4AA3"/>
    <w:rsid w:val="000F4C65"/>
    <w:rsid w:val="000F5220"/>
    <w:rsid w:val="000F550C"/>
    <w:rsid w:val="000F567C"/>
    <w:rsid w:val="000F5969"/>
    <w:rsid w:val="000F59EC"/>
    <w:rsid w:val="000F64DF"/>
    <w:rsid w:val="000F65E2"/>
    <w:rsid w:val="000F6D7A"/>
    <w:rsid w:val="000F6DCC"/>
    <w:rsid w:val="000F6E2A"/>
    <w:rsid w:val="000F6E74"/>
    <w:rsid w:val="000F71F5"/>
    <w:rsid w:val="000F7212"/>
    <w:rsid w:val="000F7B17"/>
    <w:rsid w:val="001001F0"/>
    <w:rsid w:val="001002B8"/>
    <w:rsid w:val="00100A06"/>
    <w:rsid w:val="00100D7C"/>
    <w:rsid w:val="00100EB1"/>
    <w:rsid w:val="00100FB2"/>
    <w:rsid w:val="00101179"/>
    <w:rsid w:val="00101A52"/>
    <w:rsid w:val="00101E7C"/>
    <w:rsid w:val="00101F0A"/>
    <w:rsid w:val="00101FA1"/>
    <w:rsid w:val="00101FDD"/>
    <w:rsid w:val="00102409"/>
    <w:rsid w:val="00102458"/>
    <w:rsid w:val="00102879"/>
    <w:rsid w:val="00102967"/>
    <w:rsid w:val="00102B92"/>
    <w:rsid w:val="00102E77"/>
    <w:rsid w:val="001031FA"/>
    <w:rsid w:val="00103291"/>
    <w:rsid w:val="00103617"/>
    <w:rsid w:val="00103DAC"/>
    <w:rsid w:val="00104627"/>
    <w:rsid w:val="00104796"/>
    <w:rsid w:val="0010481A"/>
    <w:rsid w:val="001058F3"/>
    <w:rsid w:val="00106651"/>
    <w:rsid w:val="001067F3"/>
    <w:rsid w:val="00106AA9"/>
    <w:rsid w:val="00106BA9"/>
    <w:rsid w:val="00106D2F"/>
    <w:rsid w:val="00106DE4"/>
    <w:rsid w:val="00107218"/>
    <w:rsid w:val="001077F7"/>
    <w:rsid w:val="0011065C"/>
    <w:rsid w:val="00110CA2"/>
    <w:rsid w:val="00110EA2"/>
    <w:rsid w:val="00110F65"/>
    <w:rsid w:val="00111275"/>
    <w:rsid w:val="00111E24"/>
    <w:rsid w:val="0011237E"/>
    <w:rsid w:val="001123EC"/>
    <w:rsid w:val="00112564"/>
    <w:rsid w:val="00112B7D"/>
    <w:rsid w:val="00112E8F"/>
    <w:rsid w:val="00112E94"/>
    <w:rsid w:val="0011319F"/>
    <w:rsid w:val="00113C91"/>
    <w:rsid w:val="00113EB7"/>
    <w:rsid w:val="00113F1A"/>
    <w:rsid w:val="00113F64"/>
    <w:rsid w:val="00113FFB"/>
    <w:rsid w:val="00114200"/>
    <w:rsid w:val="001142F9"/>
    <w:rsid w:val="00114344"/>
    <w:rsid w:val="00114674"/>
    <w:rsid w:val="001148EE"/>
    <w:rsid w:val="00114CFD"/>
    <w:rsid w:val="001151C8"/>
    <w:rsid w:val="001152F9"/>
    <w:rsid w:val="00115991"/>
    <w:rsid w:val="00115C50"/>
    <w:rsid w:val="00116680"/>
    <w:rsid w:val="00116910"/>
    <w:rsid w:val="00116A2A"/>
    <w:rsid w:val="00116B17"/>
    <w:rsid w:val="00116D25"/>
    <w:rsid w:val="00116EB8"/>
    <w:rsid w:val="00116FFD"/>
    <w:rsid w:val="001170DD"/>
    <w:rsid w:val="00117C6B"/>
    <w:rsid w:val="001200DA"/>
    <w:rsid w:val="00120277"/>
    <w:rsid w:val="00120996"/>
    <w:rsid w:val="00120D57"/>
    <w:rsid w:val="00120DDB"/>
    <w:rsid w:val="001210DE"/>
    <w:rsid w:val="001210FA"/>
    <w:rsid w:val="00121A9C"/>
    <w:rsid w:val="00121FE2"/>
    <w:rsid w:val="0012285C"/>
    <w:rsid w:val="00122AAB"/>
    <w:rsid w:val="0012319A"/>
    <w:rsid w:val="00123205"/>
    <w:rsid w:val="0012332A"/>
    <w:rsid w:val="0012365C"/>
    <w:rsid w:val="00123BB6"/>
    <w:rsid w:val="00123CC3"/>
    <w:rsid w:val="00124542"/>
    <w:rsid w:val="00124725"/>
    <w:rsid w:val="00124A33"/>
    <w:rsid w:val="00124C0C"/>
    <w:rsid w:val="001251AF"/>
    <w:rsid w:val="0012575E"/>
    <w:rsid w:val="001258D9"/>
    <w:rsid w:val="00126391"/>
    <w:rsid w:val="00126C38"/>
    <w:rsid w:val="00127445"/>
    <w:rsid w:val="0012745F"/>
    <w:rsid w:val="00127E1A"/>
    <w:rsid w:val="00130953"/>
    <w:rsid w:val="00130B1A"/>
    <w:rsid w:val="00130BD2"/>
    <w:rsid w:val="00130EC0"/>
    <w:rsid w:val="00131012"/>
    <w:rsid w:val="00131357"/>
    <w:rsid w:val="001313A8"/>
    <w:rsid w:val="0013152F"/>
    <w:rsid w:val="00131743"/>
    <w:rsid w:val="001322DE"/>
    <w:rsid w:val="0013278F"/>
    <w:rsid w:val="00132917"/>
    <w:rsid w:val="00132D50"/>
    <w:rsid w:val="0013309C"/>
    <w:rsid w:val="0013313D"/>
    <w:rsid w:val="001333BE"/>
    <w:rsid w:val="0013374E"/>
    <w:rsid w:val="00133F81"/>
    <w:rsid w:val="00134428"/>
    <w:rsid w:val="00134C41"/>
    <w:rsid w:val="00134EA4"/>
    <w:rsid w:val="00134EEF"/>
    <w:rsid w:val="00135C67"/>
    <w:rsid w:val="00135EC0"/>
    <w:rsid w:val="00136367"/>
    <w:rsid w:val="00137580"/>
    <w:rsid w:val="00137725"/>
    <w:rsid w:val="00137A90"/>
    <w:rsid w:val="00137E06"/>
    <w:rsid w:val="00137E20"/>
    <w:rsid w:val="0014052F"/>
    <w:rsid w:val="00140AB7"/>
    <w:rsid w:val="00140B62"/>
    <w:rsid w:val="00140DCE"/>
    <w:rsid w:val="00140ECB"/>
    <w:rsid w:val="0014153B"/>
    <w:rsid w:val="00141BC9"/>
    <w:rsid w:val="00141E3E"/>
    <w:rsid w:val="00142244"/>
    <w:rsid w:val="00142594"/>
    <w:rsid w:val="0014270A"/>
    <w:rsid w:val="00142761"/>
    <w:rsid w:val="00142AAC"/>
    <w:rsid w:val="00142F4B"/>
    <w:rsid w:val="001436F2"/>
    <w:rsid w:val="00143733"/>
    <w:rsid w:val="00143E67"/>
    <w:rsid w:val="0014498C"/>
    <w:rsid w:val="00144C5B"/>
    <w:rsid w:val="00145381"/>
    <w:rsid w:val="00145C93"/>
    <w:rsid w:val="00145D93"/>
    <w:rsid w:val="00145FE9"/>
    <w:rsid w:val="001461CD"/>
    <w:rsid w:val="001466FC"/>
    <w:rsid w:val="001469DF"/>
    <w:rsid w:val="00146A58"/>
    <w:rsid w:val="00147150"/>
    <w:rsid w:val="001472D7"/>
    <w:rsid w:val="00147DB9"/>
    <w:rsid w:val="00147FC1"/>
    <w:rsid w:val="001508D3"/>
    <w:rsid w:val="0015097F"/>
    <w:rsid w:val="00150F24"/>
    <w:rsid w:val="0015167B"/>
    <w:rsid w:val="001519FD"/>
    <w:rsid w:val="00151AA6"/>
    <w:rsid w:val="00151AEF"/>
    <w:rsid w:val="00151B78"/>
    <w:rsid w:val="00151C0B"/>
    <w:rsid w:val="00151EA7"/>
    <w:rsid w:val="0015225A"/>
    <w:rsid w:val="00152AA1"/>
    <w:rsid w:val="00152E14"/>
    <w:rsid w:val="00152E4D"/>
    <w:rsid w:val="001532F1"/>
    <w:rsid w:val="00153474"/>
    <w:rsid w:val="001536E2"/>
    <w:rsid w:val="00153B12"/>
    <w:rsid w:val="00154634"/>
    <w:rsid w:val="0015507B"/>
    <w:rsid w:val="00155CE0"/>
    <w:rsid w:val="00155F52"/>
    <w:rsid w:val="001567E0"/>
    <w:rsid w:val="0015763B"/>
    <w:rsid w:val="00160339"/>
    <w:rsid w:val="00160AB4"/>
    <w:rsid w:val="00161624"/>
    <w:rsid w:val="00161A2C"/>
    <w:rsid w:val="00161EC1"/>
    <w:rsid w:val="00161ED0"/>
    <w:rsid w:val="001625EF"/>
    <w:rsid w:val="00163F34"/>
    <w:rsid w:val="00163F81"/>
    <w:rsid w:val="001640BA"/>
    <w:rsid w:val="001647E9"/>
    <w:rsid w:val="0016480C"/>
    <w:rsid w:val="00165700"/>
    <w:rsid w:val="00165938"/>
    <w:rsid w:val="00166119"/>
    <w:rsid w:val="00166828"/>
    <w:rsid w:val="00167E37"/>
    <w:rsid w:val="00167F10"/>
    <w:rsid w:val="001701C4"/>
    <w:rsid w:val="00170532"/>
    <w:rsid w:val="001707E4"/>
    <w:rsid w:val="001708F7"/>
    <w:rsid w:val="00170B40"/>
    <w:rsid w:val="00170C52"/>
    <w:rsid w:val="001717AA"/>
    <w:rsid w:val="00171C37"/>
    <w:rsid w:val="0017219C"/>
    <w:rsid w:val="00172365"/>
    <w:rsid w:val="00172432"/>
    <w:rsid w:val="00172B20"/>
    <w:rsid w:val="00172CB9"/>
    <w:rsid w:val="00172F29"/>
    <w:rsid w:val="00172F42"/>
    <w:rsid w:val="001735CF"/>
    <w:rsid w:val="00173693"/>
    <w:rsid w:val="00173AB2"/>
    <w:rsid w:val="00173B8D"/>
    <w:rsid w:val="00173C29"/>
    <w:rsid w:val="00173D4E"/>
    <w:rsid w:val="00173DC6"/>
    <w:rsid w:val="001741B1"/>
    <w:rsid w:val="001741F8"/>
    <w:rsid w:val="001748ED"/>
    <w:rsid w:val="00174C2B"/>
    <w:rsid w:val="00174FF5"/>
    <w:rsid w:val="00175033"/>
    <w:rsid w:val="001752C8"/>
    <w:rsid w:val="00175391"/>
    <w:rsid w:val="00175441"/>
    <w:rsid w:val="001756AD"/>
    <w:rsid w:val="001758DB"/>
    <w:rsid w:val="001759E6"/>
    <w:rsid w:val="00176727"/>
    <w:rsid w:val="001767F6"/>
    <w:rsid w:val="00176956"/>
    <w:rsid w:val="00176C1E"/>
    <w:rsid w:val="00176F5E"/>
    <w:rsid w:val="0017792F"/>
    <w:rsid w:val="0018004B"/>
    <w:rsid w:val="0018016C"/>
    <w:rsid w:val="00180546"/>
    <w:rsid w:val="001808A5"/>
    <w:rsid w:val="00180A8C"/>
    <w:rsid w:val="00180F31"/>
    <w:rsid w:val="00181197"/>
    <w:rsid w:val="001811CD"/>
    <w:rsid w:val="001812F7"/>
    <w:rsid w:val="00181D4B"/>
    <w:rsid w:val="00182085"/>
    <w:rsid w:val="00182A3D"/>
    <w:rsid w:val="00182B00"/>
    <w:rsid w:val="00182FC9"/>
    <w:rsid w:val="001831AD"/>
    <w:rsid w:val="0018321E"/>
    <w:rsid w:val="001835EB"/>
    <w:rsid w:val="001847AD"/>
    <w:rsid w:val="00184E55"/>
    <w:rsid w:val="00185405"/>
    <w:rsid w:val="00185412"/>
    <w:rsid w:val="00185498"/>
    <w:rsid w:val="00185781"/>
    <w:rsid w:val="00185881"/>
    <w:rsid w:val="00185B02"/>
    <w:rsid w:val="00185ED3"/>
    <w:rsid w:val="00186004"/>
    <w:rsid w:val="0018635F"/>
    <w:rsid w:val="0018640B"/>
    <w:rsid w:val="00186711"/>
    <w:rsid w:val="001868EE"/>
    <w:rsid w:val="00186DF0"/>
    <w:rsid w:val="00187138"/>
    <w:rsid w:val="001871AE"/>
    <w:rsid w:val="00187358"/>
    <w:rsid w:val="0018741B"/>
    <w:rsid w:val="001875E4"/>
    <w:rsid w:val="00187959"/>
    <w:rsid w:val="00187AAB"/>
    <w:rsid w:val="00187B3E"/>
    <w:rsid w:val="00187D2F"/>
    <w:rsid w:val="00187EDE"/>
    <w:rsid w:val="001902FE"/>
    <w:rsid w:val="00190947"/>
    <w:rsid w:val="00190976"/>
    <w:rsid w:val="00190A40"/>
    <w:rsid w:val="00190BCE"/>
    <w:rsid w:val="00190C90"/>
    <w:rsid w:val="00190D03"/>
    <w:rsid w:val="00191436"/>
    <w:rsid w:val="00191488"/>
    <w:rsid w:val="00191597"/>
    <w:rsid w:val="0019289B"/>
    <w:rsid w:val="00192BE2"/>
    <w:rsid w:val="001931B4"/>
    <w:rsid w:val="00193CBD"/>
    <w:rsid w:val="00193E50"/>
    <w:rsid w:val="00193E63"/>
    <w:rsid w:val="00193F4B"/>
    <w:rsid w:val="00193FCB"/>
    <w:rsid w:val="0019432B"/>
    <w:rsid w:val="001943B0"/>
    <w:rsid w:val="0019479D"/>
    <w:rsid w:val="00194B88"/>
    <w:rsid w:val="00195185"/>
    <w:rsid w:val="00195CE6"/>
    <w:rsid w:val="00195D71"/>
    <w:rsid w:val="00195DEB"/>
    <w:rsid w:val="00195F67"/>
    <w:rsid w:val="0019628C"/>
    <w:rsid w:val="001963FE"/>
    <w:rsid w:val="00196586"/>
    <w:rsid w:val="001968F9"/>
    <w:rsid w:val="0019712B"/>
    <w:rsid w:val="00197162"/>
    <w:rsid w:val="001975DF"/>
    <w:rsid w:val="0019763E"/>
    <w:rsid w:val="00197D2E"/>
    <w:rsid w:val="001A00E5"/>
    <w:rsid w:val="001A022E"/>
    <w:rsid w:val="001A0252"/>
    <w:rsid w:val="001A04AF"/>
    <w:rsid w:val="001A0A9D"/>
    <w:rsid w:val="001A0F3E"/>
    <w:rsid w:val="001A1332"/>
    <w:rsid w:val="001A1656"/>
    <w:rsid w:val="001A1F05"/>
    <w:rsid w:val="001A231D"/>
    <w:rsid w:val="001A2777"/>
    <w:rsid w:val="001A2B30"/>
    <w:rsid w:val="001A2BD5"/>
    <w:rsid w:val="001A2C49"/>
    <w:rsid w:val="001A39EE"/>
    <w:rsid w:val="001A3BAC"/>
    <w:rsid w:val="001A3F8B"/>
    <w:rsid w:val="001A49E2"/>
    <w:rsid w:val="001A4B5E"/>
    <w:rsid w:val="001A4BE9"/>
    <w:rsid w:val="001A4D9C"/>
    <w:rsid w:val="001A4EAD"/>
    <w:rsid w:val="001A4FB4"/>
    <w:rsid w:val="001A570B"/>
    <w:rsid w:val="001A5920"/>
    <w:rsid w:val="001A5A09"/>
    <w:rsid w:val="001A5A3B"/>
    <w:rsid w:val="001A6FF1"/>
    <w:rsid w:val="001A71D9"/>
    <w:rsid w:val="001A74BC"/>
    <w:rsid w:val="001A78FD"/>
    <w:rsid w:val="001A7A6C"/>
    <w:rsid w:val="001A7BB1"/>
    <w:rsid w:val="001A7C49"/>
    <w:rsid w:val="001A7DAC"/>
    <w:rsid w:val="001B0088"/>
    <w:rsid w:val="001B05A5"/>
    <w:rsid w:val="001B0890"/>
    <w:rsid w:val="001B0997"/>
    <w:rsid w:val="001B0E1E"/>
    <w:rsid w:val="001B1A61"/>
    <w:rsid w:val="001B1C8D"/>
    <w:rsid w:val="001B1DC9"/>
    <w:rsid w:val="001B1FEC"/>
    <w:rsid w:val="001B2791"/>
    <w:rsid w:val="001B28BA"/>
    <w:rsid w:val="001B2D35"/>
    <w:rsid w:val="001B302B"/>
    <w:rsid w:val="001B307C"/>
    <w:rsid w:val="001B34BB"/>
    <w:rsid w:val="001B37FB"/>
    <w:rsid w:val="001B3B8F"/>
    <w:rsid w:val="001B3BDB"/>
    <w:rsid w:val="001B41E8"/>
    <w:rsid w:val="001B4453"/>
    <w:rsid w:val="001B44EA"/>
    <w:rsid w:val="001B48A3"/>
    <w:rsid w:val="001B4943"/>
    <w:rsid w:val="001B4C62"/>
    <w:rsid w:val="001B54D4"/>
    <w:rsid w:val="001B5A9E"/>
    <w:rsid w:val="001B5ECA"/>
    <w:rsid w:val="001B5F41"/>
    <w:rsid w:val="001B668F"/>
    <w:rsid w:val="001B66B7"/>
    <w:rsid w:val="001B6F85"/>
    <w:rsid w:val="001B6FCA"/>
    <w:rsid w:val="001B7716"/>
    <w:rsid w:val="001B7A40"/>
    <w:rsid w:val="001B7F8C"/>
    <w:rsid w:val="001C00E8"/>
    <w:rsid w:val="001C0402"/>
    <w:rsid w:val="001C04D7"/>
    <w:rsid w:val="001C0BEF"/>
    <w:rsid w:val="001C0F68"/>
    <w:rsid w:val="001C18D9"/>
    <w:rsid w:val="001C1BB8"/>
    <w:rsid w:val="001C2107"/>
    <w:rsid w:val="001C2EF1"/>
    <w:rsid w:val="001C370C"/>
    <w:rsid w:val="001C3D3B"/>
    <w:rsid w:val="001C41CD"/>
    <w:rsid w:val="001C42D6"/>
    <w:rsid w:val="001C4B5A"/>
    <w:rsid w:val="001C4F22"/>
    <w:rsid w:val="001C5086"/>
    <w:rsid w:val="001C5215"/>
    <w:rsid w:val="001C524D"/>
    <w:rsid w:val="001C5421"/>
    <w:rsid w:val="001C5B9B"/>
    <w:rsid w:val="001C5D74"/>
    <w:rsid w:val="001C5DC1"/>
    <w:rsid w:val="001C6046"/>
    <w:rsid w:val="001C63D7"/>
    <w:rsid w:val="001C63E7"/>
    <w:rsid w:val="001C6513"/>
    <w:rsid w:val="001C663A"/>
    <w:rsid w:val="001C6D78"/>
    <w:rsid w:val="001C6F13"/>
    <w:rsid w:val="001C73D8"/>
    <w:rsid w:val="001C7AD6"/>
    <w:rsid w:val="001D0150"/>
    <w:rsid w:val="001D0515"/>
    <w:rsid w:val="001D0B24"/>
    <w:rsid w:val="001D0E90"/>
    <w:rsid w:val="001D1A13"/>
    <w:rsid w:val="001D1DEA"/>
    <w:rsid w:val="001D24E6"/>
    <w:rsid w:val="001D2951"/>
    <w:rsid w:val="001D2B4F"/>
    <w:rsid w:val="001D2E78"/>
    <w:rsid w:val="001D307A"/>
    <w:rsid w:val="001D41AB"/>
    <w:rsid w:val="001D474A"/>
    <w:rsid w:val="001D4907"/>
    <w:rsid w:val="001D498D"/>
    <w:rsid w:val="001D4A04"/>
    <w:rsid w:val="001D4A54"/>
    <w:rsid w:val="001D4FF3"/>
    <w:rsid w:val="001D51B0"/>
    <w:rsid w:val="001D5949"/>
    <w:rsid w:val="001D5B4C"/>
    <w:rsid w:val="001D5CD3"/>
    <w:rsid w:val="001D61BD"/>
    <w:rsid w:val="001D694A"/>
    <w:rsid w:val="001D6FAE"/>
    <w:rsid w:val="001D6FB4"/>
    <w:rsid w:val="001D73F4"/>
    <w:rsid w:val="001D76C7"/>
    <w:rsid w:val="001D7910"/>
    <w:rsid w:val="001D7A07"/>
    <w:rsid w:val="001E0480"/>
    <w:rsid w:val="001E04CE"/>
    <w:rsid w:val="001E0815"/>
    <w:rsid w:val="001E0CBA"/>
    <w:rsid w:val="001E0E8C"/>
    <w:rsid w:val="001E0F28"/>
    <w:rsid w:val="001E13C6"/>
    <w:rsid w:val="001E208B"/>
    <w:rsid w:val="001E20ED"/>
    <w:rsid w:val="001E278B"/>
    <w:rsid w:val="001E2C9D"/>
    <w:rsid w:val="001E3985"/>
    <w:rsid w:val="001E3E71"/>
    <w:rsid w:val="001E455A"/>
    <w:rsid w:val="001E4A00"/>
    <w:rsid w:val="001E543C"/>
    <w:rsid w:val="001E55EA"/>
    <w:rsid w:val="001E5B98"/>
    <w:rsid w:val="001E5BA8"/>
    <w:rsid w:val="001E61F2"/>
    <w:rsid w:val="001E620A"/>
    <w:rsid w:val="001E63FC"/>
    <w:rsid w:val="001E6AFF"/>
    <w:rsid w:val="001E6E4F"/>
    <w:rsid w:val="001E6E5C"/>
    <w:rsid w:val="001E6E65"/>
    <w:rsid w:val="001E6EA6"/>
    <w:rsid w:val="001E719C"/>
    <w:rsid w:val="001E7217"/>
    <w:rsid w:val="001E726C"/>
    <w:rsid w:val="001E72AC"/>
    <w:rsid w:val="001E747A"/>
    <w:rsid w:val="001E798A"/>
    <w:rsid w:val="001E7B5F"/>
    <w:rsid w:val="001F0286"/>
    <w:rsid w:val="001F09A0"/>
    <w:rsid w:val="001F12F5"/>
    <w:rsid w:val="001F1736"/>
    <w:rsid w:val="001F1915"/>
    <w:rsid w:val="001F2306"/>
    <w:rsid w:val="001F2DC2"/>
    <w:rsid w:val="001F2FF4"/>
    <w:rsid w:val="001F313A"/>
    <w:rsid w:val="001F3864"/>
    <w:rsid w:val="001F3D35"/>
    <w:rsid w:val="001F3FAC"/>
    <w:rsid w:val="001F41EB"/>
    <w:rsid w:val="001F4674"/>
    <w:rsid w:val="001F49BA"/>
    <w:rsid w:val="001F50FB"/>
    <w:rsid w:val="001F5B62"/>
    <w:rsid w:val="001F5C5B"/>
    <w:rsid w:val="001F5F99"/>
    <w:rsid w:val="001F665D"/>
    <w:rsid w:val="001F693E"/>
    <w:rsid w:val="001F6A05"/>
    <w:rsid w:val="001F6ADF"/>
    <w:rsid w:val="001F6BC4"/>
    <w:rsid w:val="001F6F12"/>
    <w:rsid w:val="001F733D"/>
    <w:rsid w:val="001F7612"/>
    <w:rsid w:val="001F7A3C"/>
    <w:rsid w:val="001F7BED"/>
    <w:rsid w:val="00200B6A"/>
    <w:rsid w:val="00200C65"/>
    <w:rsid w:val="00201645"/>
    <w:rsid w:val="002019EC"/>
    <w:rsid w:val="00201E95"/>
    <w:rsid w:val="00201FBC"/>
    <w:rsid w:val="0020245B"/>
    <w:rsid w:val="00202977"/>
    <w:rsid w:val="00202A84"/>
    <w:rsid w:val="0020380E"/>
    <w:rsid w:val="00203C92"/>
    <w:rsid w:val="00204201"/>
    <w:rsid w:val="0020458F"/>
    <w:rsid w:val="00204693"/>
    <w:rsid w:val="00204A35"/>
    <w:rsid w:val="00204CB5"/>
    <w:rsid w:val="002057C5"/>
    <w:rsid w:val="00205BA6"/>
    <w:rsid w:val="00205D5C"/>
    <w:rsid w:val="002060DC"/>
    <w:rsid w:val="00206342"/>
    <w:rsid w:val="00206399"/>
    <w:rsid w:val="0020711A"/>
    <w:rsid w:val="0020735A"/>
    <w:rsid w:val="002073BD"/>
    <w:rsid w:val="002074D4"/>
    <w:rsid w:val="002074E4"/>
    <w:rsid w:val="002074EB"/>
    <w:rsid w:val="002077A8"/>
    <w:rsid w:val="002078CB"/>
    <w:rsid w:val="00207921"/>
    <w:rsid w:val="00207FB6"/>
    <w:rsid w:val="0021168D"/>
    <w:rsid w:val="00211A65"/>
    <w:rsid w:val="00211B92"/>
    <w:rsid w:val="00211DA0"/>
    <w:rsid w:val="002125D2"/>
    <w:rsid w:val="00212C81"/>
    <w:rsid w:val="00212D66"/>
    <w:rsid w:val="002137CA"/>
    <w:rsid w:val="00213E8E"/>
    <w:rsid w:val="0021510D"/>
    <w:rsid w:val="0021530C"/>
    <w:rsid w:val="0021576C"/>
    <w:rsid w:val="00215C7C"/>
    <w:rsid w:val="00215D67"/>
    <w:rsid w:val="00215E86"/>
    <w:rsid w:val="00215FB0"/>
    <w:rsid w:val="00216576"/>
    <w:rsid w:val="002169FD"/>
    <w:rsid w:val="002170AB"/>
    <w:rsid w:val="00217113"/>
    <w:rsid w:val="002177A3"/>
    <w:rsid w:val="00217814"/>
    <w:rsid w:val="00217907"/>
    <w:rsid w:val="002179D3"/>
    <w:rsid w:val="0022042D"/>
    <w:rsid w:val="002204CC"/>
    <w:rsid w:val="00220953"/>
    <w:rsid w:val="00220C78"/>
    <w:rsid w:val="00221325"/>
    <w:rsid w:val="0022141A"/>
    <w:rsid w:val="00221423"/>
    <w:rsid w:val="0022181C"/>
    <w:rsid w:val="0022188B"/>
    <w:rsid w:val="00221BE2"/>
    <w:rsid w:val="00221C6B"/>
    <w:rsid w:val="00222278"/>
    <w:rsid w:val="002223A8"/>
    <w:rsid w:val="0022250B"/>
    <w:rsid w:val="0022281B"/>
    <w:rsid w:val="00222B04"/>
    <w:rsid w:val="00222CEC"/>
    <w:rsid w:val="00222D72"/>
    <w:rsid w:val="00222DE9"/>
    <w:rsid w:val="00222EA8"/>
    <w:rsid w:val="00223407"/>
    <w:rsid w:val="0022341D"/>
    <w:rsid w:val="00223506"/>
    <w:rsid w:val="002236FE"/>
    <w:rsid w:val="00224A81"/>
    <w:rsid w:val="00224C7D"/>
    <w:rsid w:val="002250D8"/>
    <w:rsid w:val="00225418"/>
    <w:rsid w:val="00225A29"/>
    <w:rsid w:val="0022646D"/>
    <w:rsid w:val="00226E81"/>
    <w:rsid w:val="002272C4"/>
    <w:rsid w:val="00227413"/>
    <w:rsid w:val="002277DF"/>
    <w:rsid w:val="00227EC7"/>
    <w:rsid w:val="0023050F"/>
    <w:rsid w:val="00230AA7"/>
    <w:rsid w:val="00230C47"/>
    <w:rsid w:val="00230D8C"/>
    <w:rsid w:val="00230F63"/>
    <w:rsid w:val="00231070"/>
    <w:rsid w:val="00231146"/>
    <w:rsid w:val="00231188"/>
    <w:rsid w:val="002311BA"/>
    <w:rsid w:val="00231371"/>
    <w:rsid w:val="00231A1B"/>
    <w:rsid w:val="00231A56"/>
    <w:rsid w:val="00231C2A"/>
    <w:rsid w:val="00231E2B"/>
    <w:rsid w:val="00231F55"/>
    <w:rsid w:val="00232142"/>
    <w:rsid w:val="002324A5"/>
    <w:rsid w:val="0023263D"/>
    <w:rsid w:val="00232B92"/>
    <w:rsid w:val="00232D34"/>
    <w:rsid w:val="002330EF"/>
    <w:rsid w:val="002332E5"/>
    <w:rsid w:val="0023337C"/>
    <w:rsid w:val="002336E0"/>
    <w:rsid w:val="00233C8C"/>
    <w:rsid w:val="00233E45"/>
    <w:rsid w:val="00233E62"/>
    <w:rsid w:val="00233F54"/>
    <w:rsid w:val="00234073"/>
    <w:rsid w:val="0023430A"/>
    <w:rsid w:val="00234903"/>
    <w:rsid w:val="00234E47"/>
    <w:rsid w:val="00234EC8"/>
    <w:rsid w:val="002353AD"/>
    <w:rsid w:val="00235964"/>
    <w:rsid w:val="00235BE6"/>
    <w:rsid w:val="00235EEF"/>
    <w:rsid w:val="0023654F"/>
    <w:rsid w:val="002365CA"/>
    <w:rsid w:val="002369A5"/>
    <w:rsid w:val="00236C63"/>
    <w:rsid w:val="00236EB9"/>
    <w:rsid w:val="00237102"/>
    <w:rsid w:val="002371AB"/>
    <w:rsid w:val="00237D7F"/>
    <w:rsid w:val="002404CC"/>
    <w:rsid w:val="0024088B"/>
    <w:rsid w:val="00240F24"/>
    <w:rsid w:val="00241349"/>
    <w:rsid w:val="0024136F"/>
    <w:rsid w:val="0024179F"/>
    <w:rsid w:val="00242A1D"/>
    <w:rsid w:val="00243638"/>
    <w:rsid w:val="00244763"/>
    <w:rsid w:val="00244B8A"/>
    <w:rsid w:val="00244E0E"/>
    <w:rsid w:val="0024508C"/>
    <w:rsid w:val="00246444"/>
    <w:rsid w:val="00247442"/>
    <w:rsid w:val="002475B3"/>
    <w:rsid w:val="002507A7"/>
    <w:rsid w:val="002509FE"/>
    <w:rsid w:val="00251100"/>
    <w:rsid w:val="00251113"/>
    <w:rsid w:val="00251EC0"/>
    <w:rsid w:val="00251EC6"/>
    <w:rsid w:val="00251F9B"/>
    <w:rsid w:val="00252369"/>
    <w:rsid w:val="00252668"/>
    <w:rsid w:val="00252895"/>
    <w:rsid w:val="00252AA6"/>
    <w:rsid w:val="00252B14"/>
    <w:rsid w:val="00252E9C"/>
    <w:rsid w:val="002533C9"/>
    <w:rsid w:val="0025353C"/>
    <w:rsid w:val="0025364F"/>
    <w:rsid w:val="00253882"/>
    <w:rsid w:val="002539F9"/>
    <w:rsid w:val="00253ECA"/>
    <w:rsid w:val="00254066"/>
    <w:rsid w:val="002541AF"/>
    <w:rsid w:val="002544E6"/>
    <w:rsid w:val="00254CBF"/>
    <w:rsid w:val="00254D85"/>
    <w:rsid w:val="002557BB"/>
    <w:rsid w:val="0025585B"/>
    <w:rsid w:val="0025599C"/>
    <w:rsid w:val="00255CCE"/>
    <w:rsid w:val="00255D94"/>
    <w:rsid w:val="00256014"/>
    <w:rsid w:val="00256480"/>
    <w:rsid w:val="0025670C"/>
    <w:rsid w:val="00256E96"/>
    <w:rsid w:val="002575CF"/>
    <w:rsid w:val="0026029C"/>
    <w:rsid w:val="00260484"/>
    <w:rsid w:val="002604AF"/>
    <w:rsid w:val="00260538"/>
    <w:rsid w:val="00260B2E"/>
    <w:rsid w:val="00261910"/>
    <w:rsid w:val="00261A70"/>
    <w:rsid w:val="00261B28"/>
    <w:rsid w:val="00261B2F"/>
    <w:rsid w:val="00261D3D"/>
    <w:rsid w:val="00261DCB"/>
    <w:rsid w:val="002628C5"/>
    <w:rsid w:val="00262C52"/>
    <w:rsid w:val="00262DE0"/>
    <w:rsid w:val="00263A9A"/>
    <w:rsid w:val="0026402B"/>
    <w:rsid w:val="00264B1C"/>
    <w:rsid w:val="00264FE9"/>
    <w:rsid w:val="002651C0"/>
    <w:rsid w:val="002651C5"/>
    <w:rsid w:val="00265650"/>
    <w:rsid w:val="00265AD5"/>
    <w:rsid w:val="00265CB3"/>
    <w:rsid w:val="002661CE"/>
    <w:rsid w:val="00266521"/>
    <w:rsid w:val="00266685"/>
    <w:rsid w:val="00266992"/>
    <w:rsid w:val="00266C72"/>
    <w:rsid w:val="0026759D"/>
    <w:rsid w:val="00267ACF"/>
    <w:rsid w:val="0027001A"/>
    <w:rsid w:val="0027021C"/>
    <w:rsid w:val="002708C7"/>
    <w:rsid w:val="002708DF"/>
    <w:rsid w:val="00270944"/>
    <w:rsid w:val="00270BB1"/>
    <w:rsid w:val="00270E74"/>
    <w:rsid w:val="00271829"/>
    <w:rsid w:val="00271E30"/>
    <w:rsid w:val="002727C9"/>
    <w:rsid w:val="00272833"/>
    <w:rsid w:val="00272B6F"/>
    <w:rsid w:val="0027365E"/>
    <w:rsid w:val="002736DE"/>
    <w:rsid w:val="002740F9"/>
    <w:rsid w:val="0027518F"/>
    <w:rsid w:val="002752B1"/>
    <w:rsid w:val="00275428"/>
    <w:rsid w:val="0027556A"/>
    <w:rsid w:val="00275635"/>
    <w:rsid w:val="00275A47"/>
    <w:rsid w:val="0027607B"/>
    <w:rsid w:val="0027614A"/>
    <w:rsid w:val="00276587"/>
    <w:rsid w:val="002766BF"/>
    <w:rsid w:val="002769DE"/>
    <w:rsid w:val="00276AC2"/>
    <w:rsid w:val="00276BDA"/>
    <w:rsid w:val="00277651"/>
    <w:rsid w:val="00280B82"/>
    <w:rsid w:val="0028107B"/>
    <w:rsid w:val="002814FC"/>
    <w:rsid w:val="0028167E"/>
    <w:rsid w:val="00281B70"/>
    <w:rsid w:val="00281B8D"/>
    <w:rsid w:val="00281C6E"/>
    <w:rsid w:val="00282155"/>
    <w:rsid w:val="0028279D"/>
    <w:rsid w:val="00282869"/>
    <w:rsid w:val="002830A5"/>
    <w:rsid w:val="00284115"/>
    <w:rsid w:val="002841D3"/>
    <w:rsid w:val="00284500"/>
    <w:rsid w:val="00284B88"/>
    <w:rsid w:val="00285459"/>
    <w:rsid w:val="0028576C"/>
    <w:rsid w:val="00285B39"/>
    <w:rsid w:val="00285D16"/>
    <w:rsid w:val="002860C0"/>
    <w:rsid w:val="0028656A"/>
    <w:rsid w:val="00286597"/>
    <w:rsid w:val="00286F29"/>
    <w:rsid w:val="002871CF"/>
    <w:rsid w:val="0028778D"/>
    <w:rsid w:val="00287B97"/>
    <w:rsid w:val="00290198"/>
    <w:rsid w:val="0029066E"/>
    <w:rsid w:val="00290EFF"/>
    <w:rsid w:val="00291440"/>
    <w:rsid w:val="00291821"/>
    <w:rsid w:val="002918F7"/>
    <w:rsid w:val="002920E8"/>
    <w:rsid w:val="002928C2"/>
    <w:rsid w:val="002928E9"/>
    <w:rsid w:val="00292967"/>
    <w:rsid w:val="00292CBE"/>
    <w:rsid w:val="00292CF9"/>
    <w:rsid w:val="00292ECD"/>
    <w:rsid w:val="00293B10"/>
    <w:rsid w:val="002945EC"/>
    <w:rsid w:val="002946B6"/>
    <w:rsid w:val="00294F2C"/>
    <w:rsid w:val="0029578C"/>
    <w:rsid w:val="00295A9E"/>
    <w:rsid w:val="00295BFF"/>
    <w:rsid w:val="00295D77"/>
    <w:rsid w:val="002965E8"/>
    <w:rsid w:val="00296991"/>
    <w:rsid w:val="00296A0C"/>
    <w:rsid w:val="00296BDB"/>
    <w:rsid w:val="00296CC4"/>
    <w:rsid w:val="00296D5E"/>
    <w:rsid w:val="00296FE1"/>
    <w:rsid w:val="00297217"/>
    <w:rsid w:val="00297480"/>
    <w:rsid w:val="0029780C"/>
    <w:rsid w:val="00297B2D"/>
    <w:rsid w:val="00297F63"/>
    <w:rsid w:val="00297FC4"/>
    <w:rsid w:val="002A0271"/>
    <w:rsid w:val="002A1439"/>
    <w:rsid w:val="002A1554"/>
    <w:rsid w:val="002A15C8"/>
    <w:rsid w:val="002A15E3"/>
    <w:rsid w:val="002A16B2"/>
    <w:rsid w:val="002A16FD"/>
    <w:rsid w:val="002A181A"/>
    <w:rsid w:val="002A1D27"/>
    <w:rsid w:val="002A240D"/>
    <w:rsid w:val="002A2532"/>
    <w:rsid w:val="002A272B"/>
    <w:rsid w:val="002A2E03"/>
    <w:rsid w:val="002A2ECF"/>
    <w:rsid w:val="002A321C"/>
    <w:rsid w:val="002A32FA"/>
    <w:rsid w:val="002A3369"/>
    <w:rsid w:val="002A3604"/>
    <w:rsid w:val="002A3C27"/>
    <w:rsid w:val="002A3D54"/>
    <w:rsid w:val="002A40F1"/>
    <w:rsid w:val="002A464D"/>
    <w:rsid w:val="002A4717"/>
    <w:rsid w:val="002A5184"/>
    <w:rsid w:val="002A545C"/>
    <w:rsid w:val="002A597A"/>
    <w:rsid w:val="002A5BC6"/>
    <w:rsid w:val="002A62F5"/>
    <w:rsid w:val="002A6780"/>
    <w:rsid w:val="002A6B97"/>
    <w:rsid w:val="002A6E77"/>
    <w:rsid w:val="002A6F35"/>
    <w:rsid w:val="002A77D0"/>
    <w:rsid w:val="002B0332"/>
    <w:rsid w:val="002B036F"/>
    <w:rsid w:val="002B0506"/>
    <w:rsid w:val="002B067E"/>
    <w:rsid w:val="002B07A0"/>
    <w:rsid w:val="002B0C2B"/>
    <w:rsid w:val="002B0CA7"/>
    <w:rsid w:val="002B0E8F"/>
    <w:rsid w:val="002B0EA6"/>
    <w:rsid w:val="002B1058"/>
    <w:rsid w:val="002B105C"/>
    <w:rsid w:val="002B136B"/>
    <w:rsid w:val="002B1639"/>
    <w:rsid w:val="002B1DCD"/>
    <w:rsid w:val="002B20ED"/>
    <w:rsid w:val="002B22FC"/>
    <w:rsid w:val="002B2508"/>
    <w:rsid w:val="002B2635"/>
    <w:rsid w:val="002B264F"/>
    <w:rsid w:val="002B2728"/>
    <w:rsid w:val="002B2F6A"/>
    <w:rsid w:val="002B30D8"/>
    <w:rsid w:val="002B3260"/>
    <w:rsid w:val="002B3A2A"/>
    <w:rsid w:val="002B4B8D"/>
    <w:rsid w:val="002B5127"/>
    <w:rsid w:val="002B5252"/>
    <w:rsid w:val="002B52DE"/>
    <w:rsid w:val="002B571A"/>
    <w:rsid w:val="002B57AD"/>
    <w:rsid w:val="002B5855"/>
    <w:rsid w:val="002B5BCD"/>
    <w:rsid w:val="002B62CF"/>
    <w:rsid w:val="002B6453"/>
    <w:rsid w:val="002B6488"/>
    <w:rsid w:val="002B674E"/>
    <w:rsid w:val="002B6E64"/>
    <w:rsid w:val="002B7200"/>
    <w:rsid w:val="002B7792"/>
    <w:rsid w:val="002B77AA"/>
    <w:rsid w:val="002B77FC"/>
    <w:rsid w:val="002B7AFE"/>
    <w:rsid w:val="002B7DB5"/>
    <w:rsid w:val="002C0328"/>
    <w:rsid w:val="002C0A25"/>
    <w:rsid w:val="002C1677"/>
    <w:rsid w:val="002C182E"/>
    <w:rsid w:val="002C2126"/>
    <w:rsid w:val="002C2769"/>
    <w:rsid w:val="002C2CBA"/>
    <w:rsid w:val="002C3029"/>
    <w:rsid w:val="002C320B"/>
    <w:rsid w:val="002C34C6"/>
    <w:rsid w:val="002C376D"/>
    <w:rsid w:val="002C3CE6"/>
    <w:rsid w:val="002C465B"/>
    <w:rsid w:val="002C4998"/>
    <w:rsid w:val="002C49F8"/>
    <w:rsid w:val="002C5F0F"/>
    <w:rsid w:val="002C64FB"/>
    <w:rsid w:val="002C68FB"/>
    <w:rsid w:val="002C69EE"/>
    <w:rsid w:val="002C6D65"/>
    <w:rsid w:val="002C75DE"/>
    <w:rsid w:val="002C7866"/>
    <w:rsid w:val="002C795A"/>
    <w:rsid w:val="002C7A59"/>
    <w:rsid w:val="002C7F10"/>
    <w:rsid w:val="002D0697"/>
    <w:rsid w:val="002D0B43"/>
    <w:rsid w:val="002D147A"/>
    <w:rsid w:val="002D1571"/>
    <w:rsid w:val="002D1929"/>
    <w:rsid w:val="002D1D55"/>
    <w:rsid w:val="002D1E65"/>
    <w:rsid w:val="002D22EA"/>
    <w:rsid w:val="002D234B"/>
    <w:rsid w:val="002D247C"/>
    <w:rsid w:val="002D2528"/>
    <w:rsid w:val="002D2C06"/>
    <w:rsid w:val="002D2F27"/>
    <w:rsid w:val="002D3C6A"/>
    <w:rsid w:val="002D3F47"/>
    <w:rsid w:val="002D3F89"/>
    <w:rsid w:val="002D42DA"/>
    <w:rsid w:val="002D468C"/>
    <w:rsid w:val="002D4F1E"/>
    <w:rsid w:val="002D4FAD"/>
    <w:rsid w:val="002D53E7"/>
    <w:rsid w:val="002D5BA1"/>
    <w:rsid w:val="002D6659"/>
    <w:rsid w:val="002D718A"/>
    <w:rsid w:val="002D7A01"/>
    <w:rsid w:val="002E001D"/>
    <w:rsid w:val="002E0303"/>
    <w:rsid w:val="002E08DE"/>
    <w:rsid w:val="002E0CD3"/>
    <w:rsid w:val="002E104B"/>
    <w:rsid w:val="002E10D6"/>
    <w:rsid w:val="002E1AA4"/>
    <w:rsid w:val="002E1EE6"/>
    <w:rsid w:val="002E1F13"/>
    <w:rsid w:val="002E2141"/>
    <w:rsid w:val="002E21B8"/>
    <w:rsid w:val="002E2500"/>
    <w:rsid w:val="002E2FA3"/>
    <w:rsid w:val="002E3001"/>
    <w:rsid w:val="002E35A9"/>
    <w:rsid w:val="002E3609"/>
    <w:rsid w:val="002E3A72"/>
    <w:rsid w:val="002E410F"/>
    <w:rsid w:val="002E4EF4"/>
    <w:rsid w:val="002E5334"/>
    <w:rsid w:val="002E5FBA"/>
    <w:rsid w:val="002E607F"/>
    <w:rsid w:val="002E63A6"/>
    <w:rsid w:val="002E68D6"/>
    <w:rsid w:val="002E695D"/>
    <w:rsid w:val="002E6C68"/>
    <w:rsid w:val="002E6CE3"/>
    <w:rsid w:val="002E6F46"/>
    <w:rsid w:val="002E72DF"/>
    <w:rsid w:val="002E7B0A"/>
    <w:rsid w:val="002E7CBA"/>
    <w:rsid w:val="002E7E76"/>
    <w:rsid w:val="002E7F56"/>
    <w:rsid w:val="002F0713"/>
    <w:rsid w:val="002F082E"/>
    <w:rsid w:val="002F0852"/>
    <w:rsid w:val="002F0B5F"/>
    <w:rsid w:val="002F0C90"/>
    <w:rsid w:val="002F0DDF"/>
    <w:rsid w:val="002F0FAE"/>
    <w:rsid w:val="002F11FE"/>
    <w:rsid w:val="002F14F0"/>
    <w:rsid w:val="002F1881"/>
    <w:rsid w:val="002F1BA6"/>
    <w:rsid w:val="002F27DB"/>
    <w:rsid w:val="002F2933"/>
    <w:rsid w:val="002F2D22"/>
    <w:rsid w:val="002F2E92"/>
    <w:rsid w:val="002F2EEE"/>
    <w:rsid w:val="002F3033"/>
    <w:rsid w:val="002F332E"/>
    <w:rsid w:val="002F3A6B"/>
    <w:rsid w:val="002F3A96"/>
    <w:rsid w:val="002F3AC9"/>
    <w:rsid w:val="002F4A34"/>
    <w:rsid w:val="002F4AA7"/>
    <w:rsid w:val="002F4EC1"/>
    <w:rsid w:val="002F5453"/>
    <w:rsid w:val="002F55BD"/>
    <w:rsid w:val="002F5824"/>
    <w:rsid w:val="002F5994"/>
    <w:rsid w:val="002F5DC5"/>
    <w:rsid w:val="002F5F4D"/>
    <w:rsid w:val="002F5FCE"/>
    <w:rsid w:val="002F6174"/>
    <w:rsid w:val="002F6615"/>
    <w:rsid w:val="002F6B79"/>
    <w:rsid w:val="00300030"/>
    <w:rsid w:val="00300657"/>
    <w:rsid w:val="003006A0"/>
    <w:rsid w:val="003012F4"/>
    <w:rsid w:val="003013A9"/>
    <w:rsid w:val="0030207F"/>
    <w:rsid w:val="003025EB"/>
    <w:rsid w:val="003028BC"/>
    <w:rsid w:val="00302DA2"/>
    <w:rsid w:val="0030363A"/>
    <w:rsid w:val="00303720"/>
    <w:rsid w:val="003037CD"/>
    <w:rsid w:val="003039C5"/>
    <w:rsid w:val="00303BD4"/>
    <w:rsid w:val="00303EB6"/>
    <w:rsid w:val="003042D5"/>
    <w:rsid w:val="00304383"/>
    <w:rsid w:val="00304512"/>
    <w:rsid w:val="0030468B"/>
    <w:rsid w:val="00304822"/>
    <w:rsid w:val="00304A71"/>
    <w:rsid w:val="00304AC7"/>
    <w:rsid w:val="0030545A"/>
    <w:rsid w:val="0030697E"/>
    <w:rsid w:val="00306BF0"/>
    <w:rsid w:val="00306C85"/>
    <w:rsid w:val="00306D01"/>
    <w:rsid w:val="003071D2"/>
    <w:rsid w:val="003071E4"/>
    <w:rsid w:val="00307207"/>
    <w:rsid w:val="00307547"/>
    <w:rsid w:val="00307B0B"/>
    <w:rsid w:val="00307C7F"/>
    <w:rsid w:val="00307C8F"/>
    <w:rsid w:val="00310205"/>
    <w:rsid w:val="00310F6E"/>
    <w:rsid w:val="003112CC"/>
    <w:rsid w:val="003119D3"/>
    <w:rsid w:val="00311D3D"/>
    <w:rsid w:val="00311DE6"/>
    <w:rsid w:val="00312803"/>
    <w:rsid w:val="00313480"/>
    <w:rsid w:val="00313583"/>
    <w:rsid w:val="003136AF"/>
    <w:rsid w:val="00313F37"/>
    <w:rsid w:val="00314474"/>
    <w:rsid w:val="00314634"/>
    <w:rsid w:val="00314A68"/>
    <w:rsid w:val="00314C19"/>
    <w:rsid w:val="00315B84"/>
    <w:rsid w:val="00315F8E"/>
    <w:rsid w:val="003164EB"/>
    <w:rsid w:val="00316BA8"/>
    <w:rsid w:val="00316D9D"/>
    <w:rsid w:val="00316E3E"/>
    <w:rsid w:val="00316ECE"/>
    <w:rsid w:val="003171F2"/>
    <w:rsid w:val="00317AC4"/>
    <w:rsid w:val="00317AD4"/>
    <w:rsid w:val="00317BBC"/>
    <w:rsid w:val="00317BF1"/>
    <w:rsid w:val="00317C9D"/>
    <w:rsid w:val="00317E12"/>
    <w:rsid w:val="003200FB"/>
    <w:rsid w:val="00320435"/>
    <w:rsid w:val="0032099B"/>
    <w:rsid w:val="00321191"/>
    <w:rsid w:val="00321C7A"/>
    <w:rsid w:val="003220B3"/>
    <w:rsid w:val="003227AA"/>
    <w:rsid w:val="003227CD"/>
    <w:rsid w:val="003229AF"/>
    <w:rsid w:val="00322B84"/>
    <w:rsid w:val="00322DDC"/>
    <w:rsid w:val="00323183"/>
    <w:rsid w:val="0032344E"/>
    <w:rsid w:val="00323619"/>
    <w:rsid w:val="00323947"/>
    <w:rsid w:val="00323AD3"/>
    <w:rsid w:val="00324085"/>
    <w:rsid w:val="00324291"/>
    <w:rsid w:val="00324354"/>
    <w:rsid w:val="003248ED"/>
    <w:rsid w:val="00324C06"/>
    <w:rsid w:val="00324F21"/>
    <w:rsid w:val="003253EF"/>
    <w:rsid w:val="00325833"/>
    <w:rsid w:val="003258A7"/>
    <w:rsid w:val="003259CF"/>
    <w:rsid w:val="00325DE6"/>
    <w:rsid w:val="00325F05"/>
    <w:rsid w:val="00326472"/>
    <w:rsid w:val="00326578"/>
    <w:rsid w:val="0032685A"/>
    <w:rsid w:val="00326D12"/>
    <w:rsid w:val="003273B9"/>
    <w:rsid w:val="00327530"/>
    <w:rsid w:val="003278FA"/>
    <w:rsid w:val="0033021B"/>
    <w:rsid w:val="00330A37"/>
    <w:rsid w:val="00331594"/>
    <w:rsid w:val="003316E6"/>
    <w:rsid w:val="003316FD"/>
    <w:rsid w:val="003318CD"/>
    <w:rsid w:val="0033257A"/>
    <w:rsid w:val="0033318C"/>
    <w:rsid w:val="003337E7"/>
    <w:rsid w:val="003340C5"/>
    <w:rsid w:val="003341DF"/>
    <w:rsid w:val="00334C44"/>
    <w:rsid w:val="00334CA1"/>
    <w:rsid w:val="0033547B"/>
    <w:rsid w:val="00335923"/>
    <w:rsid w:val="00335937"/>
    <w:rsid w:val="00335D3A"/>
    <w:rsid w:val="00335DAE"/>
    <w:rsid w:val="0033645A"/>
    <w:rsid w:val="0033645B"/>
    <w:rsid w:val="00336A34"/>
    <w:rsid w:val="003373F9"/>
    <w:rsid w:val="00337524"/>
    <w:rsid w:val="00337641"/>
    <w:rsid w:val="00337A24"/>
    <w:rsid w:val="00337D12"/>
    <w:rsid w:val="003409C2"/>
    <w:rsid w:val="00340A4A"/>
    <w:rsid w:val="003411B8"/>
    <w:rsid w:val="003416DC"/>
    <w:rsid w:val="0034196D"/>
    <w:rsid w:val="00341A30"/>
    <w:rsid w:val="00341C60"/>
    <w:rsid w:val="003429C6"/>
    <w:rsid w:val="00342DF4"/>
    <w:rsid w:val="00343B6F"/>
    <w:rsid w:val="0034445F"/>
    <w:rsid w:val="003444A7"/>
    <w:rsid w:val="003444DA"/>
    <w:rsid w:val="003446C2"/>
    <w:rsid w:val="00344852"/>
    <w:rsid w:val="00344A8C"/>
    <w:rsid w:val="003451FA"/>
    <w:rsid w:val="003455AE"/>
    <w:rsid w:val="003455DB"/>
    <w:rsid w:val="0034591A"/>
    <w:rsid w:val="00345A3A"/>
    <w:rsid w:val="00345E68"/>
    <w:rsid w:val="003464F4"/>
    <w:rsid w:val="00347344"/>
    <w:rsid w:val="00347421"/>
    <w:rsid w:val="0034746E"/>
    <w:rsid w:val="00347661"/>
    <w:rsid w:val="0034770D"/>
    <w:rsid w:val="00347A8D"/>
    <w:rsid w:val="00347D39"/>
    <w:rsid w:val="00347E1D"/>
    <w:rsid w:val="00347F35"/>
    <w:rsid w:val="003502AC"/>
    <w:rsid w:val="00350FE6"/>
    <w:rsid w:val="00351982"/>
    <w:rsid w:val="00351B67"/>
    <w:rsid w:val="0035210C"/>
    <w:rsid w:val="00352390"/>
    <w:rsid w:val="00352646"/>
    <w:rsid w:val="00352DF9"/>
    <w:rsid w:val="0035309F"/>
    <w:rsid w:val="0035334D"/>
    <w:rsid w:val="003536F3"/>
    <w:rsid w:val="00353AA5"/>
    <w:rsid w:val="003541D1"/>
    <w:rsid w:val="00354902"/>
    <w:rsid w:val="00354B5A"/>
    <w:rsid w:val="00354EF6"/>
    <w:rsid w:val="00354F4B"/>
    <w:rsid w:val="0035561E"/>
    <w:rsid w:val="00355C9E"/>
    <w:rsid w:val="00356FE1"/>
    <w:rsid w:val="003575F9"/>
    <w:rsid w:val="003578F5"/>
    <w:rsid w:val="00357A26"/>
    <w:rsid w:val="00357A75"/>
    <w:rsid w:val="00357AF3"/>
    <w:rsid w:val="00357B19"/>
    <w:rsid w:val="00357F3E"/>
    <w:rsid w:val="00360391"/>
    <w:rsid w:val="0036052F"/>
    <w:rsid w:val="0036069F"/>
    <w:rsid w:val="00360909"/>
    <w:rsid w:val="00360F5A"/>
    <w:rsid w:val="00361BCA"/>
    <w:rsid w:val="00362A2F"/>
    <w:rsid w:val="003636F5"/>
    <w:rsid w:val="0036392A"/>
    <w:rsid w:val="00363B43"/>
    <w:rsid w:val="00363E95"/>
    <w:rsid w:val="00364755"/>
    <w:rsid w:val="003647B4"/>
    <w:rsid w:val="00364A8F"/>
    <w:rsid w:val="00364ED0"/>
    <w:rsid w:val="00364EDA"/>
    <w:rsid w:val="00365740"/>
    <w:rsid w:val="003659DD"/>
    <w:rsid w:val="00365B61"/>
    <w:rsid w:val="003663F1"/>
    <w:rsid w:val="00366568"/>
    <w:rsid w:val="003668FE"/>
    <w:rsid w:val="003669F5"/>
    <w:rsid w:val="00366CD7"/>
    <w:rsid w:val="00366F83"/>
    <w:rsid w:val="003670AA"/>
    <w:rsid w:val="003670C1"/>
    <w:rsid w:val="003672E9"/>
    <w:rsid w:val="003677BB"/>
    <w:rsid w:val="003678DA"/>
    <w:rsid w:val="003678E6"/>
    <w:rsid w:val="00367EDF"/>
    <w:rsid w:val="00367F13"/>
    <w:rsid w:val="00367F76"/>
    <w:rsid w:val="00371028"/>
    <w:rsid w:val="0037130B"/>
    <w:rsid w:val="00371392"/>
    <w:rsid w:val="003719E6"/>
    <w:rsid w:val="00371AAC"/>
    <w:rsid w:val="00371BF4"/>
    <w:rsid w:val="00371F1D"/>
    <w:rsid w:val="00372212"/>
    <w:rsid w:val="0037221C"/>
    <w:rsid w:val="0037260F"/>
    <w:rsid w:val="00372EF7"/>
    <w:rsid w:val="00372F25"/>
    <w:rsid w:val="00372F97"/>
    <w:rsid w:val="003733B0"/>
    <w:rsid w:val="0037369F"/>
    <w:rsid w:val="00374480"/>
    <w:rsid w:val="00374C1A"/>
    <w:rsid w:val="00374C91"/>
    <w:rsid w:val="0037542B"/>
    <w:rsid w:val="003754F2"/>
    <w:rsid w:val="00375632"/>
    <w:rsid w:val="003757D7"/>
    <w:rsid w:val="00375A15"/>
    <w:rsid w:val="00375C35"/>
    <w:rsid w:val="003762CA"/>
    <w:rsid w:val="0037633C"/>
    <w:rsid w:val="003766F2"/>
    <w:rsid w:val="00376B8C"/>
    <w:rsid w:val="00376DD5"/>
    <w:rsid w:val="0037774E"/>
    <w:rsid w:val="00377920"/>
    <w:rsid w:val="00377995"/>
    <w:rsid w:val="00377D40"/>
    <w:rsid w:val="00380425"/>
    <w:rsid w:val="00380748"/>
    <w:rsid w:val="00380962"/>
    <w:rsid w:val="00380CCE"/>
    <w:rsid w:val="00380EF0"/>
    <w:rsid w:val="00380F32"/>
    <w:rsid w:val="003810D1"/>
    <w:rsid w:val="00381459"/>
    <w:rsid w:val="0038176C"/>
    <w:rsid w:val="00381EF7"/>
    <w:rsid w:val="003820EF"/>
    <w:rsid w:val="00382171"/>
    <w:rsid w:val="003821D9"/>
    <w:rsid w:val="00382230"/>
    <w:rsid w:val="0038295E"/>
    <w:rsid w:val="00382C2D"/>
    <w:rsid w:val="0038300F"/>
    <w:rsid w:val="0038353F"/>
    <w:rsid w:val="00383911"/>
    <w:rsid w:val="00384DE6"/>
    <w:rsid w:val="00384E35"/>
    <w:rsid w:val="00384EF9"/>
    <w:rsid w:val="00385499"/>
    <w:rsid w:val="003858FA"/>
    <w:rsid w:val="00385DFA"/>
    <w:rsid w:val="00386189"/>
    <w:rsid w:val="0038650F"/>
    <w:rsid w:val="003865E4"/>
    <w:rsid w:val="00386D7F"/>
    <w:rsid w:val="00387101"/>
    <w:rsid w:val="003871D6"/>
    <w:rsid w:val="00387683"/>
    <w:rsid w:val="00387889"/>
    <w:rsid w:val="00387B4F"/>
    <w:rsid w:val="00387C34"/>
    <w:rsid w:val="00387C9F"/>
    <w:rsid w:val="0039037D"/>
    <w:rsid w:val="00390722"/>
    <w:rsid w:val="00390D15"/>
    <w:rsid w:val="00390E6F"/>
    <w:rsid w:val="00391301"/>
    <w:rsid w:val="003913CE"/>
    <w:rsid w:val="00391540"/>
    <w:rsid w:val="0039188B"/>
    <w:rsid w:val="00391DE6"/>
    <w:rsid w:val="00392AB1"/>
    <w:rsid w:val="00392BB9"/>
    <w:rsid w:val="00392F27"/>
    <w:rsid w:val="003932FE"/>
    <w:rsid w:val="003934E2"/>
    <w:rsid w:val="00393D2F"/>
    <w:rsid w:val="00393FCC"/>
    <w:rsid w:val="0039431E"/>
    <w:rsid w:val="00394609"/>
    <w:rsid w:val="00394729"/>
    <w:rsid w:val="00394806"/>
    <w:rsid w:val="003949B5"/>
    <w:rsid w:val="00394AFA"/>
    <w:rsid w:val="003961FD"/>
    <w:rsid w:val="00396293"/>
    <w:rsid w:val="00396B61"/>
    <w:rsid w:val="00396F16"/>
    <w:rsid w:val="0039709F"/>
    <w:rsid w:val="003973BC"/>
    <w:rsid w:val="00397F76"/>
    <w:rsid w:val="00397FF9"/>
    <w:rsid w:val="003A05B1"/>
    <w:rsid w:val="003A05B2"/>
    <w:rsid w:val="003A09FB"/>
    <w:rsid w:val="003A120A"/>
    <w:rsid w:val="003A1457"/>
    <w:rsid w:val="003A1825"/>
    <w:rsid w:val="003A19B3"/>
    <w:rsid w:val="003A1A17"/>
    <w:rsid w:val="003A1A67"/>
    <w:rsid w:val="003A1A7E"/>
    <w:rsid w:val="003A1B10"/>
    <w:rsid w:val="003A208A"/>
    <w:rsid w:val="003A20E3"/>
    <w:rsid w:val="003A2662"/>
    <w:rsid w:val="003A3D02"/>
    <w:rsid w:val="003A42D6"/>
    <w:rsid w:val="003A42DA"/>
    <w:rsid w:val="003A4851"/>
    <w:rsid w:val="003A4CF8"/>
    <w:rsid w:val="003A4D97"/>
    <w:rsid w:val="003A5604"/>
    <w:rsid w:val="003A566E"/>
    <w:rsid w:val="003A56A7"/>
    <w:rsid w:val="003A60C7"/>
    <w:rsid w:val="003A67D4"/>
    <w:rsid w:val="003A6B6C"/>
    <w:rsid w:val="003A6E8F"/>
    <w:rsid w:val="003A6FC2"/>
    <w:rsid w:val="003A793F"/>
    <w:rsid w:val="003A7B19"/>
    <w:rsid w:val="003A7B80"/>
    <w:rsid w:val="003A7B9D"/>
    <w:rsid w:val="003A7EAB"/>
    <w:rsid w:val="003A7F7A"/>
    <w:rsid w:val="003B01EF"/>
    <w:rsid w:val="003B0504"/>
    <w:rsid w:val="003B0967"/>
    <w:rsid w:val="003B0DF9"/>
    <w:rsid w:val="003B103F"/>
    <w:rsid w:val="003B12CD"/>
    <w:rsid w:val="003B1733"/>
    <w:rsid w:val="003B1BCD"/>
    <w:rsid w:val="003B1F48"/>
    <w:rsid w:val="003B1FDD"/>
    <w:rsid w:val="003B2025"/>
    <w:rsid w:val="003B2797"/>
    <w:rsid w:val="003B2B95"/>
    <w:rsid w:val="003B2E00"/>
    <w:rsid w:val="003B2F6F"/>
    <w:rsid w:val="003B30EE"/>
    <w:rsid w:val="003B328D"/>
    <w:rsid w:val="003B37A8"/>
    <w:rsid w:val="003B394A"/>
    <w:rsid w:val="003B3B41"/>
    <w:rsid w:val="003B4209"/>
    <w:rsid w:val="003B50DD"/>
    <w:rsid w:val="003B51B7"/>
    <w:rsid w:val="003B542A"/>
    <w:rsid w:val="003B56D9"/>
    <w:rsid w:val="003B5AE9"/>
    <w:rsid w:val="003B5B79"/>
    <w:rsid w:val="003B5C04"/>
    <w:rsid w:val="003B64B3"/>
    <w:rsid w:val="003B66DB"/>
    <w:rsid w:val="003B6945"/>
    <w:rsid w:val="003B69C5"/>
    <w:rsid w:val="003B7294"/>
    <w:rsid w:val="003B730F"/>
    <w:rsid w:val="003B783C"/>
    <w:rsid w:val="003B7C17"/>
    <w:rsid w:val="003B7E43"/>
    <w:rsid w:val="003C03C1"/>
    <w:rsid w:val="003C05C6"/>
    <w:rsid w:val="003C0842"/>
    <w:rsid w:val="003C0CF1"/>
    <w:rsid w:val="003C146E"/>
    <w:rsid w:val="003C1559"/>
    <w:rsid w:val="003C15C2"/>
    <w:rsid w:val="003C1AFD"/>
    <w:rsid w:val="003C1C3A"/>
    <w:rsid w:val="003C2134"/>
    <w:rsid w:val="003C2A0F"/>
    <w:rsid w:val="003C2D07"/>
    <w:rsid w:val="003C2FCB"/>
    <w:rsid w:val="003C2FCC"/>
    <w:rsid w:val="003C33B3"/>
    <w:rsid w:val="003C3779"/>
    <w:rsid w:val="003C382F"/>
    <w:rsid w:val="003C38E1"/>
    <w:rsid w:val="003C3D0D"/>
    <w:rsid w:val="003C4939"/>
    <w:rsid w:val="003C49E9"/>
    <w:rsid w:val="003C4B88"/>
    <w:rsid w:val="003C5345"/>
    <w:rsid w:val="003C5402"/>
    <w:rsid w:val="003C5730"/>
    <w:rsid w:val="003C5AA2"/>
    <w:rsid w:val="003C5DFB"/>
    <w:rsid w:val="003C615E"/>
    <w:rsid w:val="003C6488"/>
    <w:rsid w:val="003C6B27"/>
    <w:rsid w:val="003C6C36"/>
    <w:rsid w:val="003C7022"/>
    <w:rsid w:val="003C732B"/>
    <w:rsid w:val="003C7618"/>
    <w:rsid w:val="003C7E67"/>
    <w:rsid w:val="003C7FAC"/>
    <w:rsid w:val="003D02BC"/>
    <w:rsid w:val="003D046E"/>
    <w:rsid w:val="003D05FB"/>
    <w:rsid w:val="003D08CD"/>
    <w:rsid w:val="003D1440"/>
    <w:rsid w:val="003D2433"/>
    <w:rsid w:val="003D2450"/>
    <w:rsid w:val="003D2552"/>
    <w:rsid w:val="003D28A3"/>
    <w:rsid w:val="003D2D3E"/>
    <w:rsid w:val="003D2D82"/>
    <w:rsid w:val="003D3000"/>
    <w:rsid w:val="003D31E9"/>
    <w:rsid w:val="003D31ED"/>
    <w:rsid w:val="003D342C"/>
    <w:rsid w:val="003D3691"/>
    <w:rsid w:val="003D375C"/>
    <w:rsid w:val="003D37C0"/>
    <w:rsid w:val="003D3AC7"/>
    <w:rsid w:val="003D40D5"/>
    <w:rsid w:val="003D4681"/>
    <w:rsid w:val="003D4C8A"/>
    <w:rsid w:val="003D4D56"/>
    <w:rsid w:val="003D5979"/>
    <w:rsid w:val="003D5DFE"/>
    <w:rsid w:val="003D60AC"/>
    <w:rsid w:val="003D6552"/>
    <w:rsid w:val="003D67E5"/>
    <w:rsid w:val="003D6F93"/>
    <w:rsid w:val="003D751C"/>
    <w:rsid w:val="003D799F"/>
    <w:rsid w:val="003D7C3C"/>
    <w:rsid w:val="003E0205"/>
    <w:rsid w:val="003E0393"/>
    <w:rsid w:val="003E196F"/>
    <w:rsid w:val="003E1B6D"/>
    <w:rsid w:val="003E2314"/>
    <w:rsid w:val="003E2895"/>
    <w:rsid w:val="003E2F72"/>
    <w:rsid w:val="003E2FAD"/>
    <w:rsid w:val="003E3059"/>
    <w:rsid w:val="003E317F"/>
    <w:rsid w:val="003E31C3"/>
    <w:rsid w:val="003E472C"/>
    <w:rsid w:val="003E476B"/>
    <w:rsid w:val="003E4FD5"/>
    <w:rsid w:val="003E5409"/>
    <w:rsid w:val="003E5515"/>
    <w:rsid w:val="003E5631"/>
    <w:rsid w:val="003E645A"/>
    <w:rsid w:val="003E6C12"/>
    <w:rsid w:val="003E708E"/>
    <w:rsid w:val="003F0351"/>
    <w:rsid w:val="003F053B"/>
    <w:rsid w:val="003F063A"/>
    <w:rsid w:val="003F0963"/>
    <w:rsid w:val="003F0C3C"/>
    <w:rsid w:val="003F1357"/>
    <w:rsid w:val="003F1574"/>
    <w:rsid w:val="003F1896"/>
    <w:rsid w:val="003F26B8"/>
    <w:rsid w:val="003F2870"/>
    <w:rsid w:val="003F28D8"/>
    <w:rsid w:val="003F290C"/>
    <w:rsid w:val="003F2987"/>
    <w:rsid w:val="003F2A3A"/>
    <w:rsid w:val="003F2BC5"/>
    <w:rsid w:val="003F31FD"/>
    <w:rsid w:val="003F489C"/>
    <w:rsid w:val="003F4AFA"/>
    <w:rsid w:val="003F5236"/>
    <w:rsid w:val="003F531F"/>
    <w:rsid w:val="003F53D4"/>
    <w:rsid w:val="003F58A6"/>
    <w:rsid w:val="003F5DEC"/>
    <w:rsid w:val="003F5F57"/>
    <w:rsid w:val="003F6037"/>
    <w:rsid w:val="003F6603"/>
    <w:rsid w:val="003F6CCF"/>
    <w:rsid w:val="003F6FDB"/>
    <w:rsid w:val="003F713D"/>
    <w:rsid w:val="003F723E"/>
    <w:rsid w:val="003F731A"/>
    <w:rsid w:val="003F7606"/>
    <w:rsid w:val="003F785E"/>
    <w:rsid w:val="003F7988"/>
    <w:rsid w:val="004001B5"/>
    <w:rsid w:val="00400203"/>
    <w:rsid w:val="00400377"/>
    <w:rsid w:val="004006F6"/>
    <w:rsid w:val="004008BC"/>
    <w:rsid w:val="00400B0A"/>
    <w:rsid w:val="00400ED3"/>
    <w:rsid w:val="00400F8B"/>
    <w:rsid w:val="00401185"/>
    <w:rsid w:val="004017FE"/>
    <w:rsid w:val="0040180B"/>
    <w:rsid w:val="00401C8C"/>
    <w:rsid w:val="00402099"/>
    <w:rsid w:val="0040211B"/>
    <w:rsid w:val="00402224"/>
    <w:rsid w:val="0040228A"/>
    <w:rsid w:val="00402420"/>
    <w:rsid w:val="0040257A"/>
    <w:rsid w:val="00402676"/>
    <w:rsid w:val="004027E7"/>
    <w:rsid w:val="004032CB"/>
    <w:rsid w:val="004036EF"/>
    <w:rsid w:val="004039C3"/>
    <w:rsid w:val="00404058"/>
    <w:rsid w:val="00404191"/>
    <w:rsid w:val="0040437C"/>
    <w:rsid w:val="00404CFD"/>
    <w:rsid w:val="00405290"/>
    <w:rsid w:val="00405380"/>
    <w:rsid w:val="00405FA9"/>
    <w:rsid w:val="004063F4"/>
    <w:rsid w:val="004064F0"/>
    <w:rsid w:val="00406507"/>
    <w:rsid w:val="00406A9F"/>
    <w:rsid w:val="00406E54"/>
    <w:rsid w:val="00406EF8"/>
    <w:rsid w:val="00407683"/>
    <w:rsid w:val="0040776E"/>
    <w:rsid w:val="0040785D"/>
    <w:rsid w:val="00407912"/>
    <w:rsid w:val="0041033E"/>
    <w:rsid w:val="004103D3"/>
    <w:rsid w:val="00410F2E"/>
    <w:rsid w:val="00411066"/>
    <w:rsid w:val="0041135A"/>
    <w:rsid w:val="004114CD"/>
    <w:rsid w:val="0041257D"/>
    <w:rsid w:val="0041268B"/>
    <w:rsid w:val="00412902"/>
    <w:rsid w:val="004131CF"/>
    <w:rsid w:val="00413AA5"/>
    <w:rsid w:val="00413EE8"/>
    <w:rsid w:val="00414133"/>
    <w:rsid w:val="0041443F"/>
    <w:rsid w:val="00414EBE"/>
    <w:rsid w:val="004152E3"/>
    <w:rsid w:val="004158FF"/>
    <w:rsid w:val="00416388"/>
    <w:rsid w:val="00416F6E"/>
    <w:rsid w:val="00417251"/>
    <w:rsid w:val="00417289"/>
    <w:rsid w:val="0041758D"/>
    <w:rsid w:val="00417B87"/>
    <w:rsid w:val="00417DCA"/>
    <w:rsid w:val="0042022B"/>
    <w:rsid w:val="004204B7"/>
    <w:rsid w:val="00420509"/>
    <w:rsid w:val="00420894"/>
    <w:rsid w:val="00420DEB"/>
    <w:rsid w:val="00420DF3"/>
    <w:rsid w:val="00421140"/>
    <w:rsid w:val="0042160E"/>
    <w:rsid w:val="00421B04"/>
    <w:rsid w:val="00422524"/>
    <w:rsid w:val="00422534"/>
    <w:rsid w:val="004227BF"/>
    <w:rsid w:val="00422931"/>
    <w:rsid w:val="00422CAE"/>
    <w:rsid w:val="00422EE8"/>
    <w:rsid w:val="0042328E"/>
    <w:rsid w:val="0042331D"/>
    <w:rsid w:val="004235D0"/>
    <w:rsid w:val="00423838"/>
    <w:rsid w:val="00423A67"/>
    <w:rsid w:val="00423C32"/>
    <w:rsid w:val="00423F2A"/>
    <w:rsid w:val="004241F6"/>
    <w:rsid w:val="004245C4"/>
    <w:rsid w:val="004245CB"/>
    <w:rsid w:val="004246F7"/>
    <w:rsid w:val="00424777"/>
    <w:rsid w:val="00424929"/>
    <w:rsid w:val="00424AED"/>
    <w:rsid w:val="00424D95"/>
    <w:rsid w:val="00424DA3"/>
    <w:rsid w:val="00425133"/>
    <w:rsid w:val="0042530C"/>
    <w:rsid w:val="0042542D"/>
    <w:rsid w:val="00425648"/>
    <w:rsid w:val="00425BA7"/>
    <w:rsid w:val="0042638E"/>
    <w:rsid w:val="00426D79"/>
    <w:rsid w:val="00427275"/>
    <w:rsid w:val="00427326"/>
    <w:rsid w:val="00427958"/>
    <w:rsid w:val="00427AE8"/>
    <w:rsid w:val="00427E84"/>
    <w:rsid w:val="00430083"/>
    <w:rsid w:val="0043033F"/>
    <w:rsid w:val="00430834"/>
    <w:rsid w:val="00430B36"/>
    <w:rsid w:val="00430C1A"/>
    <w:rsid w:val="00430D74"/>
    <w:rsid w:val="004313C5"/>
    <w:rsid w:val="0043142E"/>
    <w:rsid w:val="004316E1"/>
    <w:rsid w:val="00431A4F"/>
    <w:rsid w:val="00431E0C"/>
    <w:rsid w:val="00432178"/>
    <w:rsid w:val="00432828"/>
    <w:rsid w:val="00432D5B"/>
    <w:rsid w:val="00432E3E"/>
    <w:rsid w:val="00432FF8"/>
    <w:rsid w:val="0043324A"/>
    <w:rsid w:val="00433310"/>
    <w:rsid w:val="00433648"/>
    <w:rsid w:val="0043367C"/>
    <w:rsid w:val="00433945"/>
    <w:rsid w:val="004339CB"/>
    <w:rsid w:val="00433C59"/>
    <w:rsid w:val="00433DAE"/>
    <w:rsid w:val="00433E56"/>
    <w:rsid w:val="0043433F"/>
    <w:rsid w:val="004345FA"/>
    <w:rsid w:val="00434AEF"/>
    <w:rsid w:val="00434D08"/>
    <w:rsid w:val="00434F2C"/>
    <w:rsid w:val="00435918"/>
    <w:rsid w:val="00435E60"/>
    <w:rsid w:val="00435F12"/>
    <w:rsid w:val="004360A3"/>
    <w:rsid w:val="00436614"/>
    <w:rsid w:val="00436D0D"/>
    <w:rsid w:val="00436F31"/>
    <w:rsid w:val="004371B8"/>
    <w:rsid w:val="0043758D"/>
    <w:rsid w:val="004375BA"/>
    <w:rsid w:val="004376A6"/>
    <w:rsid w:val="00437C50"/>
    <w:rsid w:val="00437F88"/>
    <w:rsid w:val="00437FB3"/>
    <w:rsid w:val="00440048"/>
    <w:rsid w:val="00440071"/>
    <w:rsid w:val="00440778"/>
    <w:rsid w:val="0044079A"/>
    <w:rsid w:val="004411B0"/>
    <w:rsid w:val="00441429"/>
    <w:rsid w:val="004414F0"/>
    <w:rsid w:val="00441642"/>
    <w:rsid w:val="0044194A"/>
    <w:rsid w:val="00441FAE"/>
    <w:rsid w:val="00442618"/>
    <w:rsid w:val="004430BC"/>
    <w:rsid w:val="00443399"/>
    <w:rsid w:val="0044356D"/>
    <w:rsid w:val="004435DF"/>
    <w:rsid w:val="00443F50"/>
    <w:rsid w:val="004449A2"/>
    <w:rsid w:val="00444C73"/>
    <w:rsid w:val="004450F1"/>
    <w:rsid w:val="0044547E"/>
    <w:rsid w:val="004454D5"/>
    <w:rsid w:val="004464BE"/>
    <w:rsid w:val="004464CA"/>
    <w:rsid w:val="00446604"/>
    <w:rsid w:val="004466D9"/>
    <w:rsid w:val="0044689C"/>
    <w:rsid w:val="00446A39"/>
    <w:rsid w:val="004479C0"/>
    <w:rsid w:val="00447A9B"/>
    <w:rsid w:val="00447C39"/>
    <w:rsid w:val="004509C9"/>
    <w:rsid w:val="00450DEA"/>
    <w:rsid w:val="00450F7F"/>
    <w:rsid w:val="00451CF0"/>
    <w:rsid w:val="004524EB"/>
    <w:rsid w:val="00452567"/>
    <w:rsid w:val="0045290F"/>
    <w:rsid w:val="004533AC"/>
    <w:rsid w:val="00453743"/>
    <w:rsid w:val="00453809"/>
    <w:rsid w:val="00453A05"/>
    <w:rsid w:val="00453A98"/>
    <w:rsid w:val="00453B83"/>
    <w:rsid w:val="00453C84"/>
    <w:rsid w:val="0045461C"/>
    <w:rsid w:val="00454DEC"/>
    <w:rsid w:val="004557DB"/>
    <w:rsid w:val="004557ED"/>
    <w:rsid w:val="00455944"/>
    <w:rsid w:val="00455A75"/>
    <w:rsid w:val="00455D2B"/>
    <w:rsid w:val="00455D99"/>
    <w:rsid w:val="00456318"/>
    <w:rsid w:val="0045650B"/>
    <w:rsid w:val="00456862"/>
    <w:rsid w:val="004570FF"/>
    <w:rsid w:val="004571C8"/>
    <w:rsid w:val="004571CB"/>
    <w:rsid w:val="00457B33"/>
    <w:rsid w:val="00457EC4"/>
    <w:rsid w:val="00460F2C"/>
    <w:rsid w:val="00460F75"/>
    <w:rsid w:val="00461844"/>
    <w:rsid w:val="00461980"/>
    <w:rsid w:val="00461E56"/>
    <w:rsid w:val="00462341"/>
    <w:rsid w:val="00462EEC"/>
    <w:rsid w:val="004632FE"/>
    <w:rsid w:val="00463666"/>
    <w:rsid w:val="00464718"/>
    <w:rsid w:val="00464BE8"/>
    <w:rsid w:val="00464C45"/>
    <w:rsid w:val="00464DD7"/>
    <w:rsid w:val="004662CF"/>
    <w:rsid w:val="00466A81"/>
    <w:rsid w:val="00466AFE"/>
    <w:rsid w:val="00466E8F"/>
    <w:rsid w:val="004672E0"/>
    <w:rsid w:val="0046740F"/>
    <w:rsid w:val="00467680"/>
    <w:rsid w:val="004676A3"/>
    <w:rsid w:val="00467F4E"/>
    <w:rsid w:val="004700FB"/>
    <w:rsid w:val="004701B7"/>
    <w:rsid w:val="004702EA"/>
    <w:rsid w:val="004704C6"/>
    <w:rsid w:val="004706F7"/>
    <w:rsid w:val="00470B04"/>
    <w:rsid w:val="00470B4A"/>
    <w:rsid w:val="00470CA7"/>
    <w:rsid w:val="004719FC"/>
    <w:rsid w:val="00471DAF"/>
    <w:rsid w:val="00471ECE"/>
    <w:rsid w:val="00471FC4"/>
    <w:rsid w:val="00472002"/>
    <w:rsid w:val="0047208E"/>
    <w:rsid w:val="0047242F"/>
    <w:rsid w:val="004724FF"/>
    <w:rsid w:val="004726AA"/>
    <w:rsid w:val="00472A96"/>
    <w:rsid w:val="0047362F"/>
    <w:rsid w:val="00473C12"/>
    <w:rsid w:val="004740A0"/>
    <w:rsid w:val="0047454C"/>
    <w:rsid w:val="004746AF"/>
    <w:rsid w:val="004748F0"/>
    <w:rsid w:val="00474902"/>
    <w:rsid w:val="00474E96"/>
    <w:rsid w:val="004751D5"/>
    <w:rsid w:val="00475A63"/>
    <w:rsid w:val="004761A2"/>
    <w:rsid w:val="0047624A"/>
    <w:rsid w:val="00476564"/>
    <w:rsid w:val="004765F9"/>
    <w:rsid w:val="0047670B"/>
    <w:rsid w:val="004770DB"/>
    <w:rsid w:val="0047714C"/>
    <w:rsid w:val="0047723B"/>
    <w:rsid w:val="0047730B"/>
    <w:rsid w:val="004774C9"/>
    <w:rsid w:val="0047758D"/>
    <w:rsid w:val="004776DF"/>
    <w:rsid w:val="0047770F"/>
    <w:rsid w:val="00477739"/>
    <w:rsid w:val="00477A63"/>
    <w:rsid w:val="00477AD5"/>
    <w:rsid w:val="00477C9D"/>
    <w:rsid w:val="004800E1"/>
    <w:rsid w:val="00480A0C"/>
    <w:rsid w:val="00480D96"/>
    <w:rsid w:val="00480FE7"/>
    <w:rsid w:val="00481008"/>
    <w:rsid w:val="00481908"/>
    <w:rsid w:val="0048195C"/>
    <w:rsid w:val="00481D6E"/>
    <w:rsid w:val="0048275B"/>
    <w:rsid w:val="00482D32"/>
    <w:rsid w:val="00483251"/>
    <w:rsid w:val="00483A2D"/>
    <w:rsid w:val="00483E5C"/>
    <w:rsid w:val="004841E0"/>
    <w:rsid w:val="00484459"/>
    <w:rsid w:val="004851AC"/>
    <w:rsid w:val="00485773"/>
    <w:rsid w:val="0048599F"/>
    <w:rsid w:val="004859F0"/>
    <w:rsid w:val="00486AD4"/>
    <w:rsid w:val="00486BA2"/>
    <w:rsid w:val="00486C5E"/>
    <w:rsid w:val="00486D50"/>
    <w:rsid w:val="00486DCA"/>
    <w:rsid w:val="00486F86"/>
    <w:rsid w:val="00487133"/>
    <w:rsid w:val="00487B02"/>
    <w:rsid w:val="00487B73"/>
    <w:rsid w:val="0049026A"/>
    <w:rsid w:val="00490522"/>
    <w:rsid w:val="004911C4"/>
    <w:rsid w:val="00491453"/>
    <w:rsid w:val="004919BE"/>
    <w:rsid w:val="00491C0F"/>
    <w:rsid w:val="00491CEA"/>
    <w:rsid w:val="00491FAA"/>
    <w:rsid w:val="00492832"/>
    <w:rsid w:val="00492840"/>
    <w:rsid w:val="00492A69"/>
    <w:rsid w:val="00492B41"/>
    <w:rsid w:val="00492C6F"/>
    <w:rsid w:val="0049304F"/>
    <w:rsid w:val="00493530"/>
    <w:rsid w:val="00493BA9"/>
    <w:rsid w:val="00493F35"/>
    <w:rsid w:val="00494003"/>
    <w:rsid w:val="004942F2"/>
    <w:rsid w:val="004949CC"/>
    <w:rsid w:val="00494F56"/>
    <w:rsid w:val="0049567B"/>
    <w:rsid w:val="00495C54"/>
    <w:rsid w:val="004962A4"/>
    <w:rsid w:val="00496750"/>
    <w:rsid w:val="00496C33"/>
    <w:rsid w:val="00496E00"/>
    <w:rsid w:val="004972AF"/>
    <w:rsid w:val="00497BF6"/>
    <w:rsid w:val="00497ED6"/>
    <w:rsid w:val="004A0333"/>
    <w:rsid w:val="004A10B1"/>
    <w:rsid w:val="004A1153"/>
    <w:rsid w:val="004A13A2"/>
    <w:rsid w:val="004A1F39"/>
    <w:rsid w:val="004A20AF"/>
    <w:rsid w:val="004A2102"/>
    <w:rsid w:val="004A2208"/>
    <w:rsid w:val="004A2536"/>
    <w:rsid w:val="004A255C"/>
    <w:rsid w:val="004A31F4"/>
    <w:rsid w:val="004A3333"/>
    <w:rsid w:val="004A3AFD"/>
    <w:rsid w:val="004A4803"/>
    <w:rsid w:val="004A4813"/>
    <w:rsid w:val="004A4839"/>
    <w:rsid w:val="004A493D"/>
    <w:rsid w:val="004A4BA4"/>
    <w:rsid w:val="004A4CCD"/>
    <w:rsid w:val="004A502A"/>
    <w:rsid w:val="004A514C"/>
    <w:rsid w:val="004A5557"/>
    <w:rsid w:val="004A5673"/>
    <w:rsid w:val="004A578E"/>
    <w:rsid w:val="004A57C8"/>
    <w:rsid w:val="004A5E3C"/>
    <w:rsid w:val="004A6220"/>
    <w:rsid w:val="004A650B"/>
    <w:rsid w:val="004A6BA0"/>
    <w:rsid w:val="004A72BE"/>
    <w:rsid w:val="004A79ED"/>
    <w:rsid w:val="004B0FBF"/>
    <w:rsid w:val="004B182A"/>
    <w:rsid w:val="004B1A24"/>
    <w:rsid w:val="004B245F"/>
    <w:rsid w:val="004B2DB6"/>
    <w:rsid w:val="004B2F0E"/>
    <w:rsid w:val="004B346C"/>
    <w:rsid w:val="004B3520"/>
    <w:rsid w:val="004B4042"/>
    <w:rsid w:val="004B4224"/>
    <w:rsid w:val="004B48BB"/>
    <w:rsid w:val="004B4E21"/>
    <w:rsid w:val="004B51A2"/>
    <w:rsid w:val="004B53A6"/>
    <w:rsid w:val="004B5600"/>
    <w:rsid w:val="004B593F"/>
    <w:rsid w:val="004B59CB"/>
    <w:rsid w:val="004B5A82"/>
    <w:rsid w:val="004B5C30"/>
    <w:rsid w:val="004B5EB9"/>
    <w:rsid w:val="004B7002"/>
    <w:rsid w:val="004B7205"/>
    <w:rsid w:val="004B74FB"/>
    <w:rsid w:val="004B7663"/>
    <w:rsid w:val="004B7A6D"/>
    <w:rsid w:val="004B7A7E"/>
    <w:rsid w:val="004B7CE8"/>
    <w:rsid w:val="004B7DD4"/>
    <w:rsid w:val="004B7F9F"/>
    <w:rsid w:val="004C07FD"/>
    <w:rsid w:val="004C0941"/>
    <w:rsid w:val="004C0BA1"/>
    <w:rsid w:val="004C11AE"/>
    <w:rsid w:val="004C1274"/>
    <w:rsid w:val="004C1AAD"/>
    <w:rsid w:val="004C1B40"/>
    <w:rsid w:val="004C1E20"/>
    <w:rsid w:val="004C1EB3"/>
    <w:rsid w:val="004C26CA"/>
    <w:rsid w:val="004C2A12"/>
    <w:rsid w:val="004C2B69"/>
    <w:rsid w:val="004C31B1"/>
    <w:rsid w:val="004C3A78"/>
    <w:rsid w:val="004C3A87"/>
    <w:rsid w:val="004C3FC7"/>
    <w:rsid w:val="004C4298"/>
    <w:rsid w:val="004C4537"/>
    <w:rsid w:val="004C46C6"/>
    <w:rsid w:val="004C4E5E"/>
    <w:rsid w:val="004C4FB7"/>
    <w:rsid w:val="004C579A"/>
    <w:rsid w:val="004C5AFA"/>
    <w:rsid w:val="004C5DBC"/>
    <w:rsid w:val="004C5F7A"/>
    <w:rsid w:val="004C5FF8"/>
    <w:rsid w:val="004C6636"/>
    <w:rsid w:val="004C69E4"/>
    <w:rsid w:val="004C6B21"/>
    <w:rsid w:val="004C7182"/>
    <w:rsid w:val="004C72E8"/>
    <w:rsid w:val="004C7471"/>
    <w:rsid w:val="004C7491"/>
    <w:rsid w:val="004C786D"/>
    <w:rsid w:val="004C7952"/>
    <w:rsid w:val="004C7CCB"/>
    <w:rsid w:val="004D022A"/>
    <w:rsid w:val="004D0A99"/>
    <w:rsid w:val="004D0C77"/>
    <w:rsid w:val="004D0EBD"/>
    <w:rsid w:val="004D0FCB"/>
    <w:rsid w:val="004D11B3"/>
    <w:rsid w:val="004D1524"/>
    <w:rsid w:val="004D1EFC"/>
    <w:rsid w:val="004D259C"/>
    <w:rsid w:val="004D2783"/>
    <w:rsid w:val="004D29FB"/>
    <w:rsid w:val="004D2D44"/>
    <w:rsid w:val="004D2F94"/>
    <w:rsid w:val="004D328D"/>
    <w:rsid w:val="004D3D18"/>
    <w:rsid w:val="004D408B"/>
    <w:rsid w:val="004D41F3"/>
    <w:rsid w:val="004D4B05"/>
    <w:rsid w:val="004D4B3A"/>
    <w:rsid w:val="004D4EC2"/>
    <w:rsid w:val="004D530D"/>
    <w:rsid w:val="004D551B"/>
    <w:rsid w:val="004D55EA"/>
    <w:rsid w:val="004D5855"/>
    <w:rsid w:val="004D6B2B"/>
    <w:rsid w:val="004D6BAE"/>
    <w:rsid w:val="004D6C58"/>
    <w:rsid w:val="004D6D6C"/>
    <w:rsid w:val="004D6F74"/>
    <w:rsid w:val="004D6FC7"/>
    <w:rsid w:val="004D7022"/>
    <w:rsid w:val="004D70B7"/>
    <w:rsid w:val="004D722D"/>
    <w:rsid w:val="004D77D9"/>
    <w:rsid w:val="004D7E42"/>
    <w:rsid w:val="004E01C6"/>
    <w:rsid w:val="004E02D1"/>
    <w:rsid w:val="004E18F6"/>
    <w:rsid w:val="004E1D9F"/>
    <w:rsid w:val="004E21CC"/>
    <w:rsid w:val="004E26C3"/>
    <w:rsid w:val="004E2D21"/>
    <w:rsid w:val="004E3070"/>
    <w:rsid w:val="004E3341"/>
    <w:rsid w:val="004E49B2"/>
    <w:rsid w:val="004E4C39"/>
    <w:rsid w:val="004E4C8F"/>
    <w:rsid w:val="004E53E2"/>
    <w:rsid w:val="004E6052"/>
    <w:rsid w:val="004E623F"/>
    <w:rsid w:val="004E6591"/>
    <w:rsid w:val="004E6874"/>
    <w:rsid w:val="004E6BE4"/>
    <w:rsid w:val="004E6D1F"/>
    <w:rsid w:val="004E6D6B"/>
    <w:rsid w:val="004E6E64"/>
    <w:rsid w:val="004E6F60"/>
    <w:rsid w:val="004E6FA1"/>
    <w:rsid w:val="004E786A"/>
    <w:rsid w:val="004E7945"/>
    <w:rsid w:val="004E7AF1"/>
    <w:rsid w:val="004F0084"/>
    <w:rsid w:val="004F0118"/>
    <w:rsid w:val="004F08CA"/>
    <w:rsid w:val="004F0975"/>
    <w:rsid w:val="004F0F54"/>
    <w:rsid w:val="004F1ACA"/>
    <w:rsid w:val="004F20CD"/>
    <w:rsid w:val="004F21E4"/>
    <w:rsid w:val="004F237A"/>
    <w:rsid w:val="004F2545"/>
    <w:rsid w:val="004F2A90"/>
    <w:rsid w:val="004F2B96"/>
    <w:rsid w:val="004F2E56"/>
    <w:rsid w:val="004F2FF6"/>
    <w:rsid w:val="004F31FD"/>
    <w:rsid w:val="004F35EE"/>
    <w:rsid w:val="004F3621"/>
    <w:rsid w:val="004F3A7B"/>
    <w:rsid w:val="004F3BA5"/>
    <w:rsid w:val="004F3FC8"/>
    <w:rsid w:val="004F3FED"/>
    <w:rsid w:val="004F4BE3"/>
    <w:rsid w:val="004F4C71"/>
    <w:rsid w:val="004F4E98"/>
    <w:rsid w:val="004F529D"/>
    <w:rsid w:val="004F53CC"/>
    <w:rsid w:val="004F58D4"/>
    <w:rsid w:val="004F5B4F"/>
    <w:rsid w:val="004F5BD6"/>
    <w:rsid w:val="004F5E86"/>
    <w:rsid w:val="004F5F37"/>
    <w:rsid w:val="004F66BF"/>
    <w:rsid w:val="004F694D"/>
    <w:rsid w:val="004F6F98"/>
    <w:rsid w:val="004F705B"/>
    <w:rsid w:val="004F724E"/>
    <w:rsid w:val="004F7559"/>
    <w:rsid w:val="004F7D06"/>
    <w:rsid w:val="00500502"/>
    <w:rsid w:val="0050084C"/>
    <w:rsid w:val="00500A42"/>
    <w:rsid w:val="00500C41"/>
    <w:rsid w:val="00500EE1"/>
    <w:rsid w:val="00501E8C"/>
    <w:rsid w:val="00501F95"/>
    <w:rsid w:val="005024FA"/>
    <w:rsid w:val="0050265A"/>
    <w:rsid w:val="005027AD"/>
    <w:rsid w:val="0050298C"/>
    <w:rsid w:val="005029A3"/>
    <w:rsid w:val="00502ABA"/>
    <w:rsid w:val="00502EC0"/>
    <w:rsid w:val="005032FF"/>
    <w:rsid w:val="00504621"/>
    <w:rsid w:val="005049A0"/>
    <w:rsid w:val="00504A2E"/>
    <w:rsid w:val="00504BB5"/>
    <w:rsid w:val="00504EFF"/>
    <w:rsid w:val="005051CA"/>
    <w:rsid w:val="00505297"/>
    <w:rsid w:val="005054AB"/>
    <w:rsid w:val="00505546"/>
    <w:rsid w:val="00506672"/>
    <w:rsid w:val="00506689"/>
    <w:rsid w:val="005067F4"/>
    <w:rsid w:val="00506C31"/>
    <w:rsid w:val="00506C86"/>
    <w:rsid w:val="00506DF2"/>
    <w:rsid w:val="00507645"/>
    <w:rsid w:val="005078EF"/>
    <w:rsid w:val="005079CD"/>
    <w:rsid w:val="00507B2A"/>
    <w:rsid w:val="00510260"/>
    <w:rsid w:val="00510446"/>
    <w:rsid w:val="00510888"/>
    <w:rsid w:val="0051133E"/>
    <w:rsid w:val="0051138E"/>
    <w:rsid w:val="005114DD"/>
    <w:rsid w:val="005116C7"/>
    <w:rsid w:val="0051181E"/>
    <w:rsid w:val="005118B8"/>
    <w:rsid w:val="00511D49"/>
    <w:rsid w:val="00511D8B"/>
    <w:rsid w:val="005120B0"/>
    <w:rsid w:val="0051218B"/>
    <w:rsid w:val="005121FC"/>
    <w:rsid w:val="0051281A"/>
    <w:rsid w:val="0051295E"/>
    <w:rsid w:val="00512EFD"/>
    <w:rsid w:val="00512FBB"/>
    <w:rsid w:val="005132EF"/>
    <w:rsid w:val="00513393"/>
    <w:rsid w:val="005136AC"/>
    <w:rsid w:val="00513B5A"/>
    <w:rsid w:val="00513FC9"/>
    <w:rsid w:val="0051403D"/>
    <w:rsid w:val="00514659"/>
    <w:rsid w:val="00514712"/>
    <w:rsid w:val="00514847"/>
    <w:rsid w:val="005148A2"/>
    <w:rsid w:val="00514C09"/>
    <w:rsid w:val="00514CDF"/>
    <w:rsid w:val="00514E09"/>
    <w:rsid w:val="00515776"/>
    <w:rsid w:val="0051581A"/>
    <w:rsid w:val="00515AE1"/>
    <w:rsid w:val="00515F96"/>
    <w:rsid w:val="005167F7"/>
    <w:rsid w:val="00516E0C"/>
    <w:rsid w:val="00516EC8"/>
    <w:rsid w:val="00516F95"/>
    <w:rsid w:val="00517233"/>
    <w:rsid w:val="00517CE1"/>
    <w:rsid w:val="0052016F"/>
    <w:rsid w:val="005202D1"/>
    <w:rsid w:val="005204EE"/>
    <w:rsid w:val="00520D05"/>
    <w:rsid w:val="00520D57"/>
    <w:rsid w:val="00520D73"/>
    <w:rsid w:val="00520EC6"/>
    <w:rsid w:val="00521220"/>
    <w:rsid w:val="005221E2"/>
    <w:rsid w:val="0052256A"/>
    <w:rsid w:val="00522725"/>
    <w:rsid w:val="005233A9"/>
    <w:rsid w:val="00523B53"/>
    <w:rsid w:val="00523B84"/>
    <w:rsid w:val="00523DCC"/>
    <w:rsid w:val="00523E71"/>
    <w:rsid w:val="005247C4"/>
    <w:rsid w:val="005248BF"/>
    <w:rsid w:val="005249BA"/>
    <w:rsid w:val="00524CCB"/>
    <w:rsid w:val="00524FF0"/>
    <w:rsid w:val="005251A4"/>
    <w:rsid w:val="0052541A"/>
    <w:rsid w:val="00525880"/>
    <w:rsid w:val="00525FF2"/>
    <w:rsid w:val="005266CB"/>
    <w:rsid w:val="005267B0"/>
    <w:rsid w:val="00526977"/>
    <w:rsid w:val="00526A0D"/>
    <w:rsid w:val="00526E94"/>
    <w:rsid w:val="005270AF"/>
    <w:rsid w:val="0052737B"/>
    <w:rsid w:val="00527958"/>
    <w:rsid w:val="00527AE5"/>
    <w:rsid w:val="00527E2E"/>
    <w:rsid w:val="00527ED4"/>
    <w:rsid w:val="005302AB"/>
    <w:rsid w:val="0053033A"/>
    <w:rsid w:val="00530C13"/>
    <w:rsid w:val="00531B87"/>
    <w:rsid w:val="00532704"/>
    <w:rsid w:val="0053292D"/>
    <w:rsid w:val="00532DAD"/>
    <w:rsid w:val="0053313C"/>
    <w:rsid w:val="005331CC"/>
    <w:rsid w:val="005332AF"/>
    <w:rsid w:val="00533FD1"/>
    <w:rsid w:val="005341A9"/>
    <w:rsid w:val="00534D0C"/>
    <w:rsid w:val="005352FE"/>
    <w:rsid w:val="00535475"/>
    <w:rsid w:val="005359D5"/>
    <w:rsid w:val="00535EE2"/>
    <w:rsid w:val="005361A3"/>
    <w:rsid w:val="00536212"/>
    <w:rsid w:val="00536DEB"/>
    <w:rsid w:val="00537321"/>
    <w:rsid w:val="005378C6"/>
    <w:rsid w:val="00537C04"/>
    <w:rsid w:val="00537F28"/>
    <w:rsid w:val="005402DE"/>
    <w:rsid w:val="005404B8"/>
    <w:rsid w:val="005405BA"/>
    <w:rsid w:val="00540635"/>
    <w:rsid w:val="00540971"/>
    <w:rsid w:val="00540C77"/>
    <w:rsid w:val="00540DA2"/>
    <w:rsid w:val="00541049"/>
    <w:rsid w:val="005410F8"/>
    <w:rsid w:val="00541102"/>
    <w:rsid w:val="00541415"/>
    <w:rsid w:val="00541459"/>
    <w:rsid w:val="005418B3"/>
    <w:rsid w:val="005418DC"/>
    <w:rsid w:val="00541D60"/>
    <w:rsid w:val="00542107"/>
    <w:rsid w:val="00542ABA"/>
    <w:rsid w:val="00542BB1"/>
    <w:rsid w:val="00542D2C"/>
    <w:rsid w:val="005431BA"/>
    <w:rsid w:val="00543796"/>
    <w:rsid w:val="00543797"/>
    <w:rsid w:val="005439EF"/>
    <w:rsid w:val="00543ED3"/>
    <w:rsid w:val="00544000"/>
    <w:rsid w:val="00544141"/>
    <w:rsid w:val="00544608"/>
    <w:rsid w:val="005446B0"/>
    <w:rsid w:val="005447D6"/>
    <w:rsid w:val="0054562F"/>
    <w:rsid w:val="005458ED"/>
    <w:rsid w:val="0054600A"/>
    <w:rsid w:val="00546E47"/>
    <w:rsid w:val="00547445"/>
    <w:rsid w:val="00547F53"/>
    <w:rsid w:val="005501BD"/>
    <w:rsid w:val="005504D6"/>
    <w:rsid w:val="00550993"/>
    <w:rsid w:val="00550B03"/>
    <w:rsid w:val="00551597"/>
    <w:rsid w:val="00551790"/>
    <w:rsid w:val="00552027"/>
    <w:rsid w:val="005520C6"/>
    <w:rsid w:val="005526EA"/>
    <w:rsid w:val="00552F9F"/>
    <w:rsid w:val="005530C9"/>
    <w:rsid w:val="00553300"/>
    <w:rsid w:val="0055330D"/>
    <w:rsid w:val="00553CCA"/>
    <w:rsid w:val="00553DE4"/>
    <w:rsid w:val="00553E12"/>
    <w:rsid w:val="00554736"/>
    <w:rsid w:val="00554D8A"/>
    <w:rsid w:val="0055500E"/>
    <w:rsid w:val="005550DE"/>
    <w:rsid w:val="005554B2"/>
    <w:rsid w:val="00555574"/>
    <w:rsid w:val="0055593F"/>
    <w:rsid w:val="005563A6"/>
    <w:rsid w:val="005567A2"/>
    <w:rsid w:val="00556831"/>
    <w:rsid w:val="005569EE"/>
    <w:rsid w:val="00556A08"/>
    <w:rsid w:val="00556D8F"/>
    <w:rsid w:val="00556EDE"/>
    <w:rsid w:val="0055712D"/>
    <w:rsid w:val="005573FD"/>
    <w:rsid w:val="00557836"/>
    <w:rsid w:val="00557B52"/>
    <w:rsid w:val="00560150"/>
    <w:rsid w:val="00560151"/>
    <w:rsid w:val="00560370"/>
    <w:rsid w:val="00560428"/>
    <w:rsid w:val="00560A7F"/>
    <w:rsid w:val="00561DD7"/>
    <w:rsid w:val="00561EB2"/>
    <w:rsid w:val="00561F06"/>
    <w:rsid w:val="00562020"/>
    <w:rsid w:val="00562510"/>
    <w:rsid w:val="00562F74"/>
    <w:rsid w:val="005638D6"/>
    <w:rsid w:val="00563A97"/>
    <w:rsid w:val="00563CC2"/>
    <w:rsid w:val="00563DE0"/>
    <w:rsid w:val="005640C9"/>
    <w:rsid w:val="00564828"/>
    <w:rsid w:val="00564D59"/>
    <w:rsid w:val="00564F33"/>
    <w:rsid w:val="005650C0"/>
    <w:rsid w:val="00565739"/>
    <w:rsid w:val="00565A22"/>
    <w:rsid w:val="00565AF7"/>
    <w:rsid w:val="00565C39"/>
    <w:rsid w:val="00566050"/>
    <w:rsid w:val="0056649C"/>
    <w:rsid w:val="00566815"/>
    <w:rsid w:val="00566B9A"/>
    <w:rsid w:val="005671B4"/>
    <w:rsid w:val="00567A7A"/>
    <w:rsid w:val="005703A7"/>
    <w:rsid w:val="00570BB1"/>
    <w:rsid w:val="00570C2D"/>
    <w:rsid w:val="00571032"/>
    <w:rsid w:val="005710E8"/>
    <w:rsid w:val="005711AB"/>
    <w:rsid w:val="00571222"/>
    <w:rsid w:val="00571524"/>
    <w:rsid w:val="0057162A"/>
    <w:rsid w:val="00571BA8"/>
    <w:rsid w:val="00571E1B"/>
    <w:rsid w:val="00571E63"/>
    <w:rsid w:val="005720C3"/>
    <w:rsid w:val="005722D4"/>
    <w:rsid w:val="00572448"/>
    <w:rsid w:val="005724CB"/>
    <w:rsid w:val="00572863"/>
    <w:rsid w:val="00572A8D"/>
    <w:rsid w:val="00572B39"/>
    <w:rsid w:val="00572FF9"/>
    <w:rsid w:val="005730CE"/>
    <w:rsid w:val="005733F4"/>
    <w:rsid w:val="00573578"/>
    <w:rsid w:val="005735FD"/>
    <w:rsid w:val="00573792"/>
    <w:rsid w:val="005742D0"/>
    <w:rsid w:val="00574424"/>
    <w:rsid w:val="005746F0"/>
    <w:rsid w:val="0057471A"/>
    <w:rsid w:val="00574996"/>
    <w:rsid w:val="00574A14"/>
    <w:rsid w:val="00574C04"/>
    <w:rsid w:val="00574E57"/>
    <w:rsid w:val="0057505E"/>
    <w:rsid w:val="00575239"/>
    <w:rsid w:val="0057588E"/>
    <w:rsid w:val="00575AC0"/>
    <w:rsid w:val="00576BE9"/>
    <w:rsid w:val="00576E42"/>
    <w:rsid w:val="00576F98"/>
    <w:rsid w:val="005778F9"/>
    <w:rsid w:val="0058036E"/>
    <w:rsid w:val="00580B05"/>
    <w:rsid w:val="0058168E"/>
    <w:rsid w:val="00581ED9"/>
    <w:rsid w:val="0058203C"/>
    <w:rsid w:val="00582163"/>
    <w:rsid w:val="0058253E"/>
    <w:rsid w:val="005826B6"/>
    <w:rsid w:val="00582B27"/>
    <w:rsid w:val="00582C5D"/>
    <w:rsid w:val="00582C8B"/>
    <w:rsid w:val="00582D12"/>
    <w:rsid w:val="00582FDE"/>
    <w:rsid w:val="00583536"/>
    <w:rsid w:val="00583D51"/>
    <w:rsid w:val="005841E0"/>
    <w:rsid w:val="005849CC"/>
    <w:rsid w:val="00584EB3"/>
    <w:rsid w:val="00585191"/>
    <w:rsid w:val="00585688"/>
    <w:rsid w:val="005857B9"/>
    <w:rsid w:val="00585811"/>
    <w:rsid w:val="00585CB0"/>
    <w:rsid w:val="00585D47"/>
    <w:rsid w:val="005864E6"/>
    <w:rsid w:val="0058664A"/>
    <w:rsid w:val="0059038F"/>
    <w:rsid w:val="005905DD"/>
    <w:rsid w:val="00591326"/>
    <w:rsid w:val="00591590"/>
    <w:rsid w:val="0059190E"/>
    <w:rsid w:val="00591B09"/>
    <w:rsid w:val="00591B1F"/>
    <w:rsid w:val="00591BCD"/>
    <w:rsid w:val="00591CFA"/>
    <w:rsid w:val="00591D35"/>
    <w:rsid w:val="00592358"/>
    <w:rsid w:val="0059255B"/>
    <w:rsid w:val="00592942"/>
    <w:rsid w:val="00592A7F"/>
    <w:rsid w:val="00593203"/>
    <w:rsid w:val="00593A0D"/>
    <w:rsid w:val="00593D87"/>
    <w:rsid w:val="00594342"/>
    <w:rsid w:val="00594495"/>
    <w:rsid w:val="0059484D"/>
    <w:rsid w:val="00594FA6"/>
    <w:rsid w:val="005951D2"/>
    <w:rsid w:val="005952A7"/>
    <w:rsid w:val="00595712"/>
    <w:rsid w:val="00595E42"/>
    <w:rsid w:val="0059612D"/>
    <w:rsid w:val="005965A6"/>
    <w:rsid w:val="00596F68"/>
    <w:rsid w:val="005974E2"/>
    <w:rsid w:val="005974FF"/>
    <w:rsid w:val="0059776E"/>
    <w:rsid w:val="005A025F"/>
    <w:rsid w:val="005A0341"/>
    <w:rsid w:val="005A04DA"/>
    <w:rsid w:val="005A050D"/>
    <w:rsid w:val="005A095A"/>
    <w:rsid w:val="005A09B7"/>
    <w:rsid w:val="005A09BB"/>
    <w:rsid w:val="005A0A96"/>
    <w:rsid w:val="005A14EC"/>
    <w:rsid w:val="005A192F"/>
    <w:rsid w:val="005A1A67"/>
    <w:rsid w:val="005A24F7"/>
    <w:rsid w:val="005A2714"/>
    <w:rsid w:val="005A3578"/>
    <w:rsid w:val="005A3A6E"/>
    <w:rsid w:val="005A3B65"/>
    <w:rsid w:val="005A3B74"/>
    <w:rsid w:val="005A4067"/>
    <w:rsid w:val="005A4763"/>
    <w:rsid w:val="005A486D"/>
    <w:rsid w:val="005A4968"/>
    <w:rsid w:val="005A4B99"/>
    <w:rsid w:val="005A4BAE"/>
    <w:rsid w:val="005A4E57"/>
    <w:rsid w:val="005A581A"/>
    <w:rsid w:val="005A5B3B"/>
    <w:rsid w:val="005A631D"/>
    <w:rsid w:val="005A65A9"/>
    <w:rsid w:val="005A6730"/>
    <w:rsid w:val="005A6941"/>
    <w:rsid w:val="005A7187"/>
    <w:rsid w:val="005A71C9"/>
    <w:rsid w:val="005A76BE"/>
    <w:rsid w:val="005A777C"/>
    <w:rsid w:val="005A78C8"/>
    <w:rsid w:val="005A7FFB"/>
    <w:rsid w:val="005B0A69"/>
    <w:rsid w:val="005B0AE6"/>
    <w:rsid w:val="005B0B71"/>
    <w:rsid w:val="005B0E9E"/>
    <w:rsid w:val="005B12A7"/>
    <w:rsid w:val="005B16F7"/>
    <w:rsid w:val="005B17D8"/>
    <w:rsid w:val="005B2572"/>
    <w:rsid w:val="005B25C0"/>
    <w:rsid w:val="005B2748"/>
    <w:rsid w:val="005B2CFA"/>
    <w:rsid w:val="005B3211"/>
    <w:rsid w:val="005B3C64"/>
    <w:rsid w:val="005B3DAC"/>
    <w:rsid w:val="005B3FBB"/>
    <w:rsid w:val="005B4B85"/>
    <w:rsid w:val="005B57EA"/>
    <w:rsid w:val="005B5DE4"/>
    <w:rsid w:val="005B61B2"/>
    <w:rsid w:val="005B61C5"/>
    <w:rsid w:val="005B63D9"/>
    <w:rsid w:val="005B65F9"/>
    <w:rsid w:val="005B7116"/>
    <w:rsid w:val="005B7205"/>
    <w:rsid w:val="005B760E"/>
    <w:rsid w:val="005B797F"/>
    <w:rsid w:val="005B7FD0"/>
    <w:rsid w:val="005C01FB"/>
    <w:rsid w:val="005C0496"/>
    <w:rsid w:val="005C06D6"/>
    <w:rsid w:val="005C08B8"/>
    <w:rsid w:val="005C0AF5"/>
    <w:rsid w:val="005C0FB2"/>
    <w:rsid w:val="005C104C"/>
    <w:rsid w:val="005C15EE"/>
    <w:rsid w:val="005C24F4"/>
    <w:rsid w:val="005C287A"/>
    <w:rsid w:val="005C28D5"/>
    <w:rsid w:val="005C2C8B"/>
    <w:rsid w:val="005C325A"/>
    <w:rsid w:val="005C3BF7"/>
    <w:rsid w:val="005C3D48"/>
    <w:rsid w:val="005C46A0"/>
    <w:rsid w:val="005C4CAC"/>
    <w:rsid w:val="005C4FE4"/>
    <w:rsid w:val="005C5037"/>
    <w:rsid w:val="005C524F"/>
    <w:rsid w:val="005C53F0"/>
    <w:rsid w:val="005C59D5"/>
    <w:rsid w:val="005C5AC6"/>
    <w:rsid w:val="005C5AFA"/>
    <w:rsid w:val="005C6003"/>
    <w:rsid w:val="005C6559"/>
    <w:rsid w:val="005C65BB"/>
    <w:rsid w:val="005C666A"/>
    <w:rsid w:val="005C711E"/>
    <w:rsid w:val="005C7404"/>
    <w:rsid w:val="005D009F"/>
    <w:rsid w:val="005D00B0"/>
    <w:rsid w:val="005D032F"/>
    <w:rsid w:val="005D04EA"/>
    <w:rsid w:val="005D16CE"/>
    <w:rsid w:val="005D18EA"/>
    <w:rsid w:val="005D1AC9"/>
    <w:rsid w:val="005D1B18"/>
    <w:rsid w:val="005D2267"/>
    <w:rsid w:val="005D267D"/>
    <w:rsid w:val="005D2CC0"/>
    <w:rsid w:val="005D308D"/>
    <w:rsid w:val="005D3562"/>
    <w:rsid w:val="005D3D20"/>
    <w:rsid w:val="005D4014"/>
    <w:rsid w:val="005D44FA"/>
    <w:rsid w:val="005D455A"/>
    <w:rsid w:val="005D4B82"/>
    <w:rsid w:val="005D53AA"/>
    <w:rsid w:val="005D595F"/>
    <w:rsid w:val="005D5A4F"/>
    <w:rsid w:val="005D5F09"/>
    <w:rsid w:val="005D6320"/>
    <w:rsid w:val="005D6F10"/>
    <w:rsid w:val="005D6F67"/>
    <w:rsid w:val="005D7062"/>
    <w:rsid w:val="005D70F5"/>
    <w:rsid w:val="005D7CFA"/>
    <w:rsid w:val="005D7D83"/>
    <w:rsid w:val="005D7EBB"/>
    <w:rsid w:val="005D7EC0"/>
    <w:rsid w:val="005E144E"/>
    <w:rsid w:val="005E1E21"/>
    <w:rsid w:val="005E2023"/>
    <w:rsid w:val="005E320A"/>
    <w:rsid w:val="005E3777"/>
    <w:rsid w:val="005E4208"/>
    <w:rsid w:val="005E47FF"/>
    <w:rsid w:val="005E4BCF"/>
    <w:rsid w:val="005E4CD6"/>
    <w:rsid w:val="005E58BC"/>
    <w:rsid w:val="005E5E60"/>
    <w:rsid w:val="005E6283"/>
    <w:rsid w:val="005E6402"/>
    <w:rsid w:val="005E6507"/>
    <w:rsid w:val="005E69F1"/>
    <w:rsid w:val="005E6A84"/>
    <w:rsid w:val="005E6DE7"/>
    <w:rsid w:val="005E7489"/>
    <w:rsid w:val="005E7619"/>
    <w:rsid w:val="005E7784"/>
    <w:rsid w:val="005E79D8"/>
    <w:rsid w:val="005E7C42"/>
    <w:rsid w:val="005E7E7E"/>
    <w:rsid w:val="005E7FB7"/>
    <w:rsid w:val="005F01C7"/>
    <w:rsid w:val="005F07F3"/>
    <w:rsid w:val="005F0A7D"/>
    <w:rsid w:val="005F0F43"/>
    <w:rsid w:val="005F120E"/>
    <w:rsid w:val="005F1876"/>
    <w:rsid w:val="005F1921"/>
    <w:rsid w:val="005F1A56"/>
    <w:rsid w:val="005F1B91"/>
    <w:rsid w:val="005F1CBD"/>
    <w:rsid w:val="005F24A2"/>
    <w:rsid w:val="005F24F3"/>
    <w:rsid w:val="005F28D3"/>
    <w:rsid w:val="005F2BA8"/>
    <w:rsid w:val="005F2BE8"/>
    <w:rsid w:val="005F3292"/>
    <w:rsid w:val="005F41FB"/>
    <w:rsid w:val="005F46CB"/>
    <w:rsid w:val="005F4D95"/>
    <w:rsid w:val="005F5310"/>
    <w:rsid w:val="005F5A14"/>
    <w:rsid w:val="005F5DC6"/>
    <w:rsid w:val="005F6049"/>
    <w:rsid w:val="005F612E"/>
    <w:rsid w:val="005F672C"/>
    <w:rsid w:val="005F6794"/>
    <w:rsid w:val="005F6E03"/>
    <w:rsid w:val="005F7334"/>
    <w:rsid w:val="005F7B01"/>
    <w:rsid w:val="005F7BFF"/>
    <w:rsid w:val="005F7D19"/>
    <w:rsid w:val="005F7FD4"/>
    <w:rsid w:val="006009E8"/>
    <w:rsid w:val="00600CE7"/>
    <w:rsid w:val="0060137B"/>
    <w:rsid w:val="00601768"/>
    <w:rsid w:val="00601F48"/>
    <w:rsid w:val="006024BB"/>
    <w:rsid w:val="00602873"/>
    <w:rsid w:val="00602996"/>
    <w:rsid w:val="00602C9B"/>
    <w:rsid w:val="006032A5"/>
    <w:rsid w:val="00603435"/>
    <w:rsid w:val="00603A6F"/>
    <w:rsid w:val="00603D8B"/>
    <w:rsid w:val="0060425C"/>
    <w:rsid w:val="006044FB"/>
    <w:rsid w:val="00604E6B"/>
    <w:rsid w:val="00604F08"/>
    <w:rsid w:val="00605855"/>
    <w:rsid w:val="006058B4"/>
    <w:rsid w:val="006061BD"/>
    <w:rsid w:val="006069CE"/>
    <w:rsid w:val="00606BAD"/>
    <w:rsid w:val="006070BC"/>
    <w:rsid w:val="00607187"/>
    <w:rsid w:val="006078CC"/>
    <w:rsid w:val="00610371"/>
    <w:rsid w:val="0061050A"/>
    <w:rsid w:val="00610B7C"/>
    <w:rsid w:val="00611021"/>
    <w:rsid w:val="006110AB"/>
    <w:rsid w:val="006117B8"/>
    <w:rsid w:val="00611A11"/>
    <w:rsid w:val="00611EB7"/>
    <w:rsid w:val="00613482"/>
    <w:rsid w:val="00613A76"/>
    <w:rsid w:val="00614084"/>
    <w:rsid w:val="006142A9"/>
    <w:rsid w:val="0061432D"/>
    <w:rsid w:val="00614518"/>
    <w:rsid w:val="006148D9"/>
    <w:rsid w:val="00615151"/>
    <w:rsid w:val="0061529B"/>
    <w:rsid w:val="006153DD"/>
    <w:rsid w:val="0061574D"/>
    <w:rsid w:val="006158D1"/>
    <w:rsid w:val="00615935"/>
    <w:rsid w:val="00616485"/>
    <w:rsid w:val="00616BA4"/>
    <w:rsid w:val="00616E42"/>
    <w:rsid w:val="00616F8D"/>
    <w:rsid w:val="0061700A"/>
    <w:rsid w:val="0061718D"/>
    <w:rsid w:val="00617485"/>
    <w:rsid w:val="006176DD"/>
    <w:rsid w:val="0061780F"/>
    <w:rsid w:val="00617CD1"/>
    <w:rsid w:val="00617DA1"/>
    <w:rsid w:val="00617EC6"/>
    <w:rsid w:val="0062027B"/>
    <w:rsid w:val="006202DE"/>
    <w:rsid w:val="0062048C"/>
    <w:rsid w:val="00620973"/>
    <w:rsid w:val="006218DF"/>
    <w:rsid w:val="00621EA3"/>
    <w:rsid w:val="006223B9"/>
    <w:rsid w:val="0062258E"/>
    <w:rsid w:val="00623521"/>
    <w:rsid w:val="006236A1"/>
    <w:rsid w:val="00623784"/>
    <w:rsid w:val="00623B45"/>
    <w:rsid w:val="00624032"/>
    <w:rsid w:val="00624510"/>
    <w:rsid w:val="00624822"/>
    <w:rsid w:val="00624B0F"/>
    <w:rsid w:val="00624BD3"/>
    <w:rsid w:val="00624FCB"/>
    <w:rsid w:val="00625191"/>
    <w:rsid w:val="00625684"/>
    <w:rsid w:val="00625FE5"/>
    <w:rsid w:val="006263F8"/>
    <w:rsid w:val="00626DE6"/>
    <w:rsid w:val="006271B6"/>
    <w:rsid w:val="00627324"/>
    <w:rsid w:val="0062749A"/>
    <w:rsid w:val="006275C0"/>
    <w:rsid w:val="00627962"/>
    <w:rsid w:val="00627E09"/>
    <w:rsid w:val="00630486"/>
    <w:rsid w:val="00630BAE"/>
    <w:rsid w:val="00630C46"/>
    <w:rsid w:val="00630FE0"/>
    <w:rsid w:val="00631243"/>
    <w:rsid w:val="0063136A"/>
    <w:rsid w:val="00631891"/>
    <w:rsid w:val="00631A12"/>
    <w:rsid w:val="00631D75"/>
    <w:rsid w:val="00632400"/>
    <w:rsid w:val="006326AB"/>
    <w:rsid w:val="00632CC4"/>
    <w:rsid w:val="00632F65"/>
    <w:rsid w:val="006336D0"/>
    <w:rsid w:val="0063395A"/>
    <w:rsid w:val="006340E7"/>
    <w:rsid w:val="00634D63"/>
    <w:rsid w:val="0063531C"/>
    <w:rsid w:val="00635594"/>
    <w:rsid w:val="00635D52"/>
    <w:rsid w:val="00635F09"/>
    <w:rsid w:val="00635F76"/>
    <w:rsid w:val="0063610E"/>
    <w:rsid w:val="006367D9"/>
    <w:rsid w:val="0063692F"/>
    <w:rsid w:val="006369D3"/>
    <w:rsid w:val="00636A87"/>
    <w:rsid w:val="00636B1F"/>
    <w:rsid w:val="00636B96"/>
    <w:rsid w:val="00636EB4"/>
    <w:rsid w:val="0063749A"/>
    <w:rsid w:val="00637930"/>
    <w:rsid w:val="00637D65"/>
    <w:rsid w:val="00637DB9"/>
    <w:rsid w:val="006408EE"/>
    <w:rsid w:val="006408F0"/>
    <w:rsid w:val="0064126F"/>
    <w:rsid w:val="006416F0"/>
    <w:rsid w:val="0064174D"/>
    <w:rsid w:val="00641908"/>
    <w:rsid w:val="00641D07"/>
    <w:rsid w:val="00642566"/>
    <w:rsid w:val="00642797"/>
    <w:rsid w:val="006427BC"/>
    <w:rsid w:val="00642954"/>
    <w:rsid w:val="006431B4"/>
    <w:rsid w:val="00643300"/>
    <w:rsid w:val="0064355F"/>
    <w:rsid w:val="0064382F"/>
    <w:rsid w:val="00643A8B"/>
    <w:rsid w:val="00643AE7"/>
    <w:rsid w:val="00643FE3"/>
    <w:rsid w:val="0064430D"/>
    <w:rsid w:val="0064434F"/>
    <w:rsid w:val="0064449A"/>
    <w:rsid w:val="006449A5"/>
    <w:rsid w:val="00644BF5"/>
    <w:rsid w:val="00644D29"/>
    <w:rsid w:val="00644D80"/>
    <w:rsid w:val="0064507E"/>
    <w:rsid w:val="00645215"/>
    <w:rsid w:val="006456DE"/>
    <w:rsid w:val="006457BD"/>
    <w:rsid w:val="00645B8F"/>
    <w:rsid w:val="00645BBB"/>
    <w:rsid w:val="00645E6A"/>
    <w:rsid w:val="00646160"/>
    <w:rsid w:val="006464FB"/>
    <w:rsid w:val="006478EA"/>
    <w:rsid w:val="006500C7"/>
    <w:rsid w:val="00650102"/>
    <w:rsid w:val="00650245"/>
    <w:rsid w:val="0065063E"/>
    <w:rsid w:val="0065068D"/>
    <w:rsid w:val="00651766"/>
    <w:rsid w:val="0065214E"/>
    <w:rsid w:val="006528A4"/>
    <w:rsid w:val="006528BD"/>
    <w:rsid w:val="00652B06"/>
    <w:rsid w:val="006535C3"/>
    <w:rsid w:val="00653607"/>
    <w:rsid w:val="00653B59"/>
    <w:rsid w:val="00654502"/>
    <w:rsid w:val="0065489F"/>
    <w:rsid w:val="00654B6D"/>
    <w:rsid w:val="006553E9"/>
    <w:rsid w:val="006557BE"/>
    <w:rsid w:val="00655C2A"/>
    <w:rsid w:val="00655F7C"/>
    <w:rsid w:val="0065641D"/>
    <w:rsid w:val="006564DC"/>
    <w:rsid w:val="00656883"/>
    <w:rsid w:val="006573D6"/>
    <w:rsid w:val="006577E5"/>
    <w:rsid w:val="00657AE2"/>
    <w:rsid w:val="006608BC"/>
    <w:rsid w:val="00660D75"/>
    <w:rsid w:val="00660F66"/>
    <w:rsid w:val="00660FAA"/>
    <w:rsid w:val="0066140F"/>
    <w:rsid w:val="0066156C"/>
    <w:rsid w:val="006618F8"/>
    <w:rsid w:val="006619ED"/>
    <w:rsid w:val="00661D8C"/>
    <w:rsid w:val="00661E14"/>
    <w:rsid w:val="00661EA5"/>
    <w:rsid w:val="00661EC7"/>
    <w:rsid w:val="00662535"/>
    <w:rsid w:val="006625C4"/>
    <w:rsid w:val="00662BF9"/>
    <w:rsid w:val="00662C25"/>
    <w:rsid w:val="00662DE2"/>
    <w:rsid w:val="006632B2"/>
    <w:rsid w:val="006633A2"/>
    <w:rsid w:val="006635B3"/>
    <w:rsid w:val="006639A1"/>
    <w:rsid w:val="00663AF0"/>
    <w:rsid w:val="00663BA3"/>
    <w:rsid w:val="00663E9A"/>
    <w:rsid w:val="00663ED0"/>
    <w:rsid w:val="0066431E"/>
    <w:rsid w:val="00664747"/>
    <w:rsid w:val="0066492D"/>
    <w:rsid w:val="00664946"/>
    <w:rsid w:val="0066519B"/>
    <w:rsid w:val="00665CE4"/>
    <w:rsid w:val="00665D13"/>
    <w:rsid w:val="00666CE9"/>
    <w:rsid w:val="00666DA8"/>
    <w:rsid w:val="00667B6A"/>
    <w:rsid w:val="00667DB8"/>
    <w:rsid w:val="00670622"/>
    <w:rsid w:val="00670657"/>
    <w:rsid w:val="006710A4"/>
    <w:rsid w:val="00671371"/>
    <w:rsid w:val="00671A07"/>
    <w:rsid w:val="00671C3B"/>
    <w:rsid w:val="00671E45"/>
    <w:rsid w:val="00671EE1"/>
    <w:rsid w:val="00671F31"/>
    <w:rsid w:val="00672643"/>
    <w:rsid w:val="00672CE2"/>
    <w:rsid w:val="00672E67"/>
    <w:rsid w:val="00672F28"/>
    <w:rsid w:val="00672F73"/>
    <w:rsid w:val="00673080"/>
    <w:rsid w:val="006732E7"/>
    <w:rsid w:val="0067343C"/>
    <w:rsid w:val="00673567"/>
    <w:rsid w:val="006739B9"/>
    <w:rsid w:val="00673E83"/>
    <w:rsid w:val="0067427B"/>
    <w:rsid w:val="0067466E"/>
    <w:rsid w:val="00674EC4"/>
    <w:rsid w:val="006751A6"/>
    <w:rsid w:val="006754FF"/>
    <w:rsid w:val="00675570"/>
    <w:rsid w:val="00675B35"/>
    <w:rsid w:val="00675B93"/>
    <w:rsid w:val="00675D64"/>
    <w:rsid w:val="00675D74"/>
    <w:rsid w:val="00675DD9"/>
    <w:rsid w:val="00676431"/>
    <w:rsid w:val="00676665"/>
    <w:rsid w:val="00676EC1"/>
    <w:rsid w:val="00676EFA"/>
    <w:rsid w:val="00677069"/>
    <w:rsid w:val="00677274"/>
    <w:rsid w:val="006774A5"/>
    <w:rsid w:val="00677912"/>
    <w:rsid w:val="00677938"/>
    <w:rsid w:val="006779C7"/>
    <w:rsid w:val="00677A1E"/>
    <w:rsid w:val="00680623"/>
    <w:rsid w:val="006808FD"/>
    <w:rsid w:val="00680F17"/>
    <w:rsid w:val="00680F5F"/>
    <w:rsid w:val="00681226"/>
    <w:rsid w:val="006812F7"/>
    <w:rsid w:val="006819DB"/>
    <w:rsid w:val="006819EB"/>
    <w:rsid w:val="00681C49"/>
    <w:rsid w:val="00681E31"/>
    <w:rsid w:val="00682060"/>
    <w:rsid w:val="006822D6"/>
    <w:rsid w:val="00682A60"/>
    <w:rsid w:val="00682AF3"/>
    <w:rsid w:val="00682C37"/>
    <w:rsid w:val="00682C86"/>
    <w:rsid w:val="00682EA3"/>
    <w:rsid w:val="006830BC"/>
    <w:rsid w:val="00683354"/>
    <w:rsid w:val="00683640"/>
    <w:rsid w:val="00683959"/>
    <w:rsid w:val="0068398B"/>
    <w:rsid w:val="00684111"/>
    <w:rsid w:val="00684418"/>
    <w:rsid w:val="006849BB"/>
    <w:rsid w:val="00684AE6"/>
    <w:rsid w:val="00685720"/>
    <w:rsid w:val="00685868"/>
    <w:rsid w:val="00686241"/>
    <w:rsid w:val="006867B3"/>
    <w:rsid w:val="00686CA5"/>
    <w:rsid w:val="00686ECE"/>
    <w:rsid w:val="006878AF"/>
    <w:rsid w:val="00687A68"/>
    <w:rsid w:val="00687AA5"/>
    <w:rsid w:val="00687B68"/>
    <w:rsid w:val="00687CFC"/>
    <w:rsid w:val="006902E2"/>
    <w:rsid w:val="00690365"/>
    <w:rsid w:val="00690638"/>
    <w:rsid w:val="00690894"/>
    <w:rsid w:val="00690904"/>
    <w:rsid w:val="00690BC2"/>
    <w:rsid w:val="0069126D"/>
    <w:rsid w:val="00691ED3"/>
    <w:rsid w:val="0069275F"/>
    <w:rsid w:val="00692B57"/>
    <w:rsid w:val="00692ED7"/>
    <w:rsid w:val="0069317E"/>
    <w:rsid w:val="00694962"/>
    <w:rsid w:val="006949E1"/>
    <w:rsid w:val="0069512B"/>
    <w:rsid w:val="00695C61"/>
    <w:rsid w:val="00695F8F"/>
    <w:rsid w:val="00696916"/>
    <w:rsid w:val="0069695F"/>
    <w:rsid w:val="0069724D"/>
    <w:rsid w:val="00697419"/>
    <w:rsid w:val="0069746F"/>
    <w:rsid w:val="00697DB7"/>
    <w:rsid w:val="00697DF1"/>
    <w:rsid w:val="00697EB7"/>
    <w:rsid w:val="00697FB2"/>
    <w:rsid w:val="006A0145"/>
    <w:rsid w:val="006A016F"/>
    <w:rsid w:val="006A05B0"/>
    <w:rsid w:val="006A0752"/>
    <w:rsid w:val="006A0BE9"/>
    <w:rsid w:val="006A0E0A"/>
    <w:rsid w:val="006A181E"/>
    <w:rsid w:val="006A1F4F"/>
    <w:rsid w:val="006A21A3"/>
    <w:rsid w:val="006A2366"/>
    <w:rsid w:val="006A2488"/>
    <w:rsid w:val="006A271E"/>
    <w:rsid w:val="006A290F"/>
    <w:rsid w:val="006A2A2A"/>
    <w:rsid w:val="006A2A92"/>
    <w:rsid w:val="006A2BDB"/>
    <w:rsid w:val="006A2D43"/>
    <w:rsid w:val="006A30DF"/>
    <w:rsid w:val="006A34F6"/>
    <w:rsid w:val="006A3AC7"/>
    <w:rsid w:val="006A3F04"/>
    <w:rsid w:val="006A4704"/>
    <w:rsid w:val="006A4BEC"/>
    <w:rsid w:val="006A50EA"/>
    <w:rsid w:val="006A5136"/>
    <w:rsid w:val="006A5217"/>
    <w:rsid w:val="006A54E3"/>
    <w:rsid w:val="006A5A5E"/>
    <w:rsid w:val="006A5F4C"/>
    <w:rsid w:val="006A6568"/>
    <w:rsid w:val="006A6F3A"/>
    <w:rsid w:val="006A73AA"/>
    <w:rsid w:val="006A7435"/>
    <w:rsid w:val="006A7463"/>
    <w:rsid w:val="006A75FE"/>
    <w:rsid w:val="006A773F"/>
    <w:rsid w:val="006A7A3E"/>
    <w:rsid w:val="006A7F3A"/>
    <w:rsid w:val="006B040C"/>
    <w:rsid w:val="006B04CD"/>
    <w:rsid w:val="006B0972"/>
    <w:rsid w:val="006B0E51"/>
    <w:rsid w:val="006B1B34"/>
    <w:rsid w:val="006B1F3F"/>
    <w:rsid w:val="006B28F3"/>
    <w:rsid w:val="006B2E4E"/>
    <w:rsid w:val="006B3339"/>
    <w:rsid w:val="006B4711"/>
    <w:rsid w:val="006B4ABA"/>
    <w:rsid w:val="006B5643"/>
    <w:rsid w:val="006B56D4"/>
    <w:rsid w:val="006B5848"/>
    <w:rsid w:val="006B6433"/>
    <w:rsid w:val="006B6CD7"/>
    <w:rsid w:val="006B73CA"/>
    <w:rsid w:val="006B7441"/>
    <w:rsid w:val="006B7582"/>
    <w:rsid w:val="006B7C49"/>
    <w:rsid w:val="006C01CD"/>
    <w:rsid w:val="006C035F"/>
    <w:rsid w:val="006C0559"/>
    <w:rsid w:val="006C06E4"/>
    <w:rsid w:val="006C0E5F"/>
    <w:rsid w:val="006C1707"/>
    <w:rsid w:val="006C17C0"/>
    <w:rsid w:val="006C1CE1"/>
    <w:rsid w:val="006C25FA"/>
    <w:rsid w:val="006C275E"/>
    <w:rsid w:val="006C2C27"/>
    <w:rsid w:val="006C2D69"/>
    <w:rsid w:val="006C3062"/>
    <w:rsid w:val="006C3304"/>
    <w:rsid w:val="006C3ACF"/>
    <w:rsid w:val="006C3F8E"/>
    <w:rsid w:val="006C4473"/>
    <w:rsid w:val="006C50B2"/>
    <w:rsid w:val="006C519D"/>
    <w:rsid w:val="006C5398"/>
    <w:rsid w:val="006C53F7"/>
    <w:rsid w:val="006C57EA"/>
    <w:rsid w:val="006C57EF"/>
    <w:rsid w:val="006C580C"/>
    <w:rsid w:val="006C60D7"/>
    <w:rsid w:val="006C6801"/>
    <w:rsid w:val="006C684D"/>
    <w:rsid w:val="006C6CF6"/>
    <w:rsid w:val="006C6F72"/>
    <w:rsid w:val="006C727B"/>
    <w:rsid w:val="006C7CB9"/>
    <w:rsid w:val="006C7D62"/>
    <w:rsid w:val="006D02A9"/>
    <w:rsid w:val="006D0308"/>
    <w:rsid w:val="006D10D4"/>
    <w:rsid w:val="006D139D"/>
    <w:rsid w:val="006D1628"/>
    <w:rsid w:val="006D196D"/>
    <w:rsid w:val="006D19B6"/>
    <w:rsid w:val="006D1B9C"/>
    <w:rsid w:val="006D20E9"/>
    <w:rsid w:val="006D2414"/>
    <w:rsid w:val="006D258D"/>
    <w:rsid w:val="006D283E"/>
    <w:rsid w:val="006D2A45"/>
    <w:rsid w:val="006D2C9D"/>
    <w:rsid w:val="006D3266"/>
    <w:rsid w:val="006D3A69"/>
    <w:rsid w:val="006D3CCA"/>
    <w:rsid w:val="006D3FBD"/>
    <w:rsid w:val="006D4214"/>
    <w:rsid w:val="006D4A84"/>
    <w:rsid w:val="006D4B25"/>
    <w:rsid w:val="006D4C38"/>
    <w:rsid w:val="006D4D4E"/>
    <w:rsid w:val="006D5040"/>
    <w:rsid w:val="006D5354"/>
    <w:rsid w:val="006D57CB"/>
    <w:rsid w:val="006D6128"/>
    <w:rsid w:val="006D615F"/>
    <w:rsid w:val="006D6A14"/>
    <w:rsid w:val="006D6F82"/>
    <w:rsid w:val="006D6FC3"/>
    <w:rsid w:val="006D735D"/>
    <w:rsid w:val="006D7415"/>
    <w:rsid w:val="006E0216"/>
    <w:rsid w:val="006E06C7"/>
    <w:rsid w:val="006E0865"/>
    <w:rsid w:val="006E0ABC"/>
    <w:rsid w:val="006E0BF6"/>
    <w:rsid w:val="006E0C48"/>
    <w:rsid w:val="006E0F75"/>
    <w:rsid w:val="006E12D5"/>
    <w:rsid w:val="006E1963"/>
    <w:rsid w:val="006E1A8D"/>
    <w:rsid w:val="006E1F99"/>
    <w:rsid w:val="006E28BE"/>
    <w:rsid w:val="006E2C4E"/>
    <w:rsid w:val="006E2D3F"/>
    <w:rsid w:val="006E2F73"/>
    <w:rsid w:val="006E3700"/>
    <w:rsid w:val="006E3A43"/>
    <w:rsid w:val="006E3F22"/>
    <w:rsid w:val="006E435C"/>
    <w:rsid w:val="006E43CB"/>
    <w:rsid w:val="006E4BFC"/>
    <w:rsid w:val="006E4E63"/>
    <w:rsid w:val="006E588D"/>
    <w:rsid w:val="006E5BDF"/>
    <w:rsid w:val="006E6384"/>
    <w:rsid w:val="006E6EEA"/>
    <w:rsid w:val="006E7610"/>
    <w:rsid w:val="006E7CF7"/>
    <w:rsid w:val="006F039B"/>
    <w:rsid w:val="006F03DA"/>
    <w:rsid w:val="006F0510"/>
    <w:rsid w:val="006F06AC"/>
    <w:rsid w:val="006F0BCA"/>
    <w:rsid w:val="006F1013"/>
    <w:rsid w:val="006F1A67"/>
    <w:rsid w:val="006F1AE2"/>
    <w:rsid w:val="006F1FF8"/>
    <w:rsid w:val="006F2063"/>
    <w:rsid w:val="006F2F4A"/>
    <w:rsid w:val="006F331F"/>
    <w:rsid w:val="006F37D6"/>
    <w:rsid w:val="006F3955"/>
    <w:rsid w:val="006F3DEA"/>
    <w:rsid w:val="006F3F44"/>
    <w:rsid w:val="006F50F0"/>
    <w:rsid w:val="006F52C1"/>
    <w:rsid w:val="006F6740"/>
    <w:rsid w:val="006F761F"/>
    <w:rsid w:val="006F7E7C"/>
    <w:rsid w:val="00700B29"/>
    <w:rsid w:val="007010D8"/>
    <w:rsid w:val="007010F9"/>
    <w:rsid w:val="00701657"/>
    <w:rsid w:val="00702555"/>
    <w:rsid w:val="007031AF"/>
    <w:rsid w:val="00703202"/>
    <w:rsid w:val="00703669"/>
    <w:rsid w:val="00703BD6"/>
    <w:rsid w:val="00704027"/>
    <w:rsid w:val="00704EF0"/>
    <w:rsid w:val="00704FE6"/>
    <w:rsid w:val="0070511E"/>
    <w:rsid w:val="00705211"/>
    <w:rsid w:val="007054E0"/>
    <w:rsid w:val="00705783"/>
    <w:rsid w:val="007058FC"/>
    <w:rsid w:val="00705A1F"/>
    <w:rsid w:val="00705ADA"/>
    <w:rsid w:val="00706330"/>
    <w:rsid w:val="00706E94"/>
    <w:rsid w:val="00707384"/>
    <w:rsid w:val="007074E2"/>
    <w:rsid w:val="00707A2E"/>
    <w:rsid w:val="00710313"/>
    <w:rsid w:val="007105BA"/>
    <w:rsid w:val="00710AE5"/>
    <w:rsid w:val="00710BB3"/>
    <w:rsid w:val="00710DED"/>
    <w:rsid w:val="007118A9"/>
    <w:rsid w:val="007118AC"/>
    <w:rsid w:val="007124BC"/>
    <w:rsid w:val="007127E1"/>
    <w:rsid w:val="00712887"/>
    <w:rsid w:val="00713569"/>
    <w:rsid w:val="0071359A"/>
    <w:rsid w:val="00713EA3"/>
    <w:rsid w:val="00713FF3"/>
    <w:rsid w:val="007142E6"/>
    <w:rsid w:val="0071492F"/>
    <w:rsid w:val="007150E4"/>
    <w:rsid w:val="0071545D"/>
    <w:rsid w:val="007158F3"/>
    <w:rsid w:val="00715972"/>
    <w:rsid w:val="00715B4D"/>
    <w:rsid w:val="00715F59"/>
    <w:rsid w:val="007160EC"/>
    <w:rsid w:val="00716124"/>
    <w:rsid w:val="0071684B"/>
    <w:rsid w:val="007172C8"/>
    <w:rsid w:val="00717372"/>
    <w:rsid w:val="007179CF"/>
    <w:rsid w:val="00717CFE"/>
    <w:rsid w:val="00717EF2"/>
    <w:rsid w:val="00720072"/>
    <w:rsid w:val="00720319"/>
    <w:rsid w:val="00720604"/>
    <w:rsid w:val="00720FDD"/>
    <w:rsid w:val="007210A2"/>
    <w:rsid w:val="0072131F"/>
    <w:rsid w:val="007217A3"/>
    <w:rsid w:val="007220AC"/>
    <w:rsid w:val="0072222E"/>
    <w:rsid w:val="00722522"/>
    <w:rsid w:val="00722BE9"/>
    <w:rsid w:val="00722C47"/>
    <w:rsid w:val="00722D2D"/>
    <w:rsid w:val="00722DA1"/>
    <w:rsid w:val="00722EA9"/>
    <w:rsid w:val="00723ECB"/>
    <w:rsid w:val="0072405E"/>
    <w:rsid w:val="007243BE"/>
    <w:rsid w:val="007243FC"/>
    <w:rsid w:val="00724902"/>
    <w:rsid w:val="00724DDD"/>
    <w:rsid w:val="00725096"/>
    <w:rsid w:val="00725E2F"/>
    <w:rsid w:val="00726031"/>
    <w:rsid w:val="00726074"/>
    <w:rsid w:val="007264AE"/>
    <w:rsid w:val="00726645"/>
    <w:rsid w:val="007267F2"/>
    <w:rsid w:val="007277D0"/>
    <w:rsid w:val="00730017"/>
    <w:rsid w:val="0073001B"/>
    <w:rsid w:val="00730863"/>
    <w:rsid w:val="00730A04"/>
    <w:rsid w:val="00730F91"/>
    <w:rsid w:val="00731310"/>
    <w:rsid w:val="007314BF"/>
    <w:rsid w:val="0073186B"/>
    <w:rsid w:val="0073186D"/>
    <w:rsid w:val="00731B49"/>
    <w:rsid w:val="007324DF"/>
    <w:rsid w:val="00732875"/>
    <w:rsid w:val="0073292E"/>
    <w:rsid w:val="00732EB2"/>
    <w:rsid w:val="007332B1"/>
    <w:rsid w:val="00733891"/>
    <w:rsid w:val="00733F4C"/>
    <w:rsid w:val="007344AC"/>
    <w:rsid w:val="00734867"/>
    <w:rsid w:val="00734D59"/>
    <w:rsid w:val="007359C3"/>
    <w:rsid w:val="00736648"/>
    <w:rsid w:val="0073678B"/>
    <w:rsid w:val="00736830"/>
    <w:rsid w:val="00737021"/>
    <w:rsid w:val="007373A7"/>
    <w:rsid w:val="00737A55"/>
    <w:rsid w:val="00737F3A"/>
    <w:rsid w:val="007408CF"/>
    <w:rsid w:val="007408DB"/>
    <w:rsid w:val="00740A23"/>
    <w:rsid w:val="00740AA2"/>
    <w:rsid w:val="00740AED"/>
    <w:rsid w:val="00740CBD"/>
    <w:rsid w:val="00741F87"/>
    <w:rsid w:val="00742846"/>
    <w:rsid w:val="0074291B"/>
    <w:rsid w:val="00743FF2"/>
    <w:rsid w:val="0074477A"/>
    <w:rsid w:val="00745007"/>
    <w:rsid w:val="00745068"/>
    <w:rsid w:val="00745631"/>
    <w:rsid w:val="00745B12"/>
    <w:rsid w:val="007463D0"/>
    <w:rsid w:val="007464E4"/>
    <w:rsid w:val="007464E8"/>
    <w:rsid w:val="00746628"/>
    <w:rsid w:val="007467B7"/>
    <w:rsid w:val="0074696A"/>
    <w:rsid w:val="00747665"/>
    <w:rsid w:val="00747964"/>
    <w:rsid w:val="00747977"/>
    <w:rsid w:val="007479BB"/>
    <w:rsid w:val="007500E5"/>
    <w:rsid w:val="0075043B"/>
    <w:rsid w:val="00750D80"/>
    <w:rsid w:val="0075222E"/>
    <w:rsid w:val="00752248"/>
    <w:rsid w:val="007524DA"/>
    <w:rsid w:val="00752DFF"/>
    <w:rsid w:val="00752FEC"/>
    <w:rsid w:val="00753154"/>
    <w:rsid w:val="00753515"/>
    <w:rsid w:val="0075376E"/>
    <w:rsid w:val="007538C8"/>
    <w:rsid w:val="00753FE2"/>
    <w:rsid w:val="007540A2"/>
    <w:rsid w:val="007548BB"/>
    <w:rsid w:val="007550F1"/>
    <w:rsid w:val="00755FEF"/>
    <w:rsid w:val="00756204"/>
    <w:rsid w:val="0075621E"/>
    <w:rsid w:val="007563A4"/>
    <w:rsid w:val="00756436"/>
    <w:rsid w:val="00756447"/>
    <w:rsid w:val="007564E0"/>
    <w:rsid w:val="0075663A"/>
    <w:rsid w:val="0075741E"/>
    <w:rsid w:val="00757548"/>
    <w:rsid w:val="00757943"/>
    <w:rsid w:val="00757989"/>
    <w:rsid w:val="00757F0C"/>
    <w:rsid w:val="007602AA"/>
    <w:rsid w:val="007602C1"/>
    <w:rsid w:val="00760430"/>
    <w:rsid w:val="00761351"/>
    <w:rsid w:val="00761452"/>
    <w:rsid w:val="0076164E"/>
    <w:rsid w:val="007619A6"/>
    <w:rsid w:val="007619BC"/>
    <w:rsid w:val="007625AA"/>
    <w:rsid w:val="007626C6"/>
    <w:rsid w:val="0076280D"/>
    <w:rsid w:val="0076285A"/>
    <w:rsid w:val="007629FE"/>
    <w:rsid w:val="00762D4B"/>
    <w:rsid w:val="00763310"/>
    <w:rsid w:val="00763AB8"/>
    <w:rsid w:val="00764080"/>
    <w:rsid w:val="00764333"/>
    <w:rsid w:val="007650A0"/>
    <w:rsid w:val="00765149"/>
    <w:rsid w:val="007653DD"/>
    <w:rsid w:val="0076544E"/>
    <w:rsid w:val="00765980"/>
    <w:rsid w:val="00765DE9"/>
    <w:rsid w:val="00766057"/>
    <w:rsid w:val="007676D7"/>
    <w:rsid w:val="007702AC"/>
    <w:rsid w:val="0077034B"/>
    <w:rsid w:val="00770F9F"/>
    <w:rsid w:val="007713AC"/>
    <w:rsid w:val="007714CE"/>
    <w:rsid w:val="0077169A"/>
    <w:rsid w:val="007718BA"/>
    <w:rsid w:val="00771A9C"/>
    <w:rsid w:val="00771ADE"/>
    <w:rsid w:val="00771C05"/>
    <w:rsid w:val="00772595"/>
    <w:rsid w:val="007729F1"/>
    <w:rsid w:val="00773154"/>
    <w:rsid w:val="00773B73"/>
    <w:rsid w:val="00773D50"/>
    <w:rsid w:val="00773D5A"/>
    <w:rsid w:val="00773E36"/>
    <w:rsid w:val="00774593"/>
    <w:rsid w:val="007747F9"/>
    <w:rsid w:val="00774A26"/>
    <w:rsid w:val="0077531B"/>
    <w:rsid w:val="007758EB"/>
    <w:rsid w:val="007763E5"/>
    <w:rsid w:val="007764BA"/>
    <w:rsid w:val="00776BE1"/>
    <w:rsid w:val="00776F3C"/>
    <w:rsid w:val="00777118"/>
    <w:rsid w:val="0077730A"/>
    <w:rsid w:val="0077736B"/>
    <w:rsid w:val="007774F4"/>
    <w:rsid w:val="007775C0"/>
    <w:rsid w:val="00777A58"/>
    <w:rsid w:val="0078017D"/>
    <w:rsid w:val="00780488"/>
    <w:rsid w:val="00780C45"/>
    <w:rsid w:val="00781948"/>
    <w:rsid w:val="00781A29"/>
    <w:rsid w:val="0078235D"/>
    <w:rsid w:val="0078238A"/>
    <w:rsid w:val="00783368"/>
    <w:rsid w:val="0078337B"/>
    <w:rsid w:val="00783448"/>
    <w:rsid w:val="00783B42"/>
    <w:rsid w:val="00783EF1"/>
    <w:rsid w:val="0078488B"/>
    <w:rsid w:val="00784B13"/>
    <w:rsid w:val="00784B9E"/>
    <w:rsid w:val="007852CA"/>
    <w:rsid w:val="00785574"/>
    <w:rsid w:val="007862B0"/>
    <w:rsid w:val="007863A9"/>
    <w:rsid w:val="00786693"/>
    <w:rsid w:val="007866E0"/>
    <w:rsid w:val="0078674E"/>
    <w:rsid w:val="0078688F"/>
    <w:rsid w:val="00786C51"/>
    <w:rsid w:val="00786FB7"/>
    <w:rsid w:val="00787387"/>
    <w:rsid w:val="00787C99"/>
    <w:rsid w:val="00790176"/>
    <w:rsid w:val="00790286"/>
    <w:rsid w:val="00790B0F"/>
    <w:rsid w:val="0079172A"/>
    <w:rsid w:val="007917A3"/>
    <w:rsid w:val="00791A24"/>
    <w:rsid w:val="00791C24"/>
    <w:rsid w:val="00791D88"/>
    <w:rsid w:val="007926CC"/>
    <w:rsid w:val="00792D9D"/>
    <w:rsid w:val="00792DEB"/>
    <w:rsid w:val="00793263"/>
    <w:rsid w:val="00793543"/>
    <w:rsid w:val="0079361C"/>
    <w:rsid w:val="007938B8"/>
    <w:rsid w:val="00793DBC"/>
    <w:rsid w:val="00793EDE"/>
    <w:rsid w:val="0079404B"/>
    <w:rsid w:val="00794567"/>
    <w:rsid w:val="00794598"/>
    <w:rsid w:val="00794634"/>
    <w:rsid w:val="00794A44"/>
    <w:rsid w:val="00794B6D"/>
    <w:rsid w:val="00794C7F"/>
    <w:rsid w:val="00794CB4"/>
    <w:rsid w:val="00794F85"/>
    <w:rsid w:val="00795044"/>
    <w:rsid w:val="00795199"/>
    <w:rsid w:val="00795207"/>
    <w:rsid w:val="007954EF"/>
    <w:rsid w:val="00795976"/>
    <w:rsid w:val="00795BD0"/>
    <w:rsid w:val="00796181"/>
    <w:rsid w:val="00796B7C"/>
    <w:rsid w:val="00796B92"/>
    <w:rsid w:val="00796E99"/>
    <w:rsid w:val="00796F66"/>
    <w:rsid w:val="0079703D"/>
    <w:rsid w:val="00797760"/>
    <w:rsid w:val="007977C4"/>
    <w:rsid w:val="007979AA"/>
    <w:rsid w:val="00797E62"/>
    <w:rsid w:val="00797ECB"/>
    <w:rsid w:val="00797FFE"/>
    <w:rsid w:val="007A0484"/>
    <w:rsid w:val="007A05C2"/>
    <w:rsid w:val="007A0726"/>
    <w:rsid w:val="007A08D6"/>
    <w:rsid w:val="007A09B9"/>
    <w:rsid w:val="007A1544"/>
    <w:rsid w:val="007A169B"/>
    <w:rsid w:val="007A1CA7"/>
    <w:rsid w:val="007A2169"/>
    <w:rsid w:val="007A23DB"/>
    <w:rsid w:val="007A2533"/>
    <w:rsid w:val="007A3AA9"/>
    <w:rsid w:val="007A3B37"/>
    <w:rsid w:val="007A3B83"/>
    <w:rsid w:val="007A3D43"/>
    <w:rsid w:val="007A3F0F"/>
    <w:rsid w:val="007A3F3C"/>
    <w:rsid w:val="007A465C"/>
    <w:rsid w:val="007A4C0D"/>
    <w:rsid w:val="007A4DC5"/>
    <w:rsid w:val="007A511D"/>
    <w:rsid w:val="007A51B6"/>
    <w:rsid w:val="007A6505"/>
    <w:rsid w:val="007A65F6"/>
    <w:rsid w:val="007A6657"/>
    <w:rsid w:val="007A67E2"/>
    <w:rsid w:val="007A6CA7"/>
    <w:rsid w:val="007A74FE"/>
    <w:rsid w:val="007A755F"/>
    <w:rsid w:val="007A760C"/>
    <w:rsid w:val="007A7B0E"/>
    <w:rsid w:val="007A7D28"/>
    <w:rsid w:val="007B0097"/>
    <w:rsid w:val="007B0778"/>
    <w:rsid w:val="007B08E3"/>
    <w:rsid w:val="007B1333"/>
    <w:rsid w:val="007B194B"/>
    <w:rsid w:val="007B23EA"/>
    <w:rsid w:val="007B27A0"/>
    <w:rsid w:val="007B2C85"/>
    <w:rsid w:val="007B334F"/>
    <w:rsid w:val="007B36C1"/>
    <w:rsid w:val="007B36C8"/>
    <w:rsid w:val="007B3B98"/>
    <w:rsid w:val="007B403A"/>
    <w:rsid w:val="007B4955"/>
    <w:rsid w:val="007B4CC9"/>
    <w:rsid w:val="007B4CDD"/>
    <w:rsid w:val="007B4FA5"/>
    <w:rsid w:val="007B5301"/>
    <w:rsid w:val="007B53E8"/>
    <w:rsid w:val="007B5D0D"/>
    <w:rsid w:val="007B5E40"/>
    <w:rsid w:val="007B66A6"/>
    <w:rsid w:val="007B672F"/>
    <w:rsid w:val="007B6A64"/>
    <w:rsid w:val="007B6B64"/>
    <w:rsid w:val="007B6E35"/>
    <w:rsid w:val="007B744F"/>
    <w:rsid w:val="007B7538"/>
    <w:rsid w:val="007B7678"/>
    <w:rsid w:val="007B79F0"/>
    <w:rsid w:val="007B7D0B"/>
    <w:rsid w:val="007B7D3F"/>
    <w:rsid w:val="007B7E79"/>
    <w:rsid w:val="007B7ED5"/>
    <w:rsid w:val="007B7F4B"/>
    <w:rsid w:val="007C03B5"/>
    <w:rsid w:val="007C0495"/>
    <w:rsid w:val="007C073D"/>
    <w:rsid w:val="007C0ABE"/>
    <w:rsid w:val="007C0E53"/>
    <w:rsid w:val="007C0EA1"/>
    <w:rsid w:val="007C0F54"/>
    <w:rsid w:val="007C1661"/>
    <w:rsid w:val="007C1735"/>
    <w:rsid w:val="007C1F93"/>
    <w:rsid w:val="007C2071"/>
    <w:rsid w:val="007C2426"/>
    <w:rsid w:val="007C3320"/>
    <w:rsid w:val="007C340F"/>
    <w:rsid w:val="007C38C8"/>
    <w:rsid w:val="007C3944"/>
    <w:rsid w:val="007C43BD"/>
    <w:rsid w:val="007C479A"/>
    <w:rsid w:val="007C4BA5"/>
    <w:rsid w:val="007C4E28"/>
    <w:rsid w:val="007C55BA"/>
    <w:rsid w:val="007C56FC"/>
    <w:rsid w:val="007C5804"/>
    <w:rsid w:val="007C5B35"/>
    <w:rsid w:val="007C5F20"/>
    <w:rsid w:val="007C6763"/>
    <w:rsid w:val="007C6A99"/>
    <w:rsid w:val="007C6F5B"/>
    <w:rsid w:val="007C7AAD"/>
    <w:rsid w:val="007D05E3"/>
    <w:rsid w:val="007D066D"/>
    <w:rsid w:val="007D09C4"/>
    <w:rsid w:val="007D0FCE"/>
    <w:rsid w:val="007D1121"/>
    <w:rsid w:val="007D16F0"/>
    <w:rsid w:val="007D220B"/>
    <w:rsid w:val="007D2870"/>
    <w:rsid w:val="007D2B77"/>
    <w:rsid w:val="007D3045"/>
    <w:rsid w:val="007D30FA"/>
    <w:rsid w:val="007D33B9"/>
    <w:rsid w:val="007D3471"/>
    <w:rsid w:val="007D38CA"/>
    <w:rsid w:val="007D4472"/>
    <w:rsid w:val="007D4803"/>
    <w:rsid w:val="007D4936"/>
    <w:rsid w:val="007D49C8"/>
    <w:rsid w:val="007D4B2C"/>
    <w:rsid w:val="007D4FEC"/>
    <w:rsid w:val="007D506D"/>
    <w:rsid w:val="007D6085"/>
    <w:rsid w:val="007D669B"/>
    <w:rsid w:val="007D6861"/>
    <w:rsid w:val="007D6D44"/>
    <w:rsid w:val="007D7317"/>
    <w:rsid w:val="007D7618"/>
    <w:rsid w:val="007D7A14"/>
    <w:rsid w:val="007D7D2F"/>
    <w:rsid w:val="007D7D7F"/>
    <w:rsid w:val="007E02F9"/>
    <w:rsid w:val="007E0B25"/>
    <w:rsid w:val="007E0E8B"/>
    <w:rsid w:val="007E13C9"/>
    <w:rsid w:val="007E1DF5"/>
    <w:rsid w:val="007E1E2C"/>
    <w:rsid w:val="007E23AC"/>
    <w:rsid w:val="007E2727"/>
    <w:rsid w:val="007E2766"/>
    <w:rsid w:val="007E2EAE"/>
    <w:rsid w:val="007E316A"/>
    <w:rsid w:val="007E3400"/>
    <w:rsid w:val="007E3434"/>
    <w:rsid w:val="007E3B06"/>
    <w:rsid w:val="007E3E4C"/>
    <w:rsid w:val="007E3E7D"/>
    <w:rsid w:val="007E3FA5"/>
    <w:rsid w:val="007E4430"/>
    <w:rsid w:val="007E4578"/>
    <w:rsid w:val="007E45FA"/>
    <w:rsid w:val="007E474F"/>
    <w:rsid w:val="007E4791"/>
    <w:rsid w:val="007E491C"/>
    <w:rsid w:val="007E49D9"/>
    <w:rsid w:val="007E5484"/>
    <w:rsid w:val="007E5BE5"/>
    <w:rsid w:val="007E5D43"/>
    <w:rsid w:val="007E5D88"/>
    <w:rsid w:val="007E5DB9"/>
    <w:rsid w:val="007E5DC2"/>
    <w:rsid w:val="007E6058"/>
    <w:rsid w:val="007E645E"/>
    <w:rsid w:val="007E663D"/>
    <w:rsid w:val="007E6675"/>
    <w:rsid w:val="007E6C07"/>
    <w:rsid w:val="007E6CA5"/>
    <w:rsid w:val="007E6FD5"/>
    <w:rsid w:val="007E79DE"/>
    <w:rsid w:val="007E7B4F"/>
    <w:rsid w:val="007E7B8F"/>
    <w:rsid w:val="007E7DB0"/>
    <w:rsid w:val="007F0003"/>
    <w:rsid w:val="007F034B"/>
    <w:rsid w:val="007F0495"/>
    <w:rsid w:val="007F0CDB"/>
    <w:rsid w:val="007F0E40"/>
    <w:rsid w:val="007F11BF"/>
    <w:rsid w:val="007F1399"/>
    <w:rsid w:val="007F1527"/>
    <w:rsid w:val="007F18BE"/>
    <w:rsid w:val="007F2896"/>
    <w:rsid w:val="007F30F7"/>
    <w:rsid w:val="007F33D6"/>
    <w:rsid w:val="007F368D"/>
    <w:rsid w:val="007F3D72"/>
    <w:rsid w:val="007F3FE5"/>
    <w:rsid w:val="007F40A2"/>
    <w:rsid w:val="007F4736"/>
    <w:rsid w:val="007F5350"/>
    <w:rsid w:val="007F5D35"/>
    <w:rsid w:val="007F5DEA"/>
    <w:rsid w:val="007F6122"/>
    <w:rsid w:val="007F6D97"/>
    <w:rsid w:val="007F6ED1"/>
    <w:rsid w:val="007F702A"/>
    <w:rsid w:val="007F72E9"/>
    <w:rsid w:val="007F761E"/>
    <w:rsid w:val="007F7695"/>
    <w:rsid w:val="007F7B06"/>
    <w:rsid w:val="007F7F8E"/>
    <w:rsid w:val="008001A8"/>
    <w:rsid w:val="00800291"/>
    <w:rsid w:val="008005E3"/>
    <w:rsid w:val="00800680"/>
    <w:rsid w:val="00800ACA"/>
    <w:rsid w:val="00800F75"/>
    <w:rsid w:val="00801054"/>
    <w:rsid w:val="008016F7"/>
    <w:rsid w:val="008018ED"/>
    <w:rsid w:val="008018F7"/>
    <w:rsid w:val="00801BA1"/>
    <w:rsid w:val="0080246D"/>
    <w:rsid w:val="00802B4F"/>
    <w:rsid w:val="008035DA"/>
    <w:rsid w:val="008039B8"/>
    <w:rsid w:val="00803BA6"/>
    <w:rsid w:val="00803D2D"/>
    <w:rsid w:val="00804477"/>
    <w:rsid w:val="00804D26"/>
    <w:rsid w:val="008054C4"/>
    <w:rsid w:val="008056FD"/>
    <w:rsid w:val="00805785"/>
    <w:rsid w:val="00805963"/>
    <w:rsid w:val="00805CD8"/>
    <w:rsid w:val="00806080"/>
    <w:rsid w:val="00806FEF"/>
    <w:rsid w:val="0080759C"/>
    <w:rsid w:val="008076E7"/>
    <w:rsid w:val="00807B02"/>
    <w:rsid w:val="00807F4E"/>
    <w:rsid w:val="00811483"/>
    <w:rsid w:val="00811996"/>
    <w:rsid w:val="008119A3"/>
    <w:rsid w:val="00811A89"/>
    <w:rsid w:val="00811C96"/>
    <w:rsid w:val="00811F1C"/>
    <w:rsid w:val="0081274F"/>
    <w:rsid w:val="008128A1"/>
    <w:rsid w:val="00812979"/>
    <w:rsid w:val="00812C87"/>
    <w:rsid w:val="00812D78"/>
    <w:rsid w:val="00812F88"/>
    <w:rsid w:val="0081309E"/>
    <w:rsid w:val="00813A16"/>
    <w:rsid w:val="00813C50"/>
    <w:rsid w:val="00813F8E"/>
    <w:rsid w:val="008140C4"/>
    <w:rsid w:val="00815292"/>
    <w:rsid w:val="008153FC"/>
    <w:rsid w:val="00815E0B"/>
    <w:rsid w:val="008161BA"/>
    <w:rsid w:val="00816246"/>
    <w:rsid w:val="008163A9"/>
    <w:rsid w:val="0081665A"/>
    <w:rsid w:val="0081699A"/>
    <w:rsid w:val="00816C1A"/>
    <w:rsid w:val="00817698"/>
    <w:rsid w:val="00817894"/>
    <w:rsid w:val="00817A87"/>
    <w:rsid w:val="00817BAB"/>
    <w:rsid w:val="00820352"/>
    <w:rsid w:val="0082058A"/>
    <w:rsid w:val="008207E7"/>
    <w:rsid w:val="00821247"/>
    <w:rsid w:val="008214F1"/>
    <w:rsid w:val="0082152C"/>
    <w:rsid w:val="0082188E"/>
    <w:rsid w:val="008227B3"/>
    <w:rsid w:val="00822D0D"/>
    <w:rsid w:val="00823000"/>
    <w:rsid w:val="008231FE"/>
    <w:rsid w:val="00823335"/>
    <w:rsid w:val="00823352"/>
    <w:rsid w:val="00823571"/>
    <w:rsid w:val="00823578"/>
    <w:rsid w:val="0082365F"/>
    <w:rsid w:val="00824236"/>
    <w:rsid w:val="00824F47"/>
    <w:rsid w:val="00824FE4"/>
    <w:rsid w:val="0082515A"/>
    <w:rsid w:val="0082574C"/>
    <w:rsid w:val="008259F0"/>
    <w:rsid w:val="00825BF8"/>
    <w:rsid w:val="0082629E"/>
    <w:rsid w:val="00827098"/>
    <w:rsid w:val="0082782A"/>
    <w:rsid w:val="008278CD"/>
    <w:rsid w:val="00827A01"/>
    <w:rsid w:val="00827B48"/>
    <w:rsid w:val="0083021E"/>
    <w:rsid w:val="008303C4"/>
    <w:rsid w:val="0083060C"/>
    <w:rsid w:val="008308CB"/>
    <w:rsid w:val="00830B46"/>
    <w:rsid w:val="00830BEF"/>
    <w:rsid w:val="00830F5A"/>
    <w:rsid w:val="0083241A"/>
    <w:rsid w:val="00832510"/>
    <w:rsid w:val="0083252D"/>
    <w:rsid w:val="008325A2"/>
    <w:rsid w:val="00832B0B"/>
    <w:rsid w:val="0083362F"/>
    <w:rsid w:val="008337C1"/>
    <w:rsid w:val="00833817"/>
    <w:rsid w:val="008338E4"/>
    <w:rsid w:val="0083450C"/>
    <w:rsid w:val="00834AD7"/>
    <w:rsid w:val="008350BD"/>
    <w:rsid w:val="00835397"/>
    <w:rsid w:val="008353F9"/>
    <w:rsid w:val="00835489"/>
    <w:rsid w:val="00835DBE"/>
    <w:rsid w:val="00836876"/>
    <w:rsid w:val="00836B68"/>
    <w:rsid w:val="00836EA1"/>
    <w:rsid w:val="00837005"/>
    <w:rsid w:val="00837DE4"/>
    <w:rsid w:val="00840054"/>
    <w:rsid w:val="008402EB"/>
    <w:rsid w:val="00840AE5"/>
    <w:rsid w:val="00840E9F"/>
    <w:rsid w:val="00841D05"/>
    <w:rsid w:val="0084429B"/>
    <w:rsid w:val="00844311"/>
    <w:rsid w:val="008446D7"/>
    <w:rsid w:val="008448F9"/>
    <w:rsid w:val="00844961"/>
    <w:rsid w:val="00844B5F"/>
    <w:rsid w:val="00844CDD"/>
    <w:rsid w:val="00844D22"/>
    <w:rsid w:val="00844F6A"/>
    <w:rsid w:val="008451AB"/>
    <w:rsid w:val="00845A4F"/>
    <w:rsid w:val="00845B0D"/>
    <w:rsid w:val="0084650A"/>
    <w:rsid w:val="0084665B"/>
    <w:rsid w:val="00846749"/>
    <w:rsid w:val="00846904"/>
    <w:rsid w:val="00846ABF"/>
    <w:rsid w:val="00846B56"/>
    <w:rsid w:val="00846F7B"/>
    <w:rsid w:val="00847404"/>
    <w:rsid w:val="00847C15"/>
    <w:rsid w:val="00847CF3"/>
    <w:rsid w:val="00850127"/>
    <w:rsid w:val="00850216"/>
    <w:rsid w:val="00850221"/>
    <w:rsid w:val="0085096F"/>
    <w:rsid w:val="00850987"/>
    <w:rsid w:val="00850B72"/>
    <w:rsid w:val="00850BEA"/>
    <w:rsid w:val="00850D1E"/>
    <w:rsid w:val="00850EF6"/>
    <w:rsid w:val="00851A14"/>
    <w:rsid w:val="00851C5E"/>
    <w:rsid w:val="008523E7"/>
    <w:rsid w:val="00852797"/>
    <w:rsid w:val="00852CC6"/>
    <w:rsid w:val="00852DC1"/>
    <w:rsid w:val="00852E2F"/>
    <w:rsid w:val="00853E9C"/>
    <w:rsid w:val="00854264"/>
    <w:rsid w:val="008543B9"/>
    <w:rsid w:val="008545A0"/>
    <w:rsid w:val="00854A0C"/>
    <w:rsid w:val="00854DB1"/>
    <w:rsid w:val="008552F5"/>
    <w:rsid w:val="008554E3"/>
    <w:rsid w:val="0085551D"/>
    <w:rsid w:val="00855A0D"/>
    <w:rsid w:val="0085667F"/>
    <w:rsid w:val="008576D2"/>
    <w:rsid w:val="00857825"/>
    <w:rsid w:val="00857C32"/>
    <w:rsid w:val="00860222"/>
    <w:rsid w:val="00860396"/>
    <w:rsid w:val="008603C9"/>
    <w:rsid w:val="00860BDC"/>
    <w:rsid w:val="00860BF2"/>
    <w:rsid w:val="00860C69"/>
    <w:rsid w:val="008610B7"/>
    <w:rsid w:val="00861818"/>
    <w:rsid w:val="00862022"/>
    <w:rsid w:val="008628AC"/>
    <w:rsid w:val="00862D0B"/>
    <w:rsid w:val="00863146"/>
    <w:rsid w:val="00863166"/>
    <w:rsid w:val="008635DB"/>
    <w:rsid w:val="00863945"/>
    <w:rsid w:val="008639C8"/>
    <w:rsid w:val="00864233"/>
    <w:rsid w:val="00864297"/>
    <w:rsid w:val="00864814"/>
    <w:rsid w:val="00864B03"/>
    <w:rsid w:val="008655EE"/>
    <w:rsid w:val="0086560D"/>
    <w:rsid w:val="0086565A"/>
    <w:rsid w:val="008656D0"/>
    <w:rsid w:val="008656DB"/>
    <w:rsid w:val="00865AB7"/>
    <w:rsid w:val="00866240"/>
    <w:rsid w:val="0086628E"/>
    <w:rsid w:val="00866410"/>
    <w:rsid w:val="00866BEC"/>
    <w:rsid w:val="0086736E"/>
    <w:rsid w:val="00867726"/>
    <w:rsid w:val="00867F7E"/>
    <w:rsid w:val="008704D9"/>
    <w:rsid w:val="00870A11"/>
    <w:rsid w:val="00870A80"/>
    <w:rsid w:val="00870C2E"/>
    <w:rsid w:val="00870CC2"/>
    <w:rsid w:val="00871375"/>
    <w:rsid w:val="00871A11"/>
    <w:rsid w:val="00871C8F"/>
    <w:rsid w:val="00873305"/>
    <w:rsid w:val="00873DB1"/>
    <w:rsid w:val="00873EF9"/>
    <w:rsid w:val="008744B5"/>
    <w:rsid w:val="0087478F"/>
    <w:rsid w:val="00874FA0"/>
    <w:rsid w:val="0087506E"/>
    <w:rsid w:val="00875798"/>
    <w:rsid w:val="008761E1"/>
    <w:rsid w:val="0087642F"/>
    <w:rsid w:val="00876958"/>
    <w:rsid w:val="008771B2"/>
    <w:rsid w:val="00877D6F"/>
    <w:rsid w:val="0088007A"/>
    <w:rsid w:val="00880200"/>
    <w:rsid w:val="00880442"/>
    <w:rsid w:val="008805F8"/>
    <w:rsid w:val="008806F8"/>
    <w:rsid w:val="00880812"/>
    <w:rsid w:val="0088098A"/>
    <w:rsid w:val="008809E9"/>
    <w:rsid w:val="00881024"/>
    <w:rsid w:val="00881349"/>
    <w:rsid w:val="00881D4F"/>
    <w:rsid w:val="008822E8"/>
    <w:rsid w:val="00882A40"/>
    <w:rsid w:val="00882F19"/>
    <w:rsid w:val="008830F8"/>
    <w:rsid w:val="00883633"/>
    <w:rsid w:val="008837F3"/>
    <w:rsid w:val="008837FF"/>
    <w:rsid w:val="00883817"/>
    <w:rsid w:val="0088385C"/>
    <w:rsid w:val="008838F4"/>
    <w:rsid w:val="00883906"/>
    <w:rsid w:val="00883B24"/>
    <w:rsid w:val="00883C24"/>
    <w:rsid w:val="00883C58"/>
    <w:rsid w:val="008843E9"/>
    <w:rsid w:val="00884A66"/>
    <w:rsid w:val="00884DC4"/>
    <w:rsid w:val="00885042"/>
    <w:rsid w:val="008855E5"/>
    <w:rsid w:val="008856B1"/>
    <w:rsid w:val="00885759"/>
    <w:rsid w:val="008859BA"/>
    <w:rsid w:val="008859FC"/>
    <w:rsid w:val="00885F5C"/>
    <w:rsid w:val="008863CE"/>
    <w:rsid w:val="008865E9"/>
    <w:rsid w:val="0088665C"/>
    <w:rsid w:val="0088671E"/>
    <w:rsid w:val="00887018"/>
    <w:rsid w:val="00887527"/>
    <w:rsid w:val="0088780A"/>
    <w:rsid w:val="00887914"/>
    <w:rsid w:val="00890113"/>
    <w:rsid w:val="0089057C"/>
    <w:rsid w:val="00890744"/>
    <w:rsid w:val="008908C7"/>
    <w:rsid w:val="00890B99"/>
    <w:rsid w:val="00890C44"/>
    <w:rsid w:val="00891028"/>
    <w:rsid w:val="008915B4"/>
    <w:rsid w:val="00891B07"/>
    <w:rsid w:val="00892148"/>
    <w:rsid w:val="00892387"/>
    <w:rsid w:val="0089270F"/>
    <w:rsid w:val="00892726"/>
    <w:rsid w:val="00892DF1"/>
    <w:rsid w:val="00892F06"/>
    <w:rsid w:val="00893149"/>
    <w:rsid w:val="00893981"/>
    <w:rsid w:val="00893A8D"/>
    <w:rsid w:val="00893FDD"/>
    <w:rsid w:val="00894A29"/>
    <w:rsid w:val="00894CA5"/>
    <w:rsid w:val="00895126"/>
    <w:rsid w:val="00895E01"/>
    <w:rsid w:val="008960C4"/>
    <w:rsid w:val="00896131"/>
    <w:rsid w:val="00896B13"/>
    <w:rsid w:val="00896D9E"/>
    <w:rsid w:val="00897057"/>
    <w:rsid w:val="008971AA"/>
    <w:rsid w:val="00897695"/>
    <w:rsid w:val="0089778B"/>
    <w:rsid w:val="00897895"/>
    <w:rsid w:val="008979BD"/>
    <w:rsid w:val="00897BC0"/>
    <w:rsid w:val="00897F95"/>
    <w:rsid w:val="00897FE6"/>
    <w:rsid w:val="008A009B"/>
    <w:rsid w:val="008A01FE"/>
    <w:rsid w:val="008A0270"/>
    <w:rsid w:val="008A0C43"/>
    <w:rsid w:val="008A1CB2"/>
    <w:rsid w:val="008A1F44"/>
    <w:rsid w:val="008A2192"/>
    <w:rsid w:val="008A23B9"/>
    <w:rsid w:val="008A2497"/>
    <w:rsid w:val="008A25F5"/>
    <w:rsid w:val="008A27F9"/>
    <w:rsid w:val="008A2FA9"/>
    <w:rsid w:val="008A3072"/>
    <w:rsid w:val="008A311D"/>
    <w:rsid w:val="008A3138"/>
    <w:rsid w:val="008A3163"/>
    <w:rsid w:val="008A32DF"/>
    <w:rsid w:val="008A33B3"/>
    <w:rsid w:val="008A360F"/>
    <w:rsid w:val="008A3E41"/>
    <w:rsid w:val="008A3FE9"/>
    <w:rsid w:val="008A4117"/>
    <w:rsid w:val="008A4293"/>
    <w:rsid w:val="008A48DD"/>
    <w:rsid w:val="008A499C"/>
    <w:rsid w:val="008A4A8F"/>
    <w:rsid w:val="008A4B82"/>
    <w:rsid w:val="008A4D6B"/>
    <w:rsid w:val="008A4E33"/>
    <w:rsid w:val="008A5369"/>
    <w:rsid w:val="008A54D7"/>
    <w:rsid w:val="008A5528"/>
    <w:rsid w:val="008A5821"/>
    <w:rsid w:val="008A5F40"/>
    <w:rsid w:val="008A615C"/>
    <w:rsid w:val="008A62B3"/>
    <w:rsid w:val="008A63FA"/>
    <w:rsid w:val="008A645E"/>
    <w:rsid w:val="008A69EC"/>
    <w:rsid w:val="008A711F"/>
    <w:rsid w:val="008A71E9"/>
    <w:rsid w:val="008A7A19"/>
    <w:rsid w:val="008A7D6F"/>
    <w:rsid w:val="008B10C6"/>
    <w:rsid w:val="008B1A0F"/>
    <w:rsid w:val="008B1ABE"/>
    <w:rsid w:val="008B1E54"/>
    <w:rsid w:val="008B2189"/>
    <w:rsid w:val="008B2BB9"/>
    <w:rsid w:val="008B37E4"/>
    <w:rsid w:val="008B3968"/>
    <w:rsid w:val="008B57A4"/>
    <w:rsid w:val="008B57B8"/>
    <w:rsid w:val="008B5FCE"/>
    <w:rsid w:val="008B61FC"/>
    <w:rsid w:val="008B6752"/>
    <w:rsid w:val="008B6B12"/>
    <w:rsid w:val="008B7011"/>
    <w:rsid w:val="008B71DA"/>
    <w:rsid w:val="008B72FE"/>
    <w:rsid w:val="008B7551"/>
    <w:rsid w:val="008B7B40"/>
    <w:rsid w:val="008B7DB8"/>
    <w:rsid w:val="008B7E5B"/>
    <w:rsid w:val="008B7FC3"/>
    <w:rsid w:val="008C0284"/>
    <w:rsid w:val="008C0403"/>
    <w:rsid w:val="008C062A"/>
    <w:rsid w:val="008C06B6"/>
    <w:rsid w:val="008C0771"/>
    <w:rsid w:val="008C088C"/>
    <w:rsid w:val="008C0BAA"/>
    <w:rsid w:val="008C0C4B"/>
    <w:rsid w:val="008C0DA3"/>
    <w:rsid w:val="008C0ED5"/>
    <w:rsid w:val="008C112F"/>
    <w:rsid w:val="008C1395"/>
    <w:rsid w:val="008C19F1"/>
    <w:rsid w:val="008C1EFE"/>
    <w:rsid w:val="008C2072"/>
    <w:rsid w:val="008C33AD"/>
    <w:rsid w:val="008C376C"/>
    <w:rsid w:val="008C401C"/>
    <w:rsid w:val="008C45D8"/>
    <w:rsid w:val="008C479D"/>
    <w:rsid w:val="008C47CF"/>
    <w:rsid w:val="008C4CCE"/>
    <w:rsid w:val="008C5781"/>
    <w:rsid w:val="008C5B2C"/>
    <w:rsid w:val="008C5D42"/>
    <w:rsid w:val="008C5D77"/>
    <w:rsid w:val="008C5F6C"/>
    <w:rsid w:val="008C6CE4"/>
    <w:rsid w:val="008C7570"/>
    <w:rsid w:val="008C768A"/>
    <w:rsid w:val="008C76B8"/>
    <w:rsid w:val="008C7E57"/>
    <w:rsid w:val="008D077E"/>
    <w:rsid w:val="008D0DF0"/>
    <w:rsid w:val="008D110E"/>
    <w:rsid w:val="008D1863"/>
    <w:rsid w:val="008D1A27"/>
    <w:rsid w:val="008D1EB0"/>
    <w:rsid w:val="008D1FCD"/>
    <w:rsid w:val="008D2B85"/>
    <w:rsid w:val="008D2C67"/>
    <w:rsid w:val="008D2CC7"/>
    <w:rsid w:val="008D2E9C"/>
    <w:rsid w:val="008D2FD0"/>
    <w:rsid w:val="008D3685"/>
    <w:rsid w:val="008D36FE"/>
    <w:rsid w:val="008D38E9"/>
    <w:rsid w:val="008D3BE2"/>
    <w:rsid w:val="008D3D8C"/>
    <w:rsid w:val="008D3E1B"/>
    <w:rsid w:val="008D4B34"/>
    <w:rsid w:val="008D4CC5"/>
    <w:rsid w:val="008D4EB7"/>
    <w:rsid w:val="008D4ECC"/>
    <w:rsid w:val="008D5FF8"/>
    <w:rsid w:val="008D619A"/>
    <w:rsid w:val="008D6811"/>
    <w:rsid w:val="008D69DB"/>
    <w:rsid w:val="008D6C79"/>
    <w:rsid w:val="008D6E4C"/>
    <w:rsid w:val="008D73D0"/>
    <w:rsid w:val="008D746D"/>
    <w:rsid w:val="008D7E20"/>
    <w:rsid w:val="008E0114"/>
    <w:rsid w:val="008E01E3"/>
    <w:rsid w:val="008E0453"/>
    <w:rsid w:val="008E058F"/>
    <w:rsid w:val="008E0619"/>
    <w:rsid w:val="008E065C"/>
    <w:rsid w:val="008E0977"/>
    <w:rsid w:val="008E0AF9"/>
    <w:rsid w:val="008E0F35"/>
    <w:rsid w:val="008E18E2"/>
    <w:rsid w:val="008E1A72"/>
    <w:rsid w:val="008E205C"/>
    <w:rsid w:val="008E3188"/>
    <w:rsid w:val="008E31C7"/>
    <w:rsid w:val="008E3254"/>
    <w:rsid w:val="008E387C"/>
    <w:rsid w:val="008E3B29"/>
    <w:rsid w:val="008E3F61"/>
    <w:rsid w:val="008E4299"/>
    <w:rsid w:val="008E42E0"/>
    <w:rsid w:val="008E455D"/>
    <w:rsid w:val="008E481B"/>
    <w:rsid w:val="008E4889"/>
    <w:rsid w:val="008E489C"/>
    <w:rsid w:val="008E4B31"/>
    <w:rsid w:val="008E4FC2"/>
    <w:rsid w:val="008E50E7"/>
    <w:rsid w:val="008E5A70"/>
    <w:rsid w:val="008E5AF2"/>
    <w:rsid w:val="008E5E73"/>
    <w:rsid w:val="008E655A"/>
    <w:rsid w:val="008E684A"/>
    <w:rsid w:val="008E699D"/>
    <w:rsid w:val="008E73E6"/>
    <w:rsid w:val="008E7B8F"/>
    <w:rsid w:val="008E7C06"/>
    <w:rsid w:val="008E7F88"/>
    <w:rsid w:val="008F0288"/>
    <w:rsid w:val="008F05AD"/>
    <w:rsid w:val="008F082C"/>
    <w:rsid w:val="008F0A93"/>
    <w:rsid w:val="008F0C9E"/>
    <w:rsid w:val="008F0EEB"/>
    <w:rsid w:val="008F1164"/>
    <w:rsid w:val="008F1433"/>
    <w:rsid w:val="008F18DE"/>
    <w:rsid w:val="008F1F1D"/>
    <w:rsid w:val="008F25E1"/>
    <w:rsid w:val="008F2724"/>
    <w:rsid w:val="008F31C3"/>
    <w:rsid w:val="008F31FE"/>
    <w:rsid w:val="008F35B2"/>
    <w:rsid w:val="008F35F6"/>
    <w:rsid w:val="008F390A"/>
    <w:rsid w:val="008F3A1C"/>
    <w:rsid w:val="008F42B0"/>
    <w:rsid w:val="008F4615"/>
    <w:rsid w:val="008F4B1E"/>
    <w:rsid w:val="008F4B91"/>
    <w:rsid w:val="008F542D"/>
    <w:rsid w:val="008F63EE"/>
    <w:rsid w:val="008F6A85"/>
    <w:rsid w:val="008F7177"/>
    <w:rsid w:val="008F722C"/>
    <w:rsid w:val="008F7453"/>
    <w:rsid w:val="008F769E"/>
    <w:rsid w:val="009000FD"/>
    <w:rsid w:val="00900131"/>
    <w:rsid w:val="009007FE"/>
    <w:rsid w:val="00900914"/>
    <w:rsid w:val="00900924"/>
    <w:rsid w:val="0090094D"/>
    <w:rsid w:val="00900A6C"/>
    <w:rsid w:val="00900EF5"/>
    <w:rsid w:val="00901475"/>
    <w:rsid w:val="00902511"/>
    <w:rsid w:val="009025B2"/>
    <w:rsid w:val="009026F7"/>
    <w:rsid w:val="0090287F"/>
    <w:rsid w:val="00903175"/>
    <w:rsid w:val="009032C0"/>
    <w:rsid w:val="009034E3"/>
    <w:rsid w:val="009039B4"/>
    <w:rsid w:val="00903E60"/>
    <w:rsid w:val="00904371"/>
    <w:rsid w:val="009043ED"/>
    <w:rsid w:val="009044D2"/>
    <w:rsid w:val="00904B7D"/>
    <w:rsid w:val="00904C93"/>
    <w:rsid w:val="00904ECA"/>
    <w:rsid w:val="00905004"/>
    <w:rsid w:val="00905347"/>
    <w:rsid w:val="00905375"/>
    <w:rsid w:val="0090593E"/>
    <w:rsid w:val="009059CA"/>
    <w:rsid w:val="0090606C"/>
    <w:rsid w:val="009060B3"/>
    <w:rsid w:val="009065C4"/>
    <w:rsid w:val="00906667"/>
    <w:rsid w:val="009073A9"/>
    <w:rsid w:val="009078FC"/>
    <w:rsid w:val="009079E6"/>
    <w:rsid w:val="009100C9"/>
    <w:rsid w:val="00910136"/>
    <w:rsid w:val="0091080F"/>
    <w:rsid w:val="0091147D"/>
    <w:rsid w:val="0091156A"/>
    <w:rsid w:val="009128CD"/>
    <w:rsid w:val="00912E27"/>
    <w:rsid w:val="00913750"/>
    <w:rsid w:val="009139DB"/>
    <w:rsid w:val="00913AA8"/>
    <w:rsid w:val="00913BAC"/>
    <w:rsid w:val="00913CB1"/>
    <w:rsid w:val="00913D79"/>
    <w:rsid w:val="0091418A"/>
    <w:rsid w:val="009142F7"/>
    <w:rsid w:val="009149AD"/>
    <w:rsid w:val="00914A41"/>
    <w:rsid w:val="00914BDD"/>
    <w:rsid w:val="00914C4E"/>
    <w:rsid w:val="00914E53"/>
    <w:rsid w:val="009151F0"/>
    <w:rsid w:val="00915F65"/>
    <w:rsid w:val="009164C5"/>
    <w:rsid w:val="00916C22"/>
    <w:rsid w:val="0091766B"/>
    <w:rsid w:val="00917997"/>
    <w:rsid w:val="009200CE"/>
    <w:rsid w:val="00920962"/>
    <w:rsid w:val="00920C88"/>
    <w:rsid w:val="00920F79"/>
    <w:rsid w:val="00921218"/>
    <w:rsid w:val="009216DC"/>
    <w:rsid w:val="00921811"/>
    <w:rsid w:val="00921B7B"/>
    <w:rsid w:val="00921C14"/>
    <w:rsid w:val="00921E90"/>
    <w:rsid w:val="00921E95"/>
    <w:rsid w:val="00921FBC"/>
    <w:rsid w:val="0092252A"/>
    <w:rsid w:val="0092259E"/>
    <w:rsid w:val="00922664"/>
    <w:rsid w:val="009228BD"/>
    <w:rsid w:val="00922DF9"/>
    <w:rsid w:val="00923564"/>
    <w:rsid w:val="0092358A"/>
    <w:rsid w:val="00923663"/>
    <w:rsid w:val="00924EC1"/>
    <w:rsid w:val="00925011"/>
    <w:rsid w:val="00925881"/>
    <w:rsid w:val="00925AAD"/>
    <w:rsid w:val="009264D2"/>
    <w:rsid w:val="009266D9"/>
    <w:rsid w:val="0092700F"/>
    <w:rsid w:val="00927047"/>
    <w:rsid w:val="00927177"/>
    <w:rsid w:val="0092747A"/>
    <w:rsid w:val="009274E9"/>
    <w:rsid w:val="00927595"/>
    <w:rsid w:val="0092798F"/>
    <w:rsid w:val="00930B39"/>
    <w:rsid w:val="00930CB3"/>
    <w:rsid w:val="00931069"/>
    <w:rsid w:val="0093108D"/>
    <w:rsid w:val="00931387"/>
    <w:rsid w:val="009313A2"/>
    <w:rsid w:val="0093180B"/>
    <w:rsid w:val="00931BFA"/>
    <w:rsid w:val="00932527"/>
    <w:rsid w:val="009326A9"/>
    <w:rsid w:val="00932C5D"/>
    <w:rsid w:val="00932F56"/>
    <w:rsid w:val="009333EC"/>
    <w:rsid w:val="009334D4"/>
    <w:rsid w:val="00933A23"/>
    <w:rsid w:val="00933E38"/>
    <w:rsid w:val="00933F77"/>
    <w:rsid w:val="009344EE"/>
    <w:rsid w:val="009350AF"/>
    <w:rsid w:val="0093515C"/>
    <w:rsid w:val="0093533A"/>
    <w:rsid w:val="00935529"/>
    <w:rsid w:val="009356BC"/>
    <w:rsid w:val="00936496"/>
    <w:rsid w:val="0093656A"/>
    <w:rsid w:val="0093658A"/>
    <w:rsid w:val="009369E6"/>
    <w:rsid w:val="00936DD5"/>
    <w:rsid w:val="009371A0"/>
    <w:rsid w:val="00937527"/>
    <w:rsid w:val="00937587"/>
    <w:rsid w:val="00937DF7"/>
    <w:rsid w:val="009402C3"/>
    <w:rsid w:val="0094066C"/>
    <w:rsid w:val="009406A3"/>
    <w:rsid w:val="00941120"/>
    <w:rsid w:val="009413BB"/>
    <w:rsid w:val="009413BF"/>
    <w:rsid w:val="00941BA5"/>
    <w:rsid w:val="00941DE6"/>
    <w:rsid w:val="00942023"/>
    <w:rsid w:val="00942307"/>
    <w:rsid w:val="0094261A"/>
    <w:rsid w:val="009426FA"/>
    <w:rsid w:val="00942A0D"/>
    <w:rsid w:val="00942BC0"/>
    <w:rsid w:val="0094398B"/>
    <w:rsid w:val="00943A4B"/>
    <w:rsid w:val="00943DCF"/>
    <w:rsid w:val="00944B78"/>
    <w:rsid w:val="00944D74"/>
    <w:rsid w:val="00945048"/>
    <w:rsid w:val="009451E6"/>
    <w:rsid w:val="00945476"/>
    <w:rsid w:val="00945518"/>
    <w:rsid w:val="00946351"/>
    <w:rsid w:val="009463C7"/>
    <w:rsid w:val="00946864"/>
    <w:rsid w:val="0094705A"/>
    <w:rsid w:val="00947353"/>
    <w:rsid w:val="009476B3"/>
    <w:rsid w:val="00947809"/>
    <w:rsid w:val="00947D92"/>
    <w:rsid w:val="00947EDE"/>
    <w:rsid w:val="00950B0B"/>
    <w:rsid w:val="00950B1E"/>
    <w:rsid w:val="00950E1D"/>
    <w:rsid w:val="00950F9A"/>
    <w:rsid w:val="009511B3"/>
    <w:rsid w:val="0095122F"/>
    <w:rsid w:val="00951561"/>
    <w:rsid w:val="00951B69"/>
    <w:rsid w:val="00951E5B"/>
    <w:rsid w:val="009520AE"/>
    <w:rsid w:val="00952447"/>
    <w:rsid w:val="009529A7"/>
    <w:rsid w:val="009529B4"/>
    <w:rsid w:val="00952A1B"/>
    <w:rsid w:val="00952BE1"/>
    <w:rsid w:val="00952D06"/>
    <w:rsid w:val="00952D48"/>
    <w:rsid w:val="00953669"/>
    <w:rsid w:val="00953AED"/>
    <w:rsid w:val="00953F83"/>
    <w:rsid w:val="00954487"/>
    <w:rsid w:val="009546F9"/>
    <w:rsid w:val="00954982"/>
    <w:rsid w:val="00954A05"/>
    <w:rsid w:val="00954DAF"/>
    <w:rsid w:val="00955108"/>
    <w:rsid w:val="009552B0"/>
    <w:rsid w:val="009559F2"/>
    <w:rsid w:val="00955ACE"/>
    <w:rsid w:val="00955B46"/>
    <w:rsid w:val="0095607E"/>
    <w:rsid w:val="00956083"/>
    <w:rsid w:val="00956611"/>
    <w:rsid w:val="00956D74"/>
    <w:rsid w:val="009574E6"/>
    <w:rsid w:val="0095770C"/>
    <w:rsid w:val="00957BC9"/>
    <w:rsid w:val="00960374"/>
    <w:rsid w:val="009603C3"/>
    <w:rsid w:val="009604E8"/>
    <w:rsid w:val="00960C09"/>
    <w:rsid w:val="009617B5"/>
    <w:rsid w:val="009619CD"/>
    <w:rsid w:val="009623C4"/>
    <w:rsid w:val="009624A5"/>
    <w:rsid w:val="00962A4F"/>
    <w:rsid w:val="009638DD"/>
    <w:rsid w:val="00963B0E"/>
    <w:rsid w:val="00963D16"/>
    <w:rsid w:val="0096402F"/>
    <w:rsid w:val="0096471D"/>
    <w:rsid w:val="00964769"/>
    <w:rsid w:val="009648B7"/>
    <w:rsid w:val="00965D42"/>
    <w:rsid w:val="009665D1"/>
    <w:rsid w:val="009667A0"/>
    <w:rsid w:val="00966FE3"/>
    <w:rsid w:val="00967F94"/>
    <w:rsid w:val="009703E2"/>
    <w:rsid w:val="0097068F"/>
    <w:rsid w:val="0097096C"/>
    <w:rsid w:val="00970A73"/>
    <w:rsid w:val="00970EA7"/>
    <w:rsid w:val="0097164A"/>
    <w:rsid w:val="0097180B"/>
    <w:rsid w:val="0097266F"/>
    <w:rsid w:val="00972695"/>
    <w:rsid w:val="00972774"/>
    <w:rsid w:val="00972782"/>
    <w:rsid w:val="00972844"/>
    <w:rsid w:val="00972BC1"/>
    <w:rsid w:val="00974337"/>
    <w:rsid w:val="00974502"/>
    <w:rsid w:val="00974FC7"/>
    <w:rsid w:val="00975DF6"/>
    <w:rsid w:val="00975ED0"/>
    <w:rsid w:val="00976A5B"/>
    <w:rsid w:val="00976AA0"/>
    <w:rsid w:val="00976B13"/>
    <w:rsid w:val="009772C9"/>
    <w:rsid w:val="00977394"/>
    <w:rsid w:val="00977E85"/>
    <w:rsid w:val="0098057F"/>
    <w:rsid w:val="00980A91"/>
    <w:rsid w:val="00980C8F"/>
    <w:rsid w:val="00980D4A"/>
    <w:rsid w:val="009810A4"/>
    <w:rsid w:val="009815D1"/>
    <w:rsid w:val="009815E0"/>
    <w:rsid w:val="00981797"/>
    <w:rsid w:val="009818B3"/>
    <w:rsid w:val="00981FCF"/>
    <w:rsid w:val="00982029"/>
    <w:rsid w:val="009822F0"/>
    <w:rsid w:val="00982400"/>
    <w:rsid w:val="009828C0"/>
    <w:rsid w:val="009834EE"/>
    <w:rsid w:val="0098359F"/>
    <w:rsid w:val="009835B3"/>
    <w:rsid w:val="009838DF"/>
    <w:rsid w:val="00983987"/>
    <w:rsid w:val="0098418A"/>
    <w:rsid w:val="009845A2"/>
    <w:rsid w:val="009847DF"/>
    <w:rsid w:val="0098488D"/>
    <w:rsid w:val="009848A3"/>
    <w:rsid w:val="00984BE0"/>
    <w:rsid w:val="00984F8D"/>
    <w:rsid w:val="009855F2"/>
    <w:rsid w:val="00985A2C"/>
    <w:rsid w:val="00985B0D"/>
    <w:rsid w:val="00985FE6"/>
    <w:rsid w:val="009865E0"/>
    <w:rsid w:val="00986C32"/>
    <w:rsid w:val="00987327"/>
    <w:rsid w:val="00987917"/>
    <w:rsid w:val="00987B3B"/>
    <w:rsid w:val="009901B9"/>
    <w:rsid w:val="00990331"/>
    <w:rsid w:val="0099052B"/>
    <w:rsid w:val="0099090F"/>
    <w:rsid w:val="00990F0C"/>
    <w:rsid w:val="00990F70"/>
    <w:rsid w:val="0099100B"/>
    <w:rsid w:val="0099184B"/>
    <w:rsid w:val="00992504"/>
    <w:rsid w:val="009935F0"/>
    <w:rsid w:val="009945B9"/>
    <w:rsid w:val="00994A41"/>
    <w:rsid w:val="00994BB4"/>
    <w:rsid w:val="00994F65"/>
    <w:rsid w:val="009951C5"/>
    <w:rsid w:val="009953D7"/>
    <w:rsid w:val="009956C3"/>
    <w:rsid w:val="009957E1"/>
    <w:rsid w:val="00995A0D"/>
    <w:rsid w:val="00996262"/>
    <w:rsid w:val="00996762"/>
    <w:rsid w:val="00996869"/>
    <w:rsid w:val="00996C05"/>
    <w:rsid w:val="00996C59"/>
    <w:rsid w:val="00996EE2"/>
    <w:rsid w:val="00996F4D"/>
    <w:rsid w:val="009970AA"/>
    <w:rsid w:val="00997135"/>
    <w:rsid w:val="00997256"/>
    <w:rsid w:val="00997609"/>
    <w:rsid w:val="00997699"/>
    <w:rsid w:val="00997AB0"/>
    <w:rsid w:val="00997C8E"/>
    <w:rsid w:val="00997DA9"/>
    <w:rsid w:val="009A016A"/>
    <w:rsid w:val="009A085A"/>
    <w:rsid w:val="009A1FFD"/>
    <w:rsid w:val="009A252A"/>
    <w:rsid w:val="009A2576"/>
    <w:rsid w:val="009A2923"/>
    <w:rsid w:val="009A2BD8"/>
    <w:rsid w:val="009A2C77"/>
    <w:rsid w:val="009A30FA"/>
    <w:rsid w:val="009A38B2"/>
    <w:rsid w:val="009A3A1D"/>
    <w:rsid w:val="009A3B89"/>
    <w:rsid w:val="009A3D39"/>
    <w:rsid w:val="009A4628"/>
    <w:rsid w:val="009A4688"/>
    <w:rsid w:val="009A46E0"/>
    <w:rsid w:val="009A4D12"/>
    <w:rsid w:val="009A4D2F"/>
    <w:rsid w:val="009A4E93"/>
    <w:rsid w:val="009A59A3"/>
    <w:rsid w:val="009A5DA7"/>
    <w:rsid w:val="009A5F13"/>
    <w:rsid w:val="009A63A2"/>
    <w:rsid w:val="009A6662"/>
    <w:rsid w:val="009A6669"/>
    <w:rsid w:val="009A692D"/>
    <w:rsid w:val="009A700D"/>
    <w:rsid w:val="009A773E"/>
    <w:rsid w:val="009A7A91"/>
    <w:rsid w:val="009B0518"/>
    <w:rsid w:val="009B0C0E"/>
    <w:rsid w:val="009B0C9A"/>
    <w:rsid w:val="009B1D93"/>
    <w:rsid w:val="009B274A"/>
    <w:rsid w:val="009B2A06"/>
    <w:rsid w:val="009B2DFE"/>
    <w:rsid w:val="009B2FA7"/>
    <w:rsid w:val="009B3759"/>
    <w:rsid w:val="009B3C2A"/>
    <w:rsid w:val="009B3C5D"/>
    <w:rsid w:val="009B4475"/>
    <w:rsid w:val="009B5021"/>
    <w:rsid w:val="009B533A"/>
    <w:rsid w:val="009B5476"/>
    <w:rsid w:val="009B595F"/>
    <w:rsid w:val="009B5E80"/>
    <w:rsid w:val="009B6B62"/>
    <w:rsid w:val="009B73AD"/>
    <w:rsid w:val="009B76FB"/>
    <w:rsid w:val="009B7726"/>
    <w:rsid w:val="009C01B6"/>
    <w:rsid w:val="009C024F"/>
    <w:rsid w:val="009C036B"/>
    <w:rsid w:val="009C089C"/>
    <w:rsid w:val="009C0CB5"/>
    <w:rsid w:val="009C0D24"/>
    <w:rsid w:val="009C10E5"/>
    <w:rsid w:val="009C120A"/>
    <w:rsid w:val="009C1515"/>
    <w:rsid w:val="009C19EC"/>
    <w:rsid w:val="009C1B85"/>
    <w:rsid w:val="009C1B8E"/>
    <w:rsid w:val="009C23CA"/>
    <w:rsid w:val="009C24D3"/>
    <w:rsid w:val="009C277A"/>
    <w:rsid w:val="009C2F55"/>
    <w:rsid w:val="009C3065"/>
    <w:rsid w:val="009C37F9"/>
    <w:rsid w:val="009C3AD5"/>
    <w:rsid w:val="009C4192"/>
    <w:rsid w:val="009C450A"/>
    <w:rsid w:val="009C4629"/>
    <w:rsid w:val="009C495E"/>
    <w:rsid w:val="009C4B03"/>
    <w:rsid w:val="009C4B29"/>
    <w:rsid w:val="009C4CEE"/>
    <w:rsid w:val="009C519F"/>
    <w:rsid w:val="009C533B"/>
    <w:rsid w:val="009C5B1B"/>
    <w:rsid w:val="009C5B66"/>
    <w:rsid w:val="009C5E86"/>
    <w:rsid w:val="009C6372"/>
    <w:rsid w:val="009C68D8"/>
    <w:rsid w:val="009C6FBA"/>
    <w:rsid w:val="009C6FFF"/>
    <w:rsid w:val="009C7888"/>
    <w:rsid w:val="009C798A"/>
    <w:rsid w:val="009C7C9D"/>
    <w:rsid w:val="009C7D6C"/>
    <w:rsid w:val="009D0190"/>
    <w:rsid w:val="009D05BD"/>
    <w:rsid w:val="009D0672"/>
    <w:rsid w:val="009D07BE"/>
    <w:rsid w:val="009D08B2"/>
    <w:rsid w:val="009D0996"/>
    <w:rsid w:val="009D0A21"/>
    <w:rsid w:val="009D0F06"/>
    <w:rsid w:val="009D0F7C"/>
    <w:rsid w:val="009D1081"/>
    <w:rsid w:val="009D1D02"/>
    <w:rsid w:val="009D2388"/>
    <w:rsid w:val="009D25B1"/>
    <w:rsid w:val="009D26AF"/>
    <w:rsid w:val="009D28FC"/>
    <w:rsid w:val="009D2A1D"/>
    <w:rsid w:val="009D2ABB"/>
    <w:rsid w:val="009D2D41"/>
    <w:rsid w:val="009D2E1F"/>
    <w:rsid w:val="009D2EA7"/>
    <w:rsid w:val="009D320A"/>
    <w:rsid w:val="009D3543"/>
    <w:rsid w:val="009D3A47"/>
    <w:rsid w:val="009D4008"/>
    <w:rsid w:val="009D46A8"/>
    <w:rsid w:val="009D4BAD"/>
    <w:rsid w:val="009D54A8"/>
    <w:rsid w:val="009D55A5"/>
    <w:rsid w:val="009D5CE2"/>
    <w:rsid w:val="009D753F"/>
    <w:rsid w:val="009D7B91"/>
    <w:rsid w:val="009D7CC6"/>
    <w:rsid w:val="009D7D03"/>
    <w:rsid w:val="009D7DB4"/>
    <w:rsid w:val="009E011F"/>
    <w:rsid w:val="009E059A"/>
    <w:rsid w:val="009E0875"/>
    <w:rsid w:val="009E0DE0"/>
    <w:rsid w:val="009E0EC9"/>
    <w:rsid w:val="009E0EE1"/>
    <w:rsid w:val="009E11A4"/>
    <w:rsid w:val="009E14B3"/>
    <w:rsid w:val="009E15EF"/>
    <w:rsid w:val="009E1C38"/>
    <w:rsid w:val="009E1C89"/>
    <w:rsid w:val="009E2092"/>
    <w:rsid w:val="009E213A"/>
    <w:rsid w:val="009E217E"/>
    <w:rsid w:val="009E257F"/>
    <w:rsid w:val="009E2B0F"/>
    <w:rsid w:val="009E2BB4"/>
    <w:rsid w:val="009E2BF8"/>
    <w:rsid w:val="009E2EAA"/>
    <w:rsid w:val="009E3834"/>
    <w:rsid w:val="009E3854"/>
    <w:rsid w:val="009E3D92"/>
    <w:rsid w:val="009E3E09"/>
    <w:rsid w:val="009E3E4C"/>
    <w:rsid w:val="009E401F"/>
    <w:rsid w:val="009E431E"/>
    <w:rsid w:val="009E4594"/>
    <w:rsid w:val="009E4958"/>
    <w:rsid w:val="009E51B8"/>
    <w:rsid w:val="009E542A"/>
    <w:rsid w:val="009E5AF1"/>
    <w:rsid w:val="009E5DC9"/>
    <w:rsid w:val="009E60AB"/>
    <w:rsid w:val="009E62D9"/>
    <w:rsid w:val="009E65AB"/>
    <w:rsid w:val="009E6675"/>
    <w:rsid w:val="009E6988"/>
    <w:rsid w:val="009E6A39"/>
    <w:rsid w:val="009E709D"/>
    <w:rsid w:val="009E72CA"/>
    <w:rsid w:val="009E7CC0"/>
    <w:rsid w:val="009E7ECF"/>
    <w:rsid w:val="009F0211"/>
    <w:rsid w:val="009F024A"/>
    <w:rsid w:val="009F0516"/>
    <w:rsid w:val="009F05E9"/>
    <w:rsid w:val="009F05F9"/>
    <w:rsid w:val="009F0778"/>
    <w:rsid w:val="009F096C"/>
    <w:rsid w:val="009F0A06"/>
    <w:rsid w:val="009F0C48"/>
    <w:rsid w:val="009F1269"/>
    <w:rsid w:val="009F146B"/>
    <w:rsid w:val="009F15C4"/>
    <w:rsid w:val="009F1B0C"/>
    <w:rsid w:val="009F2087"/>
    <w:rsid w:val="009F20D7"/>
    <w:rsid w:val="009F2111"/>
    <w:rsid w:val="009F288D"/>
    <w:rsid w:val="009F2BDF"/>
    <w:rsid w:val="009F329B"/>
    <w:rsid w:val="009F3438"/>
    <w:rsid w:val="009F36C2"/>
    <w:rsid w:val="009F3919"/>
    <w:rsid w:val="009F4372"/>
    <w:rsid w:val="009F4434"/>
    <w:rsid w:val="009F45E4"/>
    <w:rsid w:val="009F53F8"/>
    <w:rsid w:val="009F5736"/>
    <w:rsid w:val="009F57E9"/>
    <w:rsid w:val="009F65B2"/>
    <w:rsid w:val="009F66CA"/>
    <w:rsid w:val="009F6954"/>
    <w:rsid w:val="009F6A9E"/>
    <w:rsid w:val="009F6AB0"/>
    <w:rsid w:val="009F6B90"/>
    <w:rsid w:val="009F7610"/>
    <w:rsid w:val="009F7C88"/>
    <w:rsid w:val="009F7FAC"/>
    <w:rsid w:val="00A007E4"/>
    <w:rsid w:val="00A00857"/>
    <w:rsid w:val="00A00C96"/>
    <w:rsid w:val="00A01110"/>
    <w:rsid w:val="00A018ED"/>
    <w:rsid w:val="00A01CC6"/>
    <w:rsid w:val="00A01FE1"/>
    <w:rsid w:val="00A024E8"/>
    <w:rsid w:val="00A02764"/>
    <w:rsid w:val="00A02A3E"/>
    <w:rsid w:val="00A0381E"/>
    <w:rsid w:val="00A03DB4"/>
    <w:rsid w:val="00A03E50"/>
    <w:rsid w:val="00A047AB"/>
    <w:rsid w:val="00A053D1"/>
    <w:rsid w:val="00A05D77"/>
    <w:rsid w:val="00A06068"/>
    <w:rsid w:val="00A061F0"/>
    <w:rsid w:val="00A06C2E"/>
    <w:rsid w:val="00A06C7A"/>
    <w:rsid w:val="00A070C2"/>
    <w:rsid w:val="00A073E3"/>
    <w:rsid w:val="00A077CF"/>
    <w:rsid w:val="00A07BC2"/>
    <w:rsid w:val="00A07F6D"/>
    <w:rsid w:val="00A10297"/>
    <w:rsid w:val="00A10717"/>
    <w:rsid w:val="00A10B21"/>
    <w:rsid w:val="00A10F3D"/>
    <w:rsid w:val="00A110EB"/>
    <w:rsid w:val="00A11336"/>
    <w:rsid w:val="00A11528"/>
    <w:rsid w:val="00A11E4C"/>
    <w:rsid w:val="00A1266E"/>
    <w:rsid w:val="00A1297B"/>
    <w:rsid w:val="00A12FA5"/>
    <w:rsid w:val="00A12FB8"/>
    <w:rsid w:val="00A13546"/>
    <w:rsid w:val="00A13E60"/>
    <w:rsid w:val="00A13FD8"/>
    <w:rsid w:val="00A1426E"/>
    <w:rsid w:val="00A14448"/>
    <w:rsid w:val="00A1472A"/>
    <w:rsid w:val="00A14B6B"/>
    <w:rsid w:val="00A1550C"/>
    <w:rsid w:val="00A1559A"/>
    <w:rsid w:val="00A1636B"/>
    <w:rsid w:val="00A16760"/>
    <w:rsid w:val="00A168B5"/>
    <w:rsid w:val="00A16E67"/>
    <w:rsid w:val="00A17015"/>
    <w:rsid w:val="00A17087"/>
    <w:rsid w:val="00A17D06"/>
    <w:rsid w:val="00A17EBB"/>
    <w:rsid w:val="00A200D9"/>
    <w:rsid w:val="00A2023F"/>
    <w:rsid w:val="00A202B0"/>
    <w:rsid w:val="00A2033A"/>
    <w:rsid w:val="00A206B4"/>
    <w:rsid w:val="00A2130C"/>
    <w:rsid w:val="00A215F8"/>
    <w:rsid w:val="00A219BA"/>
    <w:rsid w:val="00A21E48"/>
    <w:rsid w:val="00A21EC6"/>
    <w:rsid w:val="00A22324"/>
    <w:rsid w:val="00A2234D"/>
    <w:rsid w:val="00A22487"/>
    <w:rsid w:val="00A22D61"/>
    <w:rsid w:val="00A22F21"/>
    <w:rsid w:val="00A237A6"/>
    <w:rsid w:val="00A239A2"/>
    <w:rsid w:val="00A23E23"/>
    <w:rsid w:val="00A2456F"/>
    <w:rsid w:val="00A245BC"/>
    <w:rsid w:val="00A24648"/>
    <w:rsid w:val="00A24738"/>
    <w:rsid w:val="00A24A5F"/>
    <w:rsid w:val="00A24EA8"/>
    <w:rsid w:val="00A25138"/>
    <w:rsid w:val="00A253BD"/>
    <w:rsid w:val="00A257B9"/>
    <w:rsid w:val="00A25947"/>
    <w:rsid w:val="00A259B6"/>
    <w:rsid w:val="00A25AF5"/>
    <w:rsid w:val="00A25FCA"/>
    <w:rsid w:val="00A26205"/>
    <w:rsid w:val="00A27057"/>
    <w:rsid w:val="00A270AD"/>
    <w:rsid w:val="00A27CF5"/>
    <w:rsid w:val="00A27D17"/>
    <w:rsid w:val="00A30041"/>
    <w:rsid w:val="00A307A4"/>
    <w:rsid w:val="00A31035"/>
    <w:rsid w:val="00A31070"/>
    <w:rsid w:val="00A310F7"/>
    <w:rsid w:val="00A3111A"/>
    <w:rsid w:val="00A31318"/>
    <w:rsid w:val="00A3164A"/>
    <w:rsid w:val="00A316CD"/>
    <w:rsid w:val="00A31A05"/>
    <w:rsid w:val="00A31B25"/>
    <w:rsid w:val="00A32048"/>
    <w:rsid w:val="00A3204B"/>
    <w:rsid w:val="00A32125"/>
    <w:rsid w:val="00A3220D"/>
    <w:rsid w:val="00A32443"/>
    <w:rsid w:val="00A326DA"/>
    <w:rsid w:val="00A32CA8"/>
    <w:rsid w:val="00A32E7B"/>
    <w:rsid w:val="00A33135"/>
    <w:rsid w:val="00A335D5"/>
    <w:rsid w:val="00A338D7"/>
    <w:rsid w:val="00A33913"/>
    <w:rsid w:val="00A3395B"/>
    <w:rsid w:val="00A33BE1"/>
    <w:rsid w:val="00A33F60"/>
    <w:rsid w:val="00A34059"/>
    <w:rsid w:val="00A341D6"/>
    <w:rsid w:val="00A3438B"/>
    <w:rsid w:val="00A3441A"/>
    <w:rsid w:val="00A348E1"/>
    <w:rsid w:val="00A349C6"/>
    <w:rsid w:val="00A34E0C"/>
    <w:rsid w:val="00A34E17"/>
    <w:rsid w:val="00A3564D"/>
    <w:rsid w:val="00A35D57"/>
    <w:rsid w:val="00A35E26"/>
    <w:rsid w:val="00A35EB1"/>
    <w:rsid w:val="00A36322"/>
    <w:rsid w:val="00A369DB"/>
    <w:rsid w:val="00A36D46"/>
    <w:rsid w:val="00A37D69"/>
    <w:rsid w:val="00A40159"/>
    <w:rsid w:val="00A40280"/>
    <w:rsid w:val="00A40322"/>
    <w:rsid w:val="00A40663"/>
    <w:rsid w:val="00A40B36"/>
    <w:rsid w:val="00A40B3C"/>
    <w:rsid w:val="00A40B72"/>
    <w:rsid w:val="00A416E6"/>
    <w:rsid w:val="00A41ADC"/>
    <w:rsid w:val="00A41C0E"/>
    <w:rsid w:val="00A42321"/>
    <w:rsid w:val="00A4270C"/>
    <w:rsid w:val="00A42768"/>
    <w:rsid w:val="00A4291E"/>
    <w:rsid w:val="00A42D80"/>
    <w:rsid w:val="00A432FD"/>
    <w:rsid w:val="00A4347E"/>
    <w:rsid w:val="00A435CE"/>
    <w:rsid w:val="00A43B86"/>
    <w:rsid w:val="00A44133"/>
    <w:rsid w:val="00A4467C"/>
    <w:rsid w:val="00A44FBC"/>
    <w:rsid w:val="00A451DE"/>
    <w:rsid w:val="00A452C3"/>
    <w:rsid w:val="00A458C3"/>
    <w:rsid w:val="00A468EB"/>
    <w:rsid w:val="00A46AC2"/>
    <w:rsid w:val="00A46B43"/>
    <w:rsid w:val="00A46B65"/>
    <w:rsid w:val="00A4713C"/>
    <w:rsid w:val="00A47164"/>
    <w:rsid w:val="00A47E96"/>
    <w:rsid w:val="00A50A69"/>
    <w:rsid w:val="00A510F6"/>
    <w:rsid w:val="00A5128D"/>
    <w:rsid w:val="00A51772"/>
    <w:rsid w:val="00A51925"/>
    <w:rsid w:val="00A51C65"/>
    <w:rsid w:val="00A51E5F"/>
    <w:rsid w:val="00A51EA5"/>
    <w:rsid w:val="00A526F5"/>
    <w:rsid w:val="00A528BD"/>
    <w:rsid w:val="00A52971"/>
    <w:rsid w:val="00A52B63"/>
    <w:rsid w:val="00A52F03"/>
    <w:rsid w:val="00A52F9A"/>
    <w:rsid w:val="00A53220"/>
    <w:rsid w:val="00A53414"/>
    <w:rsid w:val="00A53495"/>
    <w:rsid w:val="00A53624"/>
    <w:rsid w:val="00A5381D"/>
    <w:rsid w:val="00A53AC2"/>
    <w:rsid w:val="00A53F37"/>
    <w:rsid w:val="00A548E0"/>
    <w:rsid w:val="00A54936"/>
    <w:rsid w:val="00A550BD"/>
    <w:rsid w:val="00A5520F"/>
    <w:rsid w:val="00A552ED"/>
    <w:rsid w:val="00A56280"/>
    <w:rsid w:val="00A56ADA"/>
    <w:rsid w:val="00A56DE0"/>
    <w:rsid w:val="00A56E05"/>
    <w:rsid w:val="00A57060"/>
    <w:rsid w:val="00A570CB"/>
    <w:rsid w:val="00A57106"/>
    <w:rsid w:val="00A571A0"/>
    <w:rsid w:val="00A57719"/>
    <w:rsid w:val="00A577AE"/>
    <w:rsid w:val="00A57B03"/>
    <w:rsid w:val="00A57C03"/>
    <w:rsid w:val="00A607D8"/>
    <w:rsid w:val="00A6083B"/>
    <w:rsid w:val="00A61380"/>
    <w:rsid w:val="00A61AD2"/>
    <w:rsid w:val="00A61BB9"/>
    <w:rsid w:val="00A61C7F"/>
    <w:rsid w:val="00A61FF7"/>
    <w:rsid w:val="00A62081"/>
    <w:rsid w:val="00A6217F"/>
    <w:rsid w:val="00A62236"/>
    <w:rsid w:val="00A62557"/>
    <w:rsid w:val="00A62648"/>
    <w:rsid w:val="00A628F2"/>
    <w:rsid w:val="00A62D4A"/>
    <w:rsid w:val="00A62D87"/>
    <w:rsid w:val="00A63022"/>
    <w:rsid w:val="00A63645"/>
    <w:rsid w:val="00A6387F"/>
    <w:rsid w:val="00A63998"/>
    <w:rsid w:val="00A64091"/>
    <w:rsid w:val="00A640E5"/>
    <w:rsid w:val="00A641FA"/>
    <w:rsid w:val="00A64387"/>
    <w:rsid w:val="00A646BB"/>
    <w:rsid w:val="00A646C9"/>
    <w:rsid w:val="00A6474B"/>
    <w:rsid w:val="00A65141"/>
    <w:rsid w:val="00A65192"/>
    <w:rsid w:val="00A65765"/>
    <w:rsid w:val="00A65BD4"/>
    <w:rsid w:val="00A66999"/>
    <w:rsid w:val="00A66A23"/>
    <w:rsid w:val="00A66A35"/>
    <w:rsid w:val="00A66AFC"/>
    <w:rsid w:val="00A66ED4"/>
    <w:rsid w:val="00A6710A"/>
    <w:rsid w:val="00A67C9A"/>
    <w:rsid w:val="00A67D9F"/>
    <w:rsid w:val="00A67FAA"/>
    <w:rsid w:val="00A706E8"/>
    <w:rsid w:val="00A70790"/>
    <w:rsid w:val="00A70857"/>
    <w:rsid w:val="00A7186C"/>
    <w:rsid w:val="00A71E03"/>
    <w:rsid w:val="00A71E27"/>
    <w:rsid w:val="00A7221A"/>
    <w:rsid w:val="00A7227C"/>
    <w:rsid w:val="00A725F8"/>
    <w:rsid w:val="00A7291B"/>
    <w:rsid w:val="00A729DD"/>
    <w:rsid w:val="00A72D36"/>
    <w:rsid w:val="00A72EBD"/>
    <w:rsid w:val="00A7305B"/>
    <w:rsid w:val="00A732EC"/>
    <w:rsid w:val="00A73E18"/>
    <w:rsid w:val="00A74139"/>
    <w:rsid w:val="00A7420A"/>
    <w:rsid w:val="00A74665"/>
    <w:rsid w:val="00A749F2"/>
    <w:rsid w:val="00A74CB9"/>
    <w:rsid w:val="00A750E1"/>
    <w:rsid w:val="00A751F1"/>
    <w:rsid w:val="00A75782"/>
    <w:rsid w:val="00A75A10"/>
    <w:rsid w:val="00A75C7D"/>
    <w:rsid w:val="00A7664A"/>
    <w:rsid w:val="00A7672B"/>
    <w:rsid w:val="00A768A8"/>
    <w:rsid w:val="00A76C85"/>
    <w:rsid w:val="00A7777D"/>
    <w:rsid w:val="00A77B09"/>
    <w:rsid w:val="00A80FD1"/>
    <w:rsid w:val="00A812D3"/>
    <w:rsid w:val="00A81395"/>
    <w:rsid w:val="00A8170B"/>
    <w:rsid w:val="00A81733"/>
    <w:rsid w:val="00A818D5"/>
    <w:rsid w:val="00A81DCD"/>
    <w:rsid w:val="00A81DEE"/>
    <w:rsid w:val="00A82228"/>
    <w:rsid w:val="00A82591"/>
    <w:rsid w:val="00A82844"/>
    <w:rsid w:val="00A828BF"/>
    <w:rsid w:val="00A83164"/>
    <w:rsid w:val="00A839EC"/>
    <w:rsid w:val="00A83D48"/>
    <w:rsid w:val="00A83D94"/>
    <w:rsid w:val="00A83E94"/>
    <w:rsid w:val="00A83F35"/>
    <w:rsid w:val="00A84019"/>
    <w:rsid w:val="00A841BD"/>
    <w:rsid w:val="00A84585"/>
    <w:rsid w:val="00A84746"/>
    <w:rsid w:val="00A84B8F"/>
    <w:rsid w:val="00A85171"/>
    <w:rsid w:val="00A8575A"/>
    <w:rsid w:val="00A85A8C"/>
    <w:rsid w:val="00A85D00"/>
    <w:rsid w:val="00A86641"/>
    <w:rsid w:val="00A86810"/>
    <w:rsid w:val="00A86ACD"/>
    <w:rsid w:val="00A86AF5"/>
    <w:rsid w:val="00A86CAC"/>
    <w:rsid w:val="00A8708F"/>
    <w:rsid w:val="00A8718B"/>
    <w:rsid w:val="00A87200"/>
    <w:rsid w:val="00A8774D"/>
    <w:rsid w:val="00A87846"/>
    <w:rsid w:val="00A87971"/>
    <w:rsid w:val="00A87D55"/>
    <w:rsid w:val="00A87F47"/>
    <w:rsid w:val="00A87F6C"/>
    <w:rsid w:val="00A9018D"/>
    <w:rsid w:val="00A90210"/>
    <w:rsid w:val="00A902F3"/>
    <w:rsid w:val="00A909DA"/>
    <w:rsid w:val="00A90FB2"/>
    <w:rsid w:val="00A91114"/>
    <w:rsid w:val="00A9206F"/>
    <w:rsid w:val="00A923E4"/>
    <w:rsid w:val="00A9250B"/>
    <w:rsid w:val="00A92DAE"/>
    <w:rsid w:val="00A93830"/>
    <w:rsid w:val="00A93890"/>
    <w:rsid w:val="00A93935"/>
    <w:rsid w:val="00A94207"/>
    <w:rsid w:val="00A94526"/>
    <w:rsid w:val="00A94A72"/>
    <w:rsid w:val="00A94C76"/>
    <w:rsid w:val="00A94D24"/>
    <w:rsid w:val="00A9511E"/>
    <w:rsid w:val="00A953E8"/>
    <w:rsid w:val="00A954A4"/>
    <w:rsid w:val="00A959A8"/>
    <w:rsid w:val="00A95CDC"/>
    <w:rsid w:val="00A9624C"/>
    <w:rsid w:val="00A969BC"/>
    <w:rsid w:val="00A96BC9"/>
    <w:rsid w:val="00A96CA7"/>
    <w:rsid w:val="00A970BA"/>
    <w:rsid w:val="00A9740E"/>
    <w:rsid w:val="00A977C2"/>
    <w:rsid w:val="00A979E0"/>
    <w:rsid w:val="00AA0303"/>
    <w:rsid w:val="00AA042F"/>
    <w:rsid w:val="00AA0F88"/>
    <w:rsid w:val="00AA10CA"/>
    <w:rsid w:val="00AA10E3"/>
    <w:rsid w:val="00AA11D3"/>
    <w:rsid w:val="00AA1350"/>
    <w:rsid w:val="00AA19C8"/>
    <w:rsid w:val="00AA1E28"/>
    <w:rsid w:val="00AA23E8"/>
    <w:rsid w:val="00AA2868"/>
    <w:rsid w:val="00AA3A4B"/>
    <w:rsid w:val="00AA3B1C"/>
    <w:rsid w:val="00AA3C2C"/>
    <w:rsid w:val="00AA43C1"/>
    <w:rsid w:val="00AA45BF"/>
    <w:rsid w:val="00AA4777"/>
    <w:rsid w:val="00AA4A60"/>
    <w:rsid w:val="00AA5191"/>
    <w:rsid w:val="00AA5511"/>
    <w:rsid w:val="00AA59B4"/>
    <w:rsid w:val="00AA5A43"/>
    <w:rsid w:val="00AA5B42"/>
    <w:rsid w:val="00AA5FFD"/>
    <w:rsid w:val="00AA62D1"/>
    <w:rsid w:val="00AA63B0"/>
    <w:rsid w:val="00AA6CB4"/>
    <w:rsid w:val="00AA71D1"/>
    <w:rsid w:val="00AA726C"/>
    <w:rsid w:val="00AA7581"/>
    <w:rsid w:val="00AA787C"/>
    <w:rsid w:val="00AA79D5"/>
    <w:rsid w:val="00AA7CC8"/>
    <w:rsid w:val="00AB0182"/>
    <w:rsid w:val="00AB01C7"/>
    <w:rsid w:val="00AB072A"/>
    <w:rsid w:val="00AB0DE7"/>
    <w:rsid w:val="00AB11D8"/>
    <w:rsid w:val="00AB13A8"/>
    <w:rsid w:val="00AB17B8"/>
    <w:rsid w:val="00AB19A1"/>
    <w:rsid w:val="00AB1A8C"/>
    <w:rsid w:val="00AB1E65"/>
    <w:rsid w:val="00AB203A"/>
    <w:rsid w:val="00AB2130"/>
    <w:rsid w:val="00AB215F"/>
    <w:rsid w:val="00AB279E"/>
    <w:rsid w:val="00AB295A"/>
    <w:rsid w:val="00AB2A5B"/>
    <w:rsid w:val="00AB2C8B"/>
    <w:rsid w:val="00AB311D"/>
    <w:rsid w:val="00AB347A"/>
    <w:rsid w:val="00AB3507"/>
    <w:rsid w:val="00AB359D"/>
    <w:rsid w:val="00AB425B"/>
    <w:rsid w:val="00AB4E15"/>
    <w:rsid w:val="00AB50F6"/>
    <w:rsid w:val="00AB55D8"/>
    <w:rsid w:val="00AB5C9E"/>
    <w:rsid w:val="00AB5D01"/>
    <w:rsid w:val="00AB5F72"/>
    <w:rsid w:val="00AB6367"/>
    <w:rsid w:val="00AB65AB"/>
    <w:rsid w:val="00AB6740"/>
    <w:rsid w:val="00AB68E5"/>
    <w:rsid w:val="00AB6A00"/>
    <w:rsid w:val="00AB6B70"/>
    <w:rsid w:val="00AB6D78"/>
    <w:rsid w:val="00AB7A8A"/>
    <w:rsid w:val="00AB7B90"/>
    <w:rsid w:val="00AC0327"/>
    <w:rsid w:val="00AC03C6"/>
    <w:rsid w:val="00AC049F"/>
    <w:rsid w:val="00AC0521"/>
    <w:rsid w:val="00AC0822"/>
    <w:rsid w:val="00AC09A8"/>
    <w:rsid w:val="00AC0DF0"/>
    <w:rsid w:val="00AC282C"/>
    <w:rsid w:val="00AC296F"/>
    <w:rsid w:val="00AC36CB"/>
    <w:rsid w:val="00AC374E"/>
    <w:rsid w:val="00AC377D"/>
    <w:rsid w:val="00AC3BC6"/>
    <w:rsid w:val="00AC3CC8"/>
    <w:rsid w:val="00AC3EBE"/>
    <w:rsid w:val="00AC4159"/>
    <w:rsid w:val="00AC42C2"/>
    <w:rsid w:val="00AC4445"/>
    <w:rsid w:val="00AC4DA5"/>
    <w:rsid w:val="00AC5736"/>
    <w:rsid w:val="00AC5D74"/>
    <w:rsid w:val="00AC5E14"/>
    <w:rsid w:val="00AC6074"/>
    <w:rsid w:val="00AC6889"/>
    <w:rsid w:val="00AC6A03"/>
    <w:rsid w:val="00AC6E34"/>
    <w:rsid w:val="00AC6EFE"/>
    <w:rsid w:val="00AC700E"/>
    <w:rsid w:val="00AC72B3"/>
    <w:rsid w:val="00AC780E"/>
    <w:rsid w:val="00AC7D10"/>
    <w:rsid w:val="00AD01EC"/>
    <w:rsid w:val="00AD030A"/>
    <w:rsid w:val="00AD08BC"/>
    <w:rsid w:val="00AD0C2F"/>
    <w:rsid w:val="00AD0DCE"/>
    <w:rsid w:val="00AD0F0A"/>
    <w:rsid w:val="00AD1552"/>
    <w:rsid w:val="00AD194B"/>
    <w:rsid w:val="00AD1B09"/>
    <w:rsid w:val="00AD1E21"/>
    <w:rsid w:val="00AD28A0"/>
    <w:rsid w:val="00AD28B3"/>
    <w:rsid w:val="00AD2FDE"/>
    <w:rsid w:val="00AD31AF"/>
    <w:rsid w:val="00AD3587"/>
    <w:rsid w:val="00AD372B"/>
    <w:rsid w:val="00AD3B49"/>
    <w:rsid w:val="00AD42DD"/>
    <w:rsid w:val="00AD47AA"/>
    <w:rsid w:val="00AD49BE"/>
    <w:rsid w:val="00AD4AB1"/>
    <w:rsid w:val="00AD4D0C"/>
    <w:rsid w:val="00AD4E27"/>
    <w:rsid w:val="00AD50CE"/>
    <w:rsid w:val="00AD51FE"/>
    <w:rsid w:val="00AD5493"/>
    <w:rsid w:val="00AD550E"/>
    <w:rsid w:val="00AD60AB"/>
    <w:rsid w:val="00AD6711"/>
    <w:rsid w:val="00AD6FB7"/>
    <w:rsid w:val="00AD6FEB"/>
    <w:rsid w:val="00AD77AE"/>
    <w:rsid w:val="00AD7859"/>
    <w:rsid w:val="00AD7C20"/>
    <w:rsid w:val="00AD7C68"/>
    <w:rsid w:val="00AD7EC2"/>
    <w:rsid w:val="00AE0009"/>
    <w:rsid w:val="00AE0061"/>
    <w:rsid w:val="00AE0431"/>
    <w:rsid w:val="00AE07A6"/>
    <w:rsid w:val="00AE0E32"/>
    <w:rsid w:val="00AE1651"/>
    <w:rsid w:val="00AE1C7E"/>
    <w:rsid w:val="00AE2134"/>
    <w:rsid w:val="00AE22D0"/>
    <w:rsid w:val="00AE2CDC"/>
    <w:rsid w:val="00AE2E96"/>
    <w:rsid w:val="00AE3006"/>
    <w:rsid w:val="00AE318B"/>
    <w:rsid w:val="00AE3351"/>
    <w:rsid w:val="00AE342E"/>
    <w:rsid w:val="00AE3A6D"/>
    <w:rsid w:val="00AE3D24"/>
    <w:rsid w:val="00AE3E52"/>
    <w:rsid w:val="00AE3EF4"/>
    <w:rsid w:val="00AE3F6E"/>
    <w:rsid w:val="00AE4357"/>
    <w:rsid w:val="00AE44D9"/>
    <w:rsid w:val="00AE531E"/>
    <w:rsid w:val="00AE585C"/>
    <w:rsid w:val="00AE67A0"/>
    <w:rsid w:val="00AE68A2"/>
    <w:rsid w:val="00AE6B7D"/>
    <w:rsid w:val="00AE755A"/>
    <w:rsid w:val="00AE763B"/>
    <w:rsid w:val="00AF0422"/>
    <w:rsid w:val="00AF07EC"/>
    <w:rsid w:val="00AF0EFD"/>
    <w:rsid w:val="00AF122A"/>
    <w:rsid w:val="00AF14F2"/>
    <w:rsid w:val="00AF1904"/>
    <w:rsid w:val="00AF1AF0"/>
    <w:rsid w:val="00AF1CB9"/>
    <w:rsid w:val="00AF2113"/>
    <w:rsid w:val="00AF2190"/>
    <w:rsid w:val="00AF2C9F"/>
    <w:rsid w:val="00AF2D26"/>
    <w:rsid w:val="00AF2DC7"/>
    <w:rsid w:val="00AF321C"/>
    <w:rsid w:val="00AF36C6"/>
    <w:rsid w:val="00AF38BE"/>
    <w:rsid w:val="00AF40B8"/>
    <w:rsid w:val="00AF4CAF"/>
    <w:rsid w:val="00AF5112"/>
    <w:rsid w:val="00AF5870"/>
    <w:rsid w:val="00AF635D"/>
    <w:rsid w:val="00AF6B05"/>
    <w:rsid w:val="00AF6B95"/>
    <w:rsid w:val="00AF6CCF"/>
    <w:rsid w:val="00AF7EC4"/>
    <w:rsid w:val="00AF7EFC"/>
    <w:rsid w:val="00B009BD"/>
    <w:rsid w:val="00B011C7"/>
    <w:rsid w:val="00B01944"/>
    <w:rsid w:val="00B01BD5"/>
    <w:rsid w:val="00B01D45"/>
    <w:rsid w:val="00B02415"/>
    <w:rsid w:val="00B024E4"/>
    <w:rsid w:val="00B02612"/>
    <w:rsid w:val="00B02812"/>
    <w:rsid w:val="00B02D4D"/>
    <w:rsid w:val="00B02EEF"/>
    <w:rsid w:val="00B02F9E"/>
    <w:rsid w:val="00B03182"/>
    <w:rsid w:val="00B033C3"/>
    <w:rsid w:val="00B041E8"/>
    <w:rsid w:val="00B04B85"/>
    <w:rsid w:val="00B04D03"/>
    <w:rsid w:val="00B04ECC"/>
    <w:rsid w:val="00B050BD"/>
    <w:rsid w:val="00B0512D"/>
    <w:rsid w:val="00B0597A"/>
    <w:rsid w:val="00B05BC6"/>
    <w:rsid w:val="00B060E1"/>
    <w:rsid w:val="00B0640B"/>
    <w:rsid w:val="00B065B5"/>
    <w:rsid w:val="00B06991"/>
    <w:rsid w:val="00B06D7A"/>
    <w:rsid w:val="00B07847"/>
    <w:rsid w:val="00B07A27"/>
    <w:rsid w:val="00B07B41"/>
    <w:rsid w:val="00B07CDD"/>
    <w:rsid w:val="00B07DD8"/>
    <w:rsid w:val="00B07EA5"/>
    <w:rsid w:val="00B1021D"/>
    <w:rsid w:val="00B103B8"/>
    <w:rsid w:val="00B10617"/>
    <w:rsid w:val="00B1085C"/>
    <w:rsid w:val="00B10B87"/>
    <w:rsid w:val="00B10BDD"/>
    <w:rsid w:val="00B10FEA"/>
    <w:rsid w:val="00B11378"/>
    <w:rsid w:val="00B114B9"/>
    <w:rsid w:val="00B114C8"/>
    <w:rsid w:val="00B117D9"/>
    <w:rsid w:val="00B11AA5"/>
    <w:rsid w:val="00B11D96"/>
    <w:rsid w:val="00B122E6"/>
    <w:rsid w:val="00B124D1"/>
    <w:rsid w:val="00B125A5"/>
    <w:rsid w:val="00B129F8"/>
    <w:rsid w:val="00B130AF"/>
    <w:rsid w:val="00B1376E"/>
    <w:rsid w:val="00B138CB"/>
    <w:rsid w:val="00B13A11"/>
    <w:rsid w:val="00B1417F"/>
    <w:rsid w:val="00B14ACC"/>
    <w:rsid w:val="00B14B9A"/>
    <w:rsid w:val="00B1505C"/>
    <w:rsid w:val="00B150A4"/>
    <w:rsid w:val="00B156F6"/>
    <w:rsid w:val="00B157FA"/>
    <w:rsid w:val="00B15F5B"/>
    <w:rsid w:val="00B16022"/>
    <w:rsid w:val="00B162D4"/>
    <w:rsid w:val="00B16C25"/>
    <w:rsid w:val="00B16C35"/>
    <w:rsid w:val="00B16C63"/>
    <w:rsid w:val="00B16FC0"/>
    <w:rsid w:val="00B20060"/>
    <w:rsid w:val="00B200C5"/>
    <w:rsid w:val="00B201D9"/>
    <w:rsid w:val="00B2155C"/>
    <w:rsid w:val="00B21ABF"/>
    <w:rsid w:val="00B225CA"/>
    <w:rsid w:val="00B233B3"/>
    <w:rsid w:val="00B23563"/>
    <w:rsid w:val="00B23763"/>
    <w:rsid w:val="00B23ABA"/>
    <w:rsid w:val="00B24078"/>
    <w:rsid w:val="00B24473"/>
    <w:rsid w:val="00B245BE"/>
    <w:rsid w:val="00B2472C"/>
    <w:rsid w:val="00B26875"/>
    <w:rsid w:val="00B26909"/>
    <w:rsid w:val="00B26B20"/>
    <w:rsid w:val="00B26CCC"/>
    <w:rsid w:val="00B27433"/>
    <w:rsid w:val="00B27CB1"/>
    <w:rsid w:val="00B27D5E"/>
    <w:rsid w:val="00B27EF3"/>
    <w:rsid w:val="00B304C4"/>
    <w:rsid w:val="00B30A1E"/>
    <w:rsid w:val="00B30B74"/>
    <w:rsid w:val="00B30BD0"/>
    <w:rsid w:val="00B30D4E"/>
    <w:rsid w:val="00B31492"/>
    <w:rsid w:val="00B314DC"/>
    <w:rsid w:val="00B31664"/>
    <w:rsid w:val="00B32232"/>
    <w:rsid w:val="00B3271F"/>
    <w:rsid w:val="00B32986"/>
    <w:rsid w:val="00B330D5"/>
    <w:rsid w:val="00B33391"/>
    <w:rsid w:val="00B338B6"/>
    <w:rsid w:val="00B33E87"/>
    <w:rsid w:val="00B3413B"/>
    <w:rsid w:val="00B341AB"/>
    <w:rsid w:val="00B3490B"/>
    <w:rsid w:val="00B34C0B"/>
    <w:rsid w:val="00B34CE1"/>
    <w:rsid w:val="00B34D9C"/>
    <w:rsid w:val="00B3544E"/>
    <w:rsid w:val="00B35596"/>
    <w:rsid w:val="00B35A6A"/>
    <w:rsid w:val="00B36724"/>
    <w:rsid w:val="00B367C1"/>
    <w:rsid w:val="00B37226"/>
    <w:rsid w:val="00B37ADF"/>
    <w:rsid w:val="00B402C5"/>
    <w:rsid w:val="00B40407"/>
    <w:rsid w:val="00B40483"/>
    <w:rsid w:val="00B4060B"/>
    <w:rsid w:val="00B407FD"/>
    <w:rsid w:val="00B40DF3"/>
    <w:rsid w:val="00B4166B"/>
    <w:rsid w:val="00B41B2D"/>
    <w:rsid w:val="00B41EF7"/>
    <w:rsid w:val="00B41F39"/>
    <w:rsid w:val="00B42112"/>
    <w:rsid w:val="00B42D4B"/>
    <w:rsid w:val="00B42D86"/>
    <w:rsid w:val="00B42E2E"/>
    <w:rsid w:val="00B43540"/>
    <w:rsid w:val="00B437D4"/>
    <w:rsid w:val="00B43881"/>
    <w:rsid w:val="00B43EA4"/>
    <w:rsid w:val="00B44099"/>
    <w:rsid w:val="00B440E4"/>
    <w:rsid w:val="00B445A9"/>
    <w:rsid w:val="00B44629"/>
    <w:rsid w:val="00B44709"/>
    <w:rsid w:val="00B448D0"/>
    <w:rsid w:val="00B44DB5"/>
    <w:rsid w:val="00B44ECD"/>
    <w:rsid w:val="00B45176"/>
    <w:rsid w:val="00B454B9"/>
    <w:rsid w:val="00B4561B"/>
    <w:rsid w:val="00B45ED5"/>
    <w:rsid w:val="00B45F40"/>
    <w:rsid w:val="00B46099"/>
    <w:rsid w:val="00B467B2"/>
    <w:rsid w:val="00B47211"/>
    <w:rsid w:val="00B47489"/>
    <w:rsid w:val="00B47492"/>
    <w:rsid w:val="00B47881"/>
    <w:rsid w:val="00B47889"/>
    <w:rsid w:val="00B47BEE"/>
    <w:rsid w:val="00B47C31"/>
    <w:rsid w:val="00B47D6E"/>
    <w:rsid w:val="00B50311"/>
    <w:rsid w:val="00B505F3"/>
    <w:rsid w:val="00B5084D"/>
    <w:rsid w:val="00B50DDE"/>
    <w:rsid w:val="00B510C1"/>
    <w:rsid w:val="00B51CA0"/>
    <w:rsid w:val="00B51DE9"/>
    <w:rsid w:val="00B51E86"/>
    <w:rsid w:val="00B525C1"/>
    <w:rsid w:val="00B525E6"/>
    <w:rsid w:val="00B52796"/>
    <w:rsid w:val="00B52FF9"/>
    <w:rsid w:val="00B531B3"/>
    <w:rsid w:val="00B532D6"/>
    <w:rsid w:val="00B5382E"/>
    <w:rsid w:val="00B5393D"/>
    <w:rsid w:val="00B53A9A"/>
    <w:rsid w:val="00B53B7C"/>
    <w:rsid w:val="00B54275"/>
    <w:rsid w:val="00B54286"/>
    <w:rsid w:val="00B54A67"/>
    <w:rsid w:val="00B551C3"/>
    <w:rsid w:val="00B554FB"/>
    <w:rsid w:val="00B55AC7"/>
    <w:rsid w:val="00B55DAD"/>
    <w:rsid w:val="00B5617E"/>
    <w:rsid w:val="00B56A0B"/>
    <w:rsid w:val="00B56B67"/>
    <w:rsid w:val="00B56C54"/>
    <w:rsid w:val="00B5755C"/>
    <w:rsid w:val="00B60057"/>
    <w:rsid w:val="00B60175"/>
    <w:rsid w:val="00B60274"/>
    <w:rsid w:val="00B60A80"/>
    <w:rsid w:val="00B611D4"/>
    <w:rsid w:val="00B611F7"/>
    <w:rsid w:val="00B61463"/>
    <w:rsid w:val="00B62DE2"/>
    <w:rsid w:val="00B6370E"/>
    <w:rsid w:val="00B639D8"/>
    <w:rsid w:val="00B63FAC"/>
    <w:rsid w:val="00B64626"/>
    <w:rsid w:val="00B64D94"/>
    <w:rsid w:val="00B64ECC"/>
    <w:rsid w:val="00B650E0"/>
    <w:rsid w:val="00B65D77"/>
    <w:rsid w:val="00B65F5B"/>
    <w:rsid w:val="00B65F74"/>
    <w:rsid w:val="00B66B53"/>
    <w:rsid w:val="00B66F9F"/>
    <w:rsid w:val="00B66FDF"/>
    <w:rsid w:val="00B67373"/>
    <w:rsid w:val="00B674D4"/>
    <w:rsid w:val="00B676F7"/>
    <w:rsid w:val="00B67BEA"/>
    <w:rsid w:val="00B67ED1"/>
    <w:rsid w:val="00B7010C"/>
    <w:rsid w:val="00B7049E"/>
    <w:rsid w:val="00B704F5"/>
    <w:rsid w:val="00B70F31"/>
    <w:rsid w:val="00B716BE"/>
    <w:rsid w:val="00B71801"/>
    <w:rsid w:val="00B71881"/>
    <w:rsid w:val="00B72355"/>
    <w:rsid w:val="00B7245E"/>
    <w:rsid w:val="00B7251A"/>
    <w:rsid w:val="00B72610"/>
    <w:rsid w:val="00B7385F"/>
    <w:rsid w:val="00B73AE8"/>
    <w:rsid w:val="00B73E7C"/>
    <w:rsid w:val="00B746AB"/>
    <w:rsid w:val="00B74CCB"/>
    <w:rsid w:val="00B751FD"/>
    <w:rsid w:val="00B752E7"/>
    <w:rsid w:val="00B753DF"/>
    <w:rsid w:val="00B75585"/>
    <w:rsid w:val="00B758C9"/>
    <w:rsid w:val="00B76849"/>
    <w:rsid w:val="00B76DA3"/>
    <w:rsid w:val="00B76E20"/>
    <w:rsid w:val="00B76F0D"/>
    <w:rsid w:val="00B7723A"/>
    <w:rsid w:val="00B77A1B"/>
    <w:rsid w:val="00B77A9E"/>
    <w:rsid w:val="00B80312"/>
    <w:rsid w:val="00B80364"/>
    <w:rsid w:val="00B808EC"/>
    <w:rsid w:val="00B80D63"/>
    <w:rsid w:val="00B80ECC"/>
    <w:rsid w:val="00B80FFC"/>
    <w:rsid w:val="00B811F7"/>
    <w:rsid w:val="00B8183D"/>
    <w:rsid w:val="00B818F2"/>
    <w:rsid w:val="00B81B29"/>
    <w:rsid w:val="00B81C81"/>
    <w:rsid w:val="00B81D96"/>
    <w:rsid w:val="00B81F9A"/>
    <w:rsid w:val="00B82011"/>
    <w:rsid w:val="00B820BA"/>
    <w:rsid w:val="00B82193"/>
    <w:rsid w:val="00B822BB"/>
    <w:rsid w:val="00B829AE"/>
    <w:rsid w:val="00B82F91"/>
    <w:rsid w:val="00B8305D"/>
    <w:rsid w:val="00B83373"/>
    <w:rsid w:val="00B8357F"/>
    <w:rsid w:val="00B8396D"/>
    <w:rsid w:val="00B83B20"/>
    <w:rsid w:val="00B83CCF"/>
    <w:rsid w:val="00B83DEE"/>
    <w:rsid w:val="00B8408B"/>
    <w:rsid w:val="00B84181"/>
    <w:rsid w:val="00B8450F"/>
    <w:rsid w:val="00B849EA"/>
    <w:rsid w:val="00B84AFA"/>
    <w:rsid w:val="00B84C5B"/>
    <w:rsid w:val="00B8520D"/>
    <w:rsid w:val="00B85502"/>
    <w:rsid w:val="00B855F7"/>
    <w:rsid w:val="00B85C0A"/>
    <w:rsid w:val="00B85F33"/>
    <w:rsid w:val="00B866AE"/>
    <w:rsid w:val="00B86A9E"/>
    <w:rsid w:val="00B86C32"/>
    <w:rsid w:val="00B86CDB"/>
    <w:rsid w:val="00B87049"/>
    <w:rsid w:val="00B87802"/>
    <w:rsid w:val="00B87829"/>
    <w:rsid w:val="00B87B07"/>
    <w:rsid w:val="00B87E3A"/>
    <w:rsid w:val="00B904BF"/>
    <w:rsid w:val="00B90813"/>
    <w:rsid w:val="00B90CBE"/>
    <w:rsid w:val="00B90CDE"/>
    <w:rsid w:val="00B90E5A"/>
    <w:rsid w:val="00B91438"/>
    <w:rsid w:val="00B92353"/>
    <w:rsid w:val="00B9272E"/>
    <w:rsid w:val="00B92CE0"/>
    <w:rsid w:val="00B93101"/>
    <w:rsid w:val="00B93895"/>
    <w:rsid w:val="00B93CF6"/>
    <w:rsid w:val="00B93E3F"/>
    <w:rsid w:val="00B94BE1"/>
    <w:rsid w:val="00B950AE"/>
    <w:rsid w:val="00B95411"/>
    <w:rsid w:val="00B95C7A"/>
    <w:rsid w:val="00B95D02"/>
    <w:rsid w:val="00B96007"/>
    <w:rsid w:val="00B96068"/>
    <w:rsid w:val="00B962DB"/>
    <w:rsid w:val="00B96965"/>
    <w:rsid w:val="00B974A2"/>
    <w:rsid w:val="00B97538"/>
    <w:rsid w:val="00B97868"/>
    <w:rsid w:val="00B97D04"/>
    <w:rsid w:val="00BA0001"/>
    <w:rsid w:val="00BA0320"/>
    <w:rsid w:val="00BA04CF"/>
    <w:rsid w:val="00BA05BD"/>
    <w:rsid w:val="00BA06BF"/>
    <w:rsid w:val="00BA0831"/>
    <w:rsid w:val="00BA0FC7"/>
    <w:rsid w:val="00BA0FDF"/>
    <w:rsid w:val="00BA1237"/>
    <w:rsid w:val="00BA12A4"/>
    <w:rsid w:val="00BA15C5"/>
    <w:rsid w:val="00BA1865"/>
    <w:rsid w:val="00BA19EE"/>
    <w:rsid w:val="00BA1B74"/>
    <w:rsid w:val="00BA1BE1"/>
    <w:rsid w:val="00BA28A5"/>
    <w:rsid w:val="00BA2B75"/>
    <w:rsid w:val="00BA2D0D"/>
    <w:rsid w:val="00BA309F"/>
    <w:rsid w:val="00BA30D5"/>
    <w:rsid w:val="00BA35E2"/>
    <w:rsid w:val="00BA3657"/>
    <w:rsid w:val="00BA3893"/>
    <w:rsid w:val="00BA3FC0"/>
    <w:rsid w:val="00BA45CD"/>
    <w:rsid w:val="00BA4CCA"/>
    <w:rsid w:val="00BA51B3"/>
    <w:rsid w:val="00BA55EB"/>
    <w:rsid w:val="00BA5766"/>
    <w:rsid w:val="00BA5A11"/>
    <w:rsid w:val="00BA5E58"/>
    <w:rsid w:val="00BA60A9"/>
    <w:rsid w:val="00BA6125"/>
    <w:rsid w:val="00BA64F8"/>
    <w:rsid w:val="00BA6851"/>
    <w:rsid w:val="00BA6FC7"/>
    <w:rsid w:val="00BA71EC"/>
    <w:rsid w:val="00BA7505"/>
    <w:rsid w:val="00BA76D7"/>
    <w:rsid w:val="00BA77DE"/>
    <w:rsid w:val="00BA78C9"/>
    <w:rsid w:val="00BA7A65"/>
    <w:rsid w:val="00BA7C42"/>
    <w:rsid w:val="00BA7E73"/>
    <w:rsid w:val="00BB01C7"/>
    <w:rsid w:val="00BB06B6"/>
    <w:rsid w:val="00BB0786"/>
    <w:rsid w:val="00BB1871"/>
    <w:rsid w:val="00BB1ECE"/>
    <w:rsid w:val="00BB2784"/>
    <w:rsid w:val="00BB33D1"/>
    <w:rsid w:val="00BB3402"/>
    <w:rsid w:val="00BB3410"/>
    <w:rsid w:val="00BB3656"/>
    <w:rsid w:val="00BB4660"/>
    <w:rsid w:val="00BB532A"/>
    <w:rsid w:val="00BB532C"/>
    <w:rsid w:val="00BB56EA"/>
    <w:rsid w:val="00BB5DFD"/>
    <w:rsid w:val="00BB65B6"/>
    <w:rsid w:val="00BB79C9"/>
    <w:rsid w:val="00BB7BDC"/>
    <w:rsid w:val="00BB7E1B"/>
    <w:rsid w:val="00BB7EF4"/>
    <w:rsid w:val="00BC03B1"/>
    <w:rsid w:val="00BC05F5"/>
    <w:rsid w:val="00BC08DE"/>
    <w:rsid w:val="00BC0A94"/>
    <w:rsid w:val="00BC0ADB"/>
    <w:rsid w:val="00BC0CB0"/>
    <w:rsid w:val="00BC0E74"/>
    <w:rsid w:val="00BC0EE3"/>
    <w:rsid w:val="00BC1CED"/>
    <w:rsid w:val="00BC2355"/>
    <w:rsid w:val="00BC23D9"/>
    <w:rsid w:val="00BC2689"/>
    <w:rsid w:val="00BC2727"/>
    <w:rsid w:val="00BC2888"/>
    <w:rsid w:val="00BC29E8"/>
    <w:rsid w:val="00BC2EE0"/>
    <w:rsid w:val="00BC3063"/>
    <w:rsid w:val="00BC32A0"/>
    <w:rsid w:val="00BC32B4"/>
    <w:rsid w:val="00BC3451"/>
    <w:rsid w:val="00BC3760"/>
    <w:rsid w:val="00BC3795"/>
    <w:rsid w:val="00BC3825"/>
    <w:rsid w:val="00BC3850"/>
    <w:rsid w:val="00BC3A76"/>
    <w:rsid w:val="00BC3B94"/>
    <w:rsid w:val="00BC3EBD"/>
    <w:rsid w:val="00BC4C89"/>
    <w:rsid w:val="00BC5EFD"/>
    <w:rsid w:val="00BC61CF"/>
    <w:rsid w:val="00BC654B"/>
    <w:rsid w:val="00BC6839"/>
    <w:rsid w:val="00BC68D2"/>
    <w:rsid w:val="00BC6C3B"/>
    <w:rsid w:val="00BC6F9F"/>
    <w:rsid w:val="00BC7236"/>
    <w:rsid w:val="00BC7685"/>
    <w:rsid w:val="00BC7739"/>
    <w:rsid w:val="00BC77B0"/>
    <w:rsid w:val="00BC7BA5"/>
    <w:rsid w:val="00BC7C34"/>
    <w:rsid w:val="00BC7DFC"/>
    <w:rsid w:val="00BC7FB6"/>
    <w:rsid w:val="00BD0127"/>
    <w:rsid w:val="00BD027A"/>
    <w:rsid w:val="00BD079A"/>
    <w:rsid w:val="00BD0974"/>
    <w:rsid w:val="00BD127E"/>
    <w:rsid w:val="00BD1B72"/>
    <w:rsid w:val="00BD1D7D"/>
    <w:rsid w:val="00BD274A"/>
    <w:rsid w:val="00BD2835"/>
    <w:rsid w:val="00BD2B15"/>
    <w:rsid w:val="00BD2CB8"/>
    <w:rsid w:val="00BD348E"/>
    <w:rsid w:val="00BD365A"/>
    <w:rsid w:val="00BD3A18"/>
    <w:rsid w:val="00BD4494"/>
    <w:rsid w:val="00BD44A2"/>
    <w:rsid w:val="00BD4C99"/>
    <w:rsid w:val="00BD5059"/>
    <w:rsid w:val="00BD505C"/>
    <w:rsid w:val="00BD5512"/>
    <w:rsid w:val="00BD5E25"/>
    <w:rsid w:val="00BD5F72"/>
    <w:rsid w:val="00BD64CB"/>
    <w:rsid w:val="00BD6886"/>
    <w:rsid w:val="00BD6DCC"/>
    <w:rsid w:val="00BD6EF0"/>
    <w:rsid w:val="00BD70E4"/>
    <w:rsid w:val="00BD7BFB"/>
    <w:rsid w:val="00BE0DD4"/>
    <w:rsid w:val="00BE161F"/>
    <w:rsid w:val="00BE1CA3"/>
    <w:rsid w:val="00BE1F1A"/>
    <w:rsid w:val="00BE201F"/>
    <w:rsid w:val="00BE2417"/>
    <w:rsid w:val="00BE29B5"/>
    <w:rsid w:val="00BE2BDD"/>
    <w:rsid w:val="00BE2FF9"/>
    <w:rsid w:val="00BE30CF"/>
    <w:rsid w:val="00BE3F87"/>
    <w:rsid w:val="00BE420D"/>
    <w:rsid w:val="00BE45C2"/>
    <w:rsid w:val="00BE4BF6"/>
    <w:rsid w:val="00BE4C4A"/>
    <w:rsid w:val="00BE4EB4"/>
    <w:rsid w:val="00BE53D3"/>
    <w:rsid w:val="00BE5F47"/>
    <w:rsid w:val="00BE69AC"/>
    <w:rsid w:val="00BE6C42"/>
    <w:rsid w:val="00BE6C86"/>
    <w:rsid w:val="00BE6E3A"/>
    <w:rsid w:val="00BE7203"/>
    <w:rsid w:val="00BE7380"/>
    <w:rsid w:val="00BE7384"/>
    <w:rsid w:val="00BF0527"/>
    <w:rsid w:val="00BF064E"/>
    <w:rsid w:val="00BF068D"/>
    <w:rsid w:val="00BF0933"/>
    <w:rsid w:val="00BF0BC1"/>
    <w:rsid w:val="00BF0FD2"/>
    <w:rsid w:val="00BF1213"/>
    <w:rsid w:val="00BF17E2"/>
    <w:rsid w:val="00BF17F2"/>
    <w:rsid w:val="00BF1840"/>
    <w:rsid w:val="00BF184D"/>
    <w:rsid w:val="00BF1C49"/>
    <w:rsid w:val="00BF1D02"/>
    <w:rsid w:val="00BF22B4"/>
    <w:rsid w:val="00BF2726"/>
    <w:rsid w:val="00BF2C91"/>
    <w:rsid w:val="00BF2F84"/>
    <w:rsid w:val="00BF32A6"/>
    <w:rsid w:val="00BF36E5"/>
    <w:rsid w:val="00BF3763"/>
    <w:rsid w:val="00BF390D"/>
    <w:rsid w:val="00BF3D21"/>
    <w:rsid w:val="00BF4211"/>
    <w:rsid w:val="00BF4BC0"/>
    <w:rsid w:val="00BF6B6A"/>
    <w:rsid w:val="00BF6CD4"/>
    <w:rsid w:val="00BF7096"/>
    <w:rsid w:val="00BF777F"/>
    <w:rsid w:val="00BF7A81"/>
    <w:rsid w:val="00BF7C60"/>
    <w:rsid w:val="00BF7E56"/>
    <w:rsid w:val="00BF7EB6"/>
    <w:rsid w:val="00C0011B"/>
    <w:rsid w:val="00C00556"/>
    <w:rsid w:val="00C00656"/>
    <w:rsid w:val="00C017B1"/>
    <w:rsid w:val="00C01CA5"/>
    <w:rsid w:val="00C02777"/>
    <w:rsid w:val="00C02FE8"/>
    <w:rsid w:val="00C033A8"/>
    <w:rsid w:val="00C04130"/>
    <w:rsid w:val="00C052AC"/>
    <w:rsid w:val="00C0532A"/>
    <w:rsid w:val="00C053F5"/>
    <w:rsid w:val="00C0583A"/>
    <w:rsid w:val="00C058FA"/>
    <w:rsid w:val="00C05AB0"/>
    <w:rsid w:val="00C05B43"/>
    <w:rsid w:val="00C05C79"/>
    <w:rsid w:val="00C05DF2"/>
    <w:rsid w:val="00C062CE"/>
    <w:rsid w:val="00C063CC"/>
    <w:rsid w:val="00C065AC"/>
    <w:rsid w:val="00C06E0C"/>
    <w:rsid w:val="00C0718E"/>
    <w:rsid w:val="00C0723C"/>
    <w:rsid w:val="00C0733B"/>
    <w:rsid w:val="00C0755C"/>
    <w:rsid w:val="00C07689"/>
    <w:rsid w:val="00C07FEC"/>
    <w:rsid w:val="00C1030C"/>
    <w:rsid w:val="00C10713"/>
    <w:rsid w:val="00C1086C"/>
    <w:rsid w:val="00C10FD9"/>
    <w:rsid w:val="00C11136"/>
    <w:rsid w:val="00C1124C"/>
    <w:rsid w:val="00C11B2C"/>
    <w:rsid w:val="00C11C1D"/>
    <w:rsid w:val="00C12626"/>
    <w:rsid w:val="00C132F1"/>
    <w:rsid w:val="00C13315"/>
    <w:rsid w:val="00C13426"/>
    <w:rsid w:val="00C13477"/>
    <w:rsid w:val="00C13D74"/>
    <w:rsid w:val="00C13DAE"/>
    <w:rsid w:val="00C14178"/>
    <w:rsid w:val="00C143F4"/>
    <w:rsid w:val="00C14964"/>
    <w:rsid w:val="00C14A23"/>
    <w:rsid w:val="00C14F5F"/>
    <w:rsid w:val="00C15C93"/>
    <w:rsid w:val="00C16077"/>
    <w:rsid w:val="00C165DC"/>
    <w:rsid w:val="00C17747"/>
    <w:rsid w:val="00C17BE5"/>
    <w:rsid w:val="00C208D2"/>
    <w:rsid w:val="00C20C87"/>
    <w:rsid w:val="00C20EAB"/>
    <w:rsid w:val="00C21658"/>
    <w:rsid w:val="00C21FA8"/>
    <w:rsid w:val="00C22187"/>
    <w:rsid w:val="00C22873"/>
    <w:rsid w:val="00C22889"/>
    <w:rsid w:val="00C229A8"/>
    <w:rsid w:val="00C22C25"/>
    <w:rsid w:val="00C22F9D"/>
    <w:rsid w:val="00C230D1"/>
    <w:rsid w:val="00C23CBF"/>
    <w:rsid w:val="00C25009"/>
    <w:rsid w:val="00C2526E"/>
    <w:rsid w:val="00C252F7"/>
    <w:rsid w:val="00C25329"/>
    <w:rsid w:val="00C2551D"/>
    <w:rsid w:val="00C25EA9"/>
    <w:rsid w:val="00C272B7"/>
    <w:rsid w:val="00C2738B"/>
    <w:rsid w:val="00C274D7"/>
    <w:rsid w:val="00C27A85"/>
    <w:rsid w:val="00C3074A"/>
    <w:rsid w:val="00C30ED4"/>
    <w:rsid w:val="00C31264"/>
    <w:rsid w:val="00C315BE"/>
    <w:rsid w:val="00C315E7"/>
    <w:rsid w:val="00C3179D"/>
    <w:rsid w:val="00C31EB5"/>
    <w:rsid w:val="00C32155"/>
    <w:rsid w:val="00C321E5"/>
    <w:rsid w:val="00C32BD3"/>
    <w:rsid w:val="00C336B2"/>
    <w:rsid w:val="00C33E5A"/>
    <w:rsid w:val="00C34265"/>
    <w:rsid w:val="00C34308"/>
    <w:rsid w:val="00C34883"/>
    <w:rsid w:val="00C34A4E"/>
    <w:rsid w:val="00C34D59"/>
    <w:rsid w:val="00C3538C"/>
    <w:rsid w:val="00C359AE"/>
    <w:rsid w:val="00C35B0F"/>
    <w:rsid w:val="00C3673B"/>
    <w:rsid w:val="00C36FC9"/>
    <w:rsid w:val="00C371D0"/>
    <w:rsid w:val="00C372F5"/>
    <w:rsid w:val="00C378C6"/>
    <w:rsid w:val="00C37923"/>
    <w:rsid w:val="00C37E0E"/>
    <w:rsid w:val="00C37E5D"/>
    <w:rsid w:val="00C400AD"/>
    <w:rsid w:val="00C406AB"/>
    <w:rsid w:val="00C408B8"/>
    <w:rsid w:val="00C40F28"/>
    <w:rsid w:val="00C410DD"/>
    <w:rsid w:val="00C416AB"/>
    <w:rsid w:val="00C41768"/>
    <w:rsid w:val="00C41B2A"/>
    <w:rsid w:val="00C41C78"/>
    <w:rsid w:val="00C41C82"/>
    <w:rsid w:val="00C41CA2"/>
    <w:rsid w:val="00C41E0B"/>
    <w:rsid w:val="00C41FDB"/>
    <w:rsid w:val="00C42085"/>
    <w:rsid w:val="00C4230C"/>
    <w:rsid w:val="00C425DD"/>
    <w:rsid w:val="00C42AF8"/>
    <w:rsid w:val="00C42CA8"/>
    <w:rsid w:val="00C42E09"/>
    <w:rsid w:val="00C43213"/>
    <w:rsid w:val="00C4362E"/>
    <w:rsid w:val="00C43B0B"/>
    <w:rsid w:val="00C43DCD"/>
    <w:rsid w:val="00C44432"/>
    <w:rsid w:val="00C446BF"/>
    <w:rsid w:val="00C4508F"/>
    <w:rsid w:val="00C4512B"/>
    <w:rsid w:val="00C45B8A"/>
    <w:rsid w:val="00C4640F"/>
    <w:rsid w:val="00C46510"/>
    <w:rsid w:val="00C4661C"/>
    <w:rsid w:val="00C46CA0"/>
    <w:rsid w:val="00C4746F"/>
    <w:rsid w:val="00C47524"/>
    <w:rsid w:val="00C477CA"/>
    <w:rsid w:val="00C47D75"/>
    <w:rsid w:val="00C47DAD"/>
    <w:rsid w:val="00C47EB4"/>
    <w:rsid w:val="00C50512"/>
    <w:rsid w:val="00C50793"/>
    <w:rsid w:val="00C514AE"/>
    <w:rsid w:val="00C51500"/>
    <w:rsid w:val="00C518D9"/>
    <w:rsid w:val="00C51A1F"/>
    <w:rsid w:val="00C51D43"/>
    <w:rsid w:val="00C522B6"/>
    <w:rsid w:val="00C522EB"/>
    <w:rsid w:val="00C529F6"/>
    <w:rsid w:val="00C53175"/>
    <w:rsid w:val="00C535F3"/>
    <w:rsid w:val="00C535F4"/>
    <w:rsid w:val="00C5361F"/>
    <w:rsid w:val="00C536A4"/>
    <w:rsid w:val="00C53980"/>
    <w:rsid w:val="00C549A0"/>
    <w:rsid w:val="00C54D11"/>
    <w:rsid w:val="00C54EDF"/>
    <w:rsid w:val="00C55769"/>
    <w:rsid w:val="00C55AE0"/>
    <w:rsid w:val="00C55CBF"/>
    <w:rsid w:val="00C55E56"/>
    <w:rsid w:val="00C55EF9"/>
    <w:rsid w:val="00C55F15"/>
    <w:rsid w:val="00C5645F"/>
    <w:rsid w:val="00C56482"/>
    <w:rsid w:val="00C564E3"/>
    <w:rsid w:val="00C56C70"/>
    <w:rsid w:val="00C56EA2"/>
    <w:rsid w:val="00C57038"/>
    <w:rsid w:val="00C575A0"/>
    <w:rsid w:val="00C57C58"/>
    <w:rsid w:val="00C57EF6"/>
    <w:rsid w:val="00C60123"/>
    <w:rsid w:val="00C60529"/>
    <w:rsid w:val="00C60758"/>
    <w:rsid w:val="00C60DA8"/>
    <w:rsid w:val="00C60E20"/>
    <w:rsid w:val="00C6125D"/>
    <w:rsid w:val="00C61C5C"/>
    <w:rsid w:val="00C61DF5"/>
    <w:rsid w:val="00C624FB"/>
    <w:rsid w:val="00C625E5"/>
    <w:rsid w:val="00C62ADF"/>
    <w:rsid w:val="00C62F43"/>
    <w:rsid w:val="00C6338C"/>
    <w:rsid w:val="00C633BE"/>
    <w:rsid w:val="00C6355E"/>
    <w:rsid w:val="00C63EC7"/>
    <w:rsid w:val="00C64A8D"/>
    <w:rsid w:val="00C6556C"/>
    <w:rsid w:val="00C659B6"/>
    <w:rsid w:val="00C65D40"/>
    <w:rsid w:val="00C65E65"/>
    <w:rsid w:val="00C66088"/>
    <w:rsid w:val="00C660E9"/>
    <w:rsid w:val="00C66683"/>
    <w:rsid w:val="00C66716"/>
    <w:rsid w:val="00C6699F"/>
    <w:rsid w:val="00C66A29"/>
    <w:rsid w:val="00C66B51"/>
    <w:rsid w:val="00C673A3"/>
    <w:rsid w:val="00C674D0"/>
    <w:rsid w:val="00C70723"/>
    <w:rsid w:val="00C70888"/>
    <w:rsid w:val="00C70CB2"/>
    <w:rsid w:val="00C70D16"/>
    <w:rsid w:val="00C7133D"/>
    <w:rsid w:val="00C71531"/>
    <w:rsid w:val="00C71D93"/>
    <w:rsid w:val="00C71E09"/>
    <w:rsid w:val="00C7213E"/>
    <w:rsid w:val="00C7223D"/>
    <w:rsid w:val="00C72473"/>
    <w:rsid w:val="00C72630"/>
    <w:rsid w:val="00C728BB"/>
    <w:rsid w:val="00C7300C"/>
    <w:rsid w:val="00C73030"/>
    <w:rsid w:val="00C73381"/>
    <w:rsid w:val="00C73934"/>
    <w:rsid w:val="00C73A61"/>
    <w:rsid w:val="00C73F11"/>
    <w:rsid w:val="00C74135"/>
    <w:rsid w:val="00C74766"/>
    <w:rsid w:val="00C749E7"/>
    <w:rsid w:val="00C7518F"/>
    <w:rsid w:val="00C753C2"/>
    <w:rsid w:val="00C757D3"/>
    <w:rsid w:val="00C7683F"/>
    <w:rsid w:val="00C77259"/>
    <w:rsid w:val="00C77648"/>
    <w:rsid w:val="00C77AAD"/>
    <w:rsid w:val="00C77D23"/>
    <w:rsid w:val="00C77E73"/>
    <w:rsid w:val="00C8081A"/>
    <w:rsid w:val="00C8084F"/>
    <w:rsid w:val="00C80B32"/>
    <w:rsid w:val="00C80BE8"/>
    <w:rsid w:val="00C80CEE"/>
    <w:rsid w:val="00C80FDA"/>
    <w:rsid w:val="00C8103A"/>
    <w:rsid w:val="00C81291"/>
    <w:rsid w:val="00C813B9"/>
    <w:rsid w:val="00C813BB"/>
    <w:rsid w:val="00C813F0"/>
    <w:rsid w:val="00C8222E"/>
    <w:rsid w:val="00C8239D"/>
    <w:rsid w:val="00C82B9C"/>
    <w:rsid w:val="00C82E29"/>
    <w:rsid w:val="00C832E2"/>
    <w:rsid w:val="00C83883"/>
    <w:rsid w:val="00C83926"/>
    <w:rsid w:val="00C83C92"/>
    <w:rsid w:val="00C83E57"/>
    <w:rsid w:val="00C83F99"/>
    <w:rsid w:val="00C84126"/>
    <w:rsid w:val="00C846B7"/>
    <w:rsid w:val="00C84A03"/>
    <w:rsid w:val="00C85280"/>
    <w:rsid w:val="00C852B5"/>
    <w:rsid w:val="00C85A10"/>
    <w:rsid w:val="00C85C73"/>
    <w:rsid w:val="00C85C8B"/>
    <w:rsid w:val="00C86025"/>
    <w:rsid w:val="00C86B7C"/>
    <w:rsid w:val="00C86D48"/>
    <w:rsid w:val="00C86E84"/>
    <w:rsid w:val="00C86F99"/>
    <w:rsid w:val="00C87240"/>
    <w:rsid w:val="00C874AB"/>
    <w:rsid w:val="00C87591"/>
    <w:rsid w:val="00C878C4"/>
    <w:rsid w:val="00C87AA5"/>
    <w:rsid w:val="00C87DA9"/>
    <w:rsid w:val="00C9083C"/>
    <w:rsid w:val="00C9112A"/>
    <w:rsid w:val="00C915A4"/>
    <w:rsid w:val="00C917BE"/>
    <w:rsid w:val="00C918F7"/>
    <w:rsid w:val="00C91955"/>
    <w:rsid w:val="00C921D3"/>
    <w:rsid w:val="00C92CFC"/>
    <w:rsid w:val="00C92EE0"/>
    <w:rsid w:val="00C933BB"/>
    <w:rsid w:val="00C93987"/>
    <w:rsid w:val="00C93AC9"/>
    <w:rsid w:val="00C942E5"/>
    <w:rsid w:val="00C946B0"/>
    <w:rsid w:val="00C94BC9"/>
    <w:rsid w:val="00C95012"/>
    <w:rsid w:val="00C952B5"/>
    <w:rsid w:val="00C95629"/>
    <w:rsid w:val="00C9601E"/>
    <w:rsid w:val="00C96604"/>
    <w:rsid w:val="00C966FD"/>
    <w:rsid w:val="00C967A8"/>
    <w:rsid w:val="00C96984"/>
    <w:rsid w:val="00C969DC"/>
    <w:rsid w:val="00C96B6F"/>
    <w:rsid w:val="00C96FD2"/>
    <w:rsid w:val="00C971E1"/>
    <w:rsid w:val="00C9731C"/>
    <w:rsid w:val="00C9736C"/>
    <w:rsid w:val="00C97713"/>
    <w:rsid w:val="00C97A8C"/>
    <w:rsid w:val="00C97B6A"/>
    <w:rsid w:val="00C97C1B"/>
    <w:rsid w:val="00CA04E7"/>
    <w:rsid w:val="00CA071E"/>
    <w:rsid w:val="00CA0944"/>
    <w:rsid w:val="00CA0B27"/>
    <w:rsid w:val="00CA108D"/>
    <w:rsid w:val="00CA130F"/>
    <w:rsid w:val="00CA1B52"/>
    <w:rsid w:val="00CA24BD"/>
    <w:rsid w:val="00CA264D"/>
    <w:rsid w:val="00CA2736"/>
    <w:rsid w:val="00CA2BE3"/>
    <w:rsid w:val="00CA34C3"/>
    <w:rsid w:val="00CA3907"/>
    <w:rsid w:val="00CA39E8"/>
    <w:rsid w:val="00CA3AD0"/>
    <w:rsid w:val="00CA3C8D"/>
    <w:rsid w:val="00CA3DC8"/>
    <w:rsid w:val="00CA3FB8"/>
    <w:rsid w:val="00CA552A"/>
    <w:rsid w:val="00CA5626"/>
    <w:rsid w:val="00CA5796"/>
    <w:rsid w:val="00CA5CAE"/>
    <w:rsid w:val="00CA5CFF"/>
    <w:rsid w:val="00CA6113"/>
    <w:rsid w:val="00CA6480"/>
    <w:rsid w:val="00CA68E1"/>
    <w:rsid w:val="00CA70A4"/>
    <w:rsid w:val="00CA7139"/>
    <w:rsid w:val="00CA7974"/>
    <w:rsid w:val="00CA79DF"/>
    <w:rsid w:val="00CA7D89"/>
    <w:rsid w:val="00CB095B"/>
    <w:rsid w:val="00CB0F61"/>
    <w:rsid w:val="00CB137F"/>
    <w:rsid w:val="00CB1B9D"/>
    <w:rsid w:val="00CB1DB9"/>
    <w:rsid w:val="00CB2520"/>
    <w:rsid w:val="00CB261B"/>
    <w:rsid w:val="00CB2B03"/>
    <w:rsid w:val="00CB2E6A"/>
    <w:rsid w:val="00CB31AA"/>
    <w:rsid w:val="00CB3846"/>
    <w:rsid w:val="00CB4972"/>
    <w:rsid w:val="00CB4ED9"/>
    <w:rsid w:val="00CB50F9"/>
    <w:rsid w:val="00CB54C2"/>
    <w:rsid w:val="00CB550D"/>
    <w:rsid w:val="00CB57A1"/>
    <w:rsid w:val="00CB5E1D"/>
    <w:rsid w:val="00CB5F60"/>
    <w:rsid w:val="00CB639A"/>
    <w:rsid w:val="00CB6A81"/>
    <w:rsid w:val="00CB6AF8"/>
    <w:rsid w:val="00CB6B09"/>
    <w:rsid w:val="00CB6B7C"/>
    <w:rsid w:val="00CB70E7"/>
    <w:rsid w:val="00CB755B"/>
    <w:rsid w:val="00CB7D2C"/>
    <w:rsid w:val="00CB7E2C"/>
    <w:rsid w:val="00CB7ECF"/>
    <w:rsid w:val="00CC0052"/>
    <w:rsid w:val="00CC0281"/>
    <w:rsid w:val="00CC0301"/>
    <w:rsid w:val="00CC099E"/>
    <w:rsid w:val="00CC0CBC"/>
    <w:rsid w:val="00CC166F"/>
    <w:rsid w:val="00CC16FC"/>
    <w:rsid w:val="00CC1F10"/>
    <w:rsid w:val="00CC21A0"/>
    <w:rsid w:val="00CC2899"/>
    <w:rsid w:val="00CC2A2C"/>
    <w:rsid w:val="00CC2B96"/>
    <w:rsid w:val="00CC3629"/>
    <w:rsid w:val="00CC39FA"/>
    <w:rsid w:val="00CC3C92"/>
    <w:rsid w:val="00CC4334"/>
    <w:rsid w:val="00CC4F1A"/>
    <w:rsid w:val="00CC530D"/>
    <w:rsid w:val="00CC5419"/>
    <w:rsid w:val="00CC58BF"/>
    <w:rsid w:val="00CC5E1E"/>
    <w:rsid w:val="00CC6485"/>
    <w:rsid w:val="00CC64E9"/>
    <w:rsid w:val="00CC65FE"/>
    <w:rsid w:val="00CC6834"/>
    <w:rsid w:val="00CC69B7"/>
    <w:rsid w:val="00CC781E"/>
    <w:rsid w:val="00CC78B3"/>
    <w:rsid w:val="00CC791D"/>
    <w:rsid w:val="00CC7952"/>
    <w:rsid w:val="00CC79D6"/>
    <w:rsid w:val="00CD0CC5"/>
    <w:rsid w:val="00CD1490"/>
    <w:rsid w:val="00CD1A2A"/>
    <w:rsid w:val="00CD1D8C"/>
    <w:rsid w:val="00CD1E72"/>
    <w:rsid w:val="00CD232A"/>
    <w:rsid w:val="00CD251E"/>
    <w:rsid w:val="00CD268A"/>
    <w:rsid w:val="00CD26BD"/>
    <w:rsid w:val="00CD2BE7"/>
    <w:rsid w:val="00CD3D8E"/>
    <w:rsid w:val="00CD4380"/>
    <w:rsid w:val="00CD454F"/>
    <w:rsid w:val="00CD4C4A"/>
    <w:rsid w:val="00CD50AA"/>
    <w:rsid w:val="00CD5B41"/>
    <w:rsid w:val="00CD5BE7"/>
    <w:rsid w:val="00CD7018"/>
    <w:rsid w:val="00CD7C14"/>
    <w:rsid w:val="00CE02AC"/>
    <w:rsid w:val="00CE08FA"/>
    <w:rsid w:val="00CE0FB6"/>
    <w:rsid w:val="00CE11D6"/>
    <w:rsid w:val="00CE14C3"/>
    <w:rsid w:val="00CE1514"/>
    <w:rsid w:val="00CE1B37"/>
    <w:rsid w:val="00CE1B80"/>
    <w:rsid w:val="00CE1BA0"/>
    <w:rsid w:val="00CE1E98"/>
    <w:rsid w:val="00CE1EC3"/>
    <w:rsid w:val="00CE219B"/>
    <w:rsid w:val="00CE28E3"/>
    <w:rsid w:val="00CE29B1"/>
    <w:rsid w:val="00CE2A0D"/>
    <w:rsid w:val="00CE2C2C"/>
    <w:rsid w:val="00CE482C"/>
    <w:rsid w:val="00CE59DB"/>
    <w:rsid w:val="00CE59F2"/>
    <w:rsid w:val="00CE5AFE"/>
    <w:rsid w:val="00CE5C43"/>
    <w:rsid w:val="00CE5E76"/>
    <w:rsid w:val="00CE62D2"/>
    <w:rsid w:val="00CE6A0D"/>
    <w:rsid w:val="00CE6BC8"/>
    <w:rsid w:val="00CE6BE6"/>
    <w:rsid w:val="00CE6D04"/>
    <w:rsid w:val="00CE6EC5"/>
    <w:rsid w:val="00CE7455"/>
    <w:rsid w:val="00CE7646"/>
    <w:rsid w:val="00CE7772"/>
    <w:rsid w:val="00CE7EE6"/>
    <w:rsid w:val="00CF0C19"/>
    <w:rsid w:val="00CF0FFF"/>
    <w:rsid w:val="00CF1204"/>
    <w:rsid w:val="00CF1327"/>
    <w:rsid w:val="00CF1FC9"/>
    <w:rsid w:val="00CF228C"/>
    <w:rsid w:val="00CF254A"/>
    <w:rsid w:val="00CF28F2"/>
    <w:rsid w:val="00CF2A3C"/>
    <w:rsid w:val="00CF2D16"/>
    <w:rsid w:val="00CF2D98"/>
    <w:rsid w:val="00CF2FCD"/>
    <w:rsid w:val="00CF3520"/>
    <w:rsid w:val="00CF35CD"/>
    <w:rsid w:val="00CF39E5"/>
    <w:rsid w:val="00CF4019"/>
    <w:rsid w:val="00CF4243"/>
    <w:rsid w:val="00CF4A9A"/>
    <w:rsid w:val="00CF4BE0"/>
    <w:rsid w:val="00CF50A6"/>
    <w:rsid w:val="00CF59D2"/>
    <w:rsid w:val="00CF6259"/>
    <w:rsid w:val="00CF66BE"/>
    <w:rsid w:val="00CF6ACC"/>
    <w:rsid w:val="00CF6BEB"/>
    <w:rsid w:val="00CF6C2E"/>
    <w:rsid w:val="00CF6E2E"/>
    <w:rsid w:val="00CF7C86"/>
    <w:rsid w:val="00D002BF"/>
    <w:rsid w:val="00D0039D"/>
    <w:rsid w:val="00D00815"/>
    <w:rsid w:val="00D01816"/>
    <w:rsid w:val="00D01878"/>
    <w:rsid w:val="00D01DBB"/>
    <w:rsid w:val="00D01FBF"/>
    <w:rsid w:val="00D02098"/>
    <w:rsid w:val="00D02129"/>
    <w:rsid w:val="00D02434"/>
    <w:rsid w:val="00D02F50"/>
    <w:rsid w:val="00D03F65"/>
    <w:rsid w:val="00D043E2"/>
    <w:rsid w:val="00D04BCF"/>
    <w:rsid w:val="00D04CF7"/>
    <w:rsid w:val="00D04DF7"/>
    <w:rsid w:val="00D055CD"/>
    <w:rsid w:val="00D056C6"/>
    <w:rsid w:val="00D05E33"/>
    <w:rsid w:val="00D05E95"/>
    <w:rsid w:val="00D05ED8"/>
    <w:rsid w:val="00D05F05"/>
    <w:rsid w:val="00D0668B"/>
    <w:rsid w:val="00D06B94"/>
    <w:rsid w:val="00D06D6F"/>
    <w:rsid w:val="00D06E40"/>
    <w:rsid w:val="00D06EC7"/>
    <w:rsid w:val="00D07095"/>
    <w:rsid w:val="00D07355"/>
    <w:rsid w:val="00D076B1"/>
    <w:rsid w:val="00D0795D"/>
    <w:rsid w:val="00D07B95"/>
    <w:rsid w:val="00D07F08"/>
    <w:rsid w:val="00D07FB0"/>
    <w:rsid w:val="00D1040B"/>
    <w:rsid w:val="00D109B1"/>
    <w:rsid w:val="00D10CE1"/>
    <w:rsid w:val="00D10DB8"/>
    <w:rsid w:val="00D10E12"/>
    <w:rsid w:val="00D1119D"/>
    <w:rsid w:val="00D11442"/>
    <w:rsid w:val="00D1180F"/>
    <w:rsid w:val="00D11F79"/>
    <w:rsid w:val="00D11FF3"/>
    <w:rsid w:val="00D12099"/>
    <w:rsid w:val="00D1285F"/>
    <w:rsid w:val="00D12D73"/>
    <w:rsid w:val="00D132F9"/>
    <w:rsid w:val="00D1332B"/>
    <w:rsid w:val="00D1456B"/>
    <w:rsid w:val="00D14973"/>
    <w:rsid w:val="00D14DC6"/>
    <w:rsid w:val="00D150F1"/>
    <w:rsid w:val="00D151FA"/>
    <w:rsid w:val="00D15B6E"/>
    <w:rsid w:val="00D172A3"/>
    <w:rsid w:val="00D17334"/>
    <w:rsid w:val="00D1784D"/>
    <w:rsid w:val="00D1794C"/>
    <w:rsid w:val="00D17DD9"/>
    <w:rsid w:val="00D17EA3"/>
    <w:rsid w:val="00D17FA6"/>
    <w:rsid w:val="00D20792"/>
    <w:rsid w:val="00D2090E"/>
    <w:rsid w:val="00D20BA8"/>
    <w:rsid w:val="00D20DC2"/>
    <w:rsid w:val="00D20FF7"/>
    <w:rsid w:val="00D2183B"/>
    <w:rsid w:val="00D21B94"/>
    <w:rsid w:val="00D221E8"/>
    <w:rsid w:val="00D225D5"/>
    <w:rsid w:val="00D228CD"/>
    <w:rsid w:val="00D231D4"/>
    <w:rsid w:val="00D234C8"/>
    <w:rsid w:val="00D23701"/>
    <w:rsid w:val="00D242EF"/>
    <w:rsid w:val="00D244AD"/>
    <w:rsid w:val="00D2490A"/>
    <w:rsid w:val="00D2494B"/>
    <w:rsid w:val="00D2497E"/>
    <w:rsid w:val="00D24F93"/>
    <w:rsid w:val="00D25094"/>
    <w:rsid w:val="00D2571D"/>
    <w:rsid w:val="00D25732"/>
    <w:rsid w:val="00D25C16"/>
    <w:rsid w:val="00D25C62"/>
    <w:rsid w:val="00D26831"/>
    <w:rsid w:val="00D269D9"/>
    <w:rsid w:val="00D26B86"/>
    <w:rsid w:val="00D26DAE"/>
    <w:rsid w:val="00D2714F"/>
    <w:rsid w:val="00D271E8"/>
    <w:rsid w:val="00D2721E"/>
    <w:rsid w:val="00D2741F"/>
    <w:rsid w:val="00D30EB6"/>
    <w:rsid w:val="00D30EC0"/>
    <w:rsid w:val="00D31AE6"/>
    <w:rsid w:val="00D31C24"/>
    <w:rsid w:val="00D31FFE"/>
    <w:rsid w:val="00D3232B"/>
    <w:rsid w:val="00D32849"/>
    <w:rsid w:val="00D32940"/>
    <w:rsid w:val="00D32BDB"/>
    <w:rsid w:val="00D32EFD"/>
    <w:rsid w:val="00D33AC6"/>
    <w:rsid w:val="00D340FD"/>
    <w:rsid w:val="00D34899"/>
    <w:rsid w:val="00D348B9"/>
    <w:rsid w:val="00D34946"/>
    <w:rsid w:val="00D34EB9"/>
    <w:rsid w:val="00D350CB"/>
    <w:rsid w:val="00D35241"/>
    <w:rsid w:val="00D35A97"/>
    <w:rsid w:val="00D35DAE"/>
    <w:rsid w:val="00D36329"/>
    <w:rsid w:val="00D36640"/>
    <w:rsid w:val="00D3697C"/>
    <w:rsid w:val="00D36B2D"/>
    <w:rsid w:val="00D36D16"/>
    <w:rsid w:val="00D375C2"/>
    <w:rsid w:val="00D379DC"/>
    <w:rsid w:val="00D37CD1"/>
    <w:rsid w:val="00D37CE0"/>
    <w:rsid w:val="00D40103"/>
    <w:rsid w:val="00D40173"/>
    <w:rsid w:val="00D401EB"/>
    <w:rsid w:val="00D4022D"/>
    <w:rsid w:val="00D408D6"/>
    <w:rsid w:val="00D40BD7"/>
    <w:rsid w:val="00D4152D"/>
    <w:rsid w:val="00D419AA"/>
    <w:rsid w:val="00D4209D"/>
    <w:rsid w:val="00D42405"/>
    <w:rsid w:val="00D425BA"/>
    <w:rsid w:val="00D4295D"/>
    <w:rsid w:val="00D43237"/>
    <w:rsid w:val="00D440FC"/>
    <w:rsid w:val="00D446B0"/>
    <w:rsid w:val="00D44BD4"/>
    <w:rsid w:val="00D44EA6"/>
    <w:rsid w:val="00D45424"/>
    <w:rsid w:val="00D45808"/>
    <w:rsid w:val="00D45E07"/>
    <w:rsid w:val="00D464E2"/>
    <w:rsid w:val="00D46756"/>
    <w:rsid w:val="00D467BC"/>
    <w:rsid w:val="00D46AEC"/>
    <w:rsid w:val="00D46D3C"/>
    <w:rsid w:val="00D46E73"/>
    <w:rsid w:val="00D471D5"/>
    <w:rsid w:val="00D47672"/>
    <w:rsid w:val="00D47A6C"/>
    <w:rsid w:val="00D47B36"/>
    <w:rsid w:val="00D47F52"/>
    <w:rsid w:val="00D5018A"/>
    <w:rsid w:val="00D507B2"/>
    <w:rsid w:val="00D50A35"/>
    <w:rsid w:val="00D5124D"/>
    <w:rsid w:val="00D512C8"/>
    <w:rsid w:val="00D51316"/>
    <w:rsid w:val="00D51327"/>
    <w:rsid w:val="00D51574"/>
    <w:rsid w:val="00D5166F"/>
    <w:rsid w:val="00D51825"/>
    <w:rsid w:val="00D51F60"/>
    <w:rsid w:val="00D52856"/>
    <w:rsid w:val="00D52A53"/>
    <w:rsid w:val="00D52B9F"/>
    <w:rsid w:val="00D52DB7"/>
    <w:rsid w:val="00D52DE9"/>
    <w:rsid w:val="00D52DF5"/>
    <w:rsid w:val="00D52F5A"/>
    <w:rsid w:val="00D532F0"/>
    <w:rsid w:val="00D533B5"/>
    <w:rsid w:val="00D5391F"/>
    <w:rsid w:val="00D53C55"/>
    <w:rsid w:val="00D53F18"/>
    <w:rsid w:val="00D540CF"/>
    <w:rsid w:val="00D5412C"/>
    <w:rsid w:val="00D5421A"/>
    <w:rsid w:val="00D543B0"/>
    <w:rsid w:val="00D547E3"/>
    <w:rsid w:val="00D548F1"/>
    <w:rsid w:val="00D54B84"/>
    <w:rsid w:val="00D553FB"/>
    <w:rsid w:val="00D556C8"/>
    <w:rsid w:val="00D55CB3"/>
    <w:rsid w:val="00D55D13"/>
    <w:rsid w:val="00D55F83"/>
    <w:rsid w:val="00D561D5"/>
    <w:rsid w:val="00D563FC"/>
    <w:rsid w:val="00D56474"/>
    <w:rsid w:val="00D5692E"/>
    <w:rsid w:val="00D56C5F"/>
    <w:rsid w:val="00D56D15"/>
    <w:rsid w:val="00D56E30"/>
    <w:rsid w:val="00D5751F"/>
    <w:rsid w:val="00D577FD"/>
    <w:rsid w:val="00D57B66"/>
    <w:rsid w:val="00D57F8B"/>
    <w:rsid w:val="00D60651"/>
    <w:rsid w:val="00D606AF"/>
    <w:rsid w:val="00D609F8"/>
    <w:rsid w:val="00D60AC2"/>
    <w:rsid w:val="00D60EB5"/>
    <w:rsid w:val="00D616B7"/>
    <w:rsid w:val="00D61B74"/>
    <w:rsid w:val="00D61DAF"/>
    <w:rsid w:val="00D62749"/>
    <w:rsid w:val="00D62C16"/>
    <w:rsid w:val="00D631ED"/>
    <w:rsid w:val="00D6376C"/>
    <w:rsid w:val="00D63AF4"/>
    <w:rsid w:val="00D64337"/>
    <w:rsid w:val="00D649D0"/>
    <w:rsid w:val="00D64A13"/>
    <w:rsid w:val="00D64C9B"/>
    <w:rsid w:val="00D64D9E"/>
    <w:rsid w:val="00D657B2"/>
    <w:rsid w:val="00D65984"/>
    <w:rsid w:val="00D65A16"/>
    <w:rsid w:val="00D65B3E"/>
    <w:rsid w:val="00D65C90"/>
    <w:rsid w:val="00D66201"/>
    <w:rsid w:val="00D66354"/>
    <w:rsid w:val="00D666AB"/>
    <w:rsid w:val="00D66A8B"/>
    <w:rsid w:val="00D670BA"/>
    <w:rsid w:val="00D67E1A"/>
    <w:rsid w:val="00D7000F"/>
    <w:rsid w:val="00D70B6F"/>
    <w:rsid w:val="00D70BF5"/>
    <w:rsid w:val="00D70D7F"/>
    <w:rsid w:val="00D71004"/>
    <w:rsid w:val="00D71605"/>
    <w:rsid w:val="00D71E3D"/>
    <w:rsid w:val="00D72152"/>
    <w:rsid w:val="00D72DA8"/>
    <w:rsid w:val="00D730E3"/>
    <w:rsid w:val="00D730FB"/>
    <w:rsid w:val="00D73736"/>
    <w:rsid w:val="00D73B09"/>
    <w:rsid w:val="00D73BD1"/>
    <w:rsid w:val="00D73C7B"/>
    <w:rsid w:val="00D73DCA"/>
    <w:rsid w:val="00D741A9"/>
    <w:rsid w:val="00D744B1"/>
    <w:rsid w:val="00D74B4D"/>
    <w:rsid w:val="00D74BD6"/>
    <w:rsid w:val="00D74D11"/>
    <w:rsid w:val="00D74DEC"/>
    <w:rsid w:val="00D75A19"/>
    <w:rsid w:val="00D760CC"/>
    <w:rsid w:val="00D76352"/>
    <w:rsid w:val="00D774AD"/>
    <w:rsid w:val="00D7782A"/>
    <w:rsid w:val="00D77B11"/>
    <w:rsid w:val="00D77D48"/>
    <w:rsid w:val="00D8001C"/>
    <w:rsid w:val="00D80296"/>
    <w:rsid w:val="00D80989"/>
    <w:rsid w:val="00D80B07"/>
    <w:rsid w:val="00D81260"/>
    <w:rsid w:val="00D81632"/>
    <w:rsid w:val="00D821CA"/>
    <w:rsid w:val="00D8247C"/>
    <w:rsid w:val="00D82614"/>
    <w:rsid w:val="00D82843"/>
    <w:rsid w:val="00D83B58"/>
    <w:rsid w:val="00D83C49"/>
    <w:rsid w:val="00D853CA"/>
    <w:rsid w:val="00D85914"/>
    <w:rsid w:val="00D85B0E"/>
    <w:rsid w:val="00D85F9A"/>
    <w:rsid w:val="00D8644E"/>
    <w:rsid w:val="00D86499"/>
    <w:rsid w:val="00D86DCB"/>
    <w:rsid w:val="00D86EBD"/>
    <w:rsid w:val="00D87727"/>
    <w:rsid w:val="00D87DB1"/>
    <w:rsid w:val="00D9002D"/>
    <w:rsid w:val="00D9037C"/>
    <w:rsid w:val="00D908CB"/>
    <w:rsid w:val="00D909F2"/>
    <w:rsid w:val="00D90F4F"/>
    <w:rsid w:val="00D91227"/>
    <w:rsid w:val="00D91FF8"/>
    <w:rsid w:val="00D9204C"/>
    <w:rsid w:val="00D92578"/>
    <w:rsid w:val="00D93514"/>
    <w:rsid w:val="00D93555"/>
    <w:rsid w:val="00D93673"/>
    <w:rsid w:val="00D939ED"/>
    <w:rsid w:val="00D93ED0"/>
    <w:rsid w:val="00D940CD"/>
    <w:rsid w:val="00D941F6"/>
    <w:rsid w:val="00D945CA"/>
    <w:rsid w:val="00D945CD"/>
    <w:rsid w:val="00D949F1"/>
    <w:rsid w:val="00D94D8A"/>
    <w:rsid w:val="00D94EAA"/>
    <w:rsid w:val="00D95B41"/>
    <w:rsid w:val="00D95F4E"/>
    <w:rsid w:val="00D9602D"/>
    <w:rsid w:val="00D96169"/>
    <w:rsid w:val="00D96786"/>
    <w:rsid w:val="00D967A8"/>
    <w:rsid w:val="00D96C18"/>
    <w:rsid w:val="00D96CB1"/>
    <w:rsid w:val="00D96E39"/>
    <w:rsid w:val="00D96FE8"/>
    <w:rsid w:val="00D9716E"/>
    <w:rsid w:val="00D97177"/>
    <w:rsid w:val="00D971CF"/>
    <w:rsid w:val="00D975AD"/>
    <w:rsid w:val="00D97810"/>
    <w:rsid w:val="00D97AB7"/>
    <w:rsid w:val="00D97BF6"/>
    <w:rsid w:val="00D97CF7"/>
    <w:rsid w:val="00D97D3E"/>
    <w:rsid w:val="00DA0046"/>
    <w:rsid w:val="00DA024B"/>
    <w:rsid w:val="00DA046A"/>
    <w:rsid w:val="00DA0758"/>
    <w:rsid w:val="00DA1205"/>
    <w:rsid w:val="00DA132B"/>
    <w:rsid w:val="00DA163A"/>
    <w:rsid w:val="00DA1668"/>
    <w:rsid w:val="00DA18DF"/>
    <w:rsid w:val="00DA203F"/>
    <w:rsid w:val="00DA29C9"/>
    <w:rsid w:val="00DA2E3D"/>
    <w:rsid w:val="00DA3546"/>
    <w:rsid w:val="00DA39B6"/>
    <w:rsid w:val="00DA3EF3"/>
    <w:rsid w:val="00DA47E5"/>
    <w:rsid w:val="00DA4986"/>
    <w:rsid w:val="00DA4B08"/>
    <w:rsid w:val="00DA4FDA"/>
    <w:rsid w:val="00DA520D"/>
    <w:rsid w:val="00DA52B7"/>
    <w:rsid w:val="00DA54FD"/>
    <w:rsid w:val="00DA5A2E"/>
    <w:rsid w:val="00DA5F4B"/>
    <w:rsid w:val="00DA6105"/>
    <w:rsid w:val="00DA613C"/>
    <w:rsid w:val="00DA6F17"/>
    <w:rsid w:val="00DA7643"/>
    <w:rsid w:val="00DB030C"/>
    <w:rsid w:val="00DB03E4"/>
    <w:rsid w:val="00DB0560"/>
    <w:rsid w:val="00DB090D"/>
    <w:rsid w:val="00DB0CA5"/>
    <w:rsid w:val="00DB0CCD"/>
    <w:rsid w:val="00DB1004"/>
    <w:rsid w:val="00DB101C"/>
    <w:rsid w:val="00DB12B1"/>
    <w:rsid w:val="00DB175E"/>
    <w:rsid w:val="00DB2525"/>
    <w:rsid w:val="00DB271E"/>
    <w:rsid w:val="00DB2962"/>
    <w:rsid w:val="00DB2997"/>
    <w:rsid w:val="00DB2ABC"/>
    <w:rsid w:val="00DB433A"/>
    <w:rsid w:val="00DB4E81"/>
    <w:rsid w:val="00DB4FC5"/>
    <w:rsid w:val="00DB5681"/>
    <w:rsid w:val="00DB6223"/>
    <w:rsid w:val="00DB6DED"/>
    <w:rsid w:val="00DB754D"/>
    <w:rsid w:val="00DB756A"/>
    <w:rsid w:val="00DB7C7C"/>
    <w:rsid w:val="00DB7D96"/>
    <w:rsid w:val="00DC0458"/>
    <w:rsid w:val="00DC08B5"/>
    <w:rsid w:val="00DC0E41"/>
    <w:rsid w:val="00DC1517"/>
    <w:rsid w:val="00DC16FB"/>
    <w:rsid w:val="00DC1E34"/>
    <w:rsid w:val="00DC230B"/>
    <w:rsid w:val="00DC2A15"/>
    <w:rsid w:val="00DC310F"/>
    <w:rsid w:val="00DC425A"/>
    <w:rsid w:val="00DC48E8"/>
    <w:rsid w:val="00DC4C69"/>
    <w:rsid w:val="00DC4D56"/>
    <w:rsid w:val="00DC5041"/>
    <w:rsid w:val="00DC5AD4"/>
    <w:rsid w:val="00DC639F"/>
    <w:rsid w:val="00DC6631"/>
    <w:rsid w:val="00DC6B6D"/>
    <w:rsid w:val="00DC718A"/>
    <w:rsid w:val="00DC7246"/>
    <w:rsid w:val="00DC7962"/>
    <w:rsid w:val="00DC7AA8"/>
    <w:rsid w:val="00DC7C30"/>
    <w:rsid w:val="00DD0632"/>
    <w:rsid w:val="00DD0900"/>
    <w:rsid w:val="00DD1446"/>
    <w:rsid w:val="00DD14AF"/>
    <w:rsid w:val="00DD14EC"/>
    <w:rsid w:val="00DD151C"/>
    <w:rsid w:val="00DD163D"/>
    <w:rsid w:val="00DD1739"/>
    <w:rsid w:val="00DD1BEA"/>
    <w:rsid w:val="00DD1E22"/>
    <w:rsid w:val="00DD1EA8"/>
    <w:rsid w:val="00DD1F23"/>
    <w:rsid w:val="00DD2A81"/>
    <w:rsid w:val="00DD335B"/>
    <w:rsid w:val="00DD35BE"/>
    <w:rsid w:val="00DD38AD"/>
    <w:rsid w:val="00DD3B10"/>
    <w:rsid w:val="00DD47CB"/>
    <w:rsid w:val="00DD53DB"/>
    <w:rsid w:val="00DD56A1"/>
    <w:rsid w:val="00DD56D7"/>
    <w:rsid w:val="00DD5CB9"/>
    <w:rsid w:val="00DD61A9"/>
    <w:rsid w:val="00DD624E"/>
    <w:rsid w:val="00DD6F66"/>
    <w:rsid w:val="00DD70F5"/>
    <w:rsid w:val="00DD7468"/>
    <w:rsid w:val="00DE0611"/>
    <w:rsid w:val="00DE0989"/>
    <w:rsid w:val="00DE0DF5"/>
    <w:rsid w:val="00DE0EEE"/>
    <w:rsid w:val="00DE125E"/>
    <w:rsid w:val="00DE1400"/>
    <w:rsid w:val="00DE23DE"/>
    <w:rsid w:val="00DE24D5"/>
    <w:rsid w:val="00DE27AF"/>
    <w:rsid w:val="00DE2993"/>
    <w:rsid w:val="00DE2D22"/>
    <w:rsid w:val="00DE3143"/>
    <w:rsid w:val="00DE363B"/>
    <w:rsid w:val="00DE36A3"/>
    <w:rsid w:val="00DE3953"/>
    <w:rsid w:val="00DE3BE6"/>
    <w:rsid w:val="00DE467E"/>
    <w:rsid w:val="00DE4AC0"/>
    <w:rsid w:val="00DE4C96"/>
    <w:rsid w:val="00DE4E21"/>
    <w:rsid w:val="00DE4FA2"/>
    <w:rsid w:val="00DE52BD"/>
    <w:rsid w:val="00DE5FF4"/>
    <w:rsid w:val="00DE6203"/>
    <w:rsid w:val="00DE6364"/>
    <w:rsid w:val="00DE65C8"/>
    <w:rsid w:val="00DE6C88"/>
    <w:rsid w:val="00DE6CA5"/>
    <w:rsid w:val="00DE6FF8"/>
    <w:rsid w:val="00DF058C"/>
    <w:rsid w:val="00DF06B4"/>
    <w:rsid w:val="00DF07C9"/>
    <w:rsid w:val="00DF0836"/>
    <w:rsid w:val="00DF0E47"/>
    <w:rsid w:val="00DF207D"/>
    <w:rsid w:val="00DF2137"/>
    <w:rsid w:val="00DF2259"/>
    <w:rsid w:val="00DF2568"/>
    <w:rsid w:val="00DF2AC5"/>
    <w:rsid w:val="00DF3625"/>
    <w:rsid w:val="00DF368B"/>
    <w:rsid w:val="00DF3B8A"/>
    <w:rsid w:val="00DF3E6D"/>
    <w:rsid w:val="00DF3F65"/>
    <w:rsid w:val="00DF3FFB"/>
    <w:rsid w:val="00DF412E"/>
    <w:rsid w:val="00DF463C"/>
    <w:rsid w:val="00DF4B29"/>
    <w:rsid w:val="00DF4E0A"/>
    <w:rsid w:val="00DF50E8"/>
    <w:rsid w:val="00DF546F"/>
    <w:rsid w:val="00DF55D8"/>
    <w:rsid w:val="00DF5E26"/>
    <w:rsid w:val="00DF6559"/>
    <w:rsid w:val="00DF6AB6"/>
    <w:rsid w:val="00DF6B1C"/>
    <w:rsid w:val="00DF6C96"/>
    <w:rsid w:val="00DF6FA8"/>
    <w:rsid w:val="00DF711D"/>
    <w:rsid w:val="00DF76B0"/>
    <w:rsid w:val="00DF7D6C"/>
    <w:rsid w:val="00DF7F12"/>
    <w:rsid w:val="00E007D9"/>
    <w:rsid w:val="00E00A3E"/>
    <w:rsid w:val="00E00DF7"/>
    <w:rsid w:val="00E010A5"/>
    <w:rsid w:val="00E01279"/>
    <w:rsid w:val="00E015B4"/>
    <w:rsid w:val="00E015E7"/>
    <w:rsid w:val="00E01641"/>
    <w:rsid w:val="00E0229D"/>
    <w:rsid w:val="00E0242F"/>
    <w:rsid w:val="00E028EA"/>
    <w:rsid w:val="00E02BF6"/>
    <w:rsid w:val="00E03054"/>
    <w:rsid w:val="00E03058"/>
    <w:rsid w:val="00E0342F"/>
    <w:rsid w:val="00E03972"/>
    <w:rsid w:val="00E044AB"/>
    <w:rsid w:val="00E04F91"/>
    <w:rsid w:val="00E051F9"/>
    <w:rsid w:val="00E0597E"/>
    <w:rsid w:val="00E059DE"/>
    <w:rsid w:val="00E05A1A"/>
    <w:rsid w:val="00E06329"/>
    <w:rsid w:val="00E06485"/>
    <w:rsid w:val="00E064F4"/>
    <w:rsid w:val="00E06984"/>
    <w:rsid w:val="00E077C8"/>
    <w:rsid w:val="00E1036C"/>
    <w:rsid w:val="00E10471"/>
    <w:rsid w:val="00E10690"/>
    <w:rsid w:val="00E1071F"/>
    <w:rsid w:val="00E1112A"/>
    <w:rsid w:val="00E114BB"/>
    <w:rsid w:val="00E128DB"/>
    <w:rsid w:val="00E12B5A"/>
    <w:rsid w:val="00E1300E"/>
    <w:rsid w:val="00E132FE"/>
    <w:rsid w:val="00E13647"/>
    <w:rsid w:val="00E13EA0"/>
    <w:rsid w:val="00E13EF2"/>
    <w:rsid w:val="00E13F16"/>
    <w:rsid w:val="00E14101"/>
    <w:rsid w:val="00E1445F"/>
    <w:rsid w:val="00E14AE7"/>
    <w:rsid w:val="00E14CC1"/>
    <w:rsid w:val="00E14D14"/>
    <w:rsid w:val="00E158C4"/>
    <w:rsid w:val="00E160F4"/>
    <w:rsid w:val="00E162A3"/>
    <w:rsid w:val="00E164D5"/>
    <w:rsid w:val="00E16880"/>
    <w:rsid w:val="00E16DFF"/>
    <w:rsid w:val="00E171F6"/>
    <w:rsid w:val="00E17226"/>
    <w:rsid w:val="00E1732B"/>
    <w:rsid w:val="00E17440"/>
    <w:rsid w:val="00E17AF7"/>
    <w:rsid w:val="00E17B1C"/>
    <w:rsid w:val="00E17C24"/>
    <w:rsid w:val="00E17D26"/>
    <w:rsid w:val="00E17F88"/>
    <w:rsid w:val="00E20813"/>
    <w:rsid w:val="00E210FB"/>
    <w:rsid w:val="00E21363"/>
    <w:rsid w:val="00E214D8"/>
    <w:rsid w:val="00E215EE"/>
    <w:rsid w:val="00E2162B"/>
    <w:rsid w:val="00E21715"/>
    <w:rsid w:val="00E218E0"/>
    <w:rsid w:val="00E21A92"/>
    <w:rsid w:val="00E22C11"/>
    <w:rsid w:val="00E22DB5"/>
    <w:rsid w:val="00E23299"/>
    <w:rsid w:val="00E23329"/>
    <w:rsid w:val="00E234DF"/>
    <w:rsid w:val="00E234FF"/>
    <w:rsid w:val="00E23846"/>
    <w:rsid w:val="00E23DC8"/>
    <w:rsid w:val="00E23ECE"/>
    <w:rsid w:val="00E2420A"/>
    <w:rsid w:val="00E24252"/>
    <w:rsid w:val="00E242C0"/>
    <w:rsid w:val="00E243B4"/>
    <w:rsid w:val="00E24A90"/>
    <w:rsid w:val="00E24F0B"/>
    <w:rsid w:val="00E250F1"/>
    <w:rsid w:val="00E2524C"/>
    <w:rsid w:val="00E25318"/>
    <w:rsid w:val="00E2560C"/>
    <w:rsid w:val="00E25809"/>
    <w:rsid w:val="00E25CA8"/>
    <w:rsid w:val="00E274B2"/>
    <w:rsid w:val="00E27691"/>
    <w:rsid w:val="00E27B80"/>
    <w:rsid w:val="00E30675"/>
    <w:rsid w:val="00E308F2"/>
    <w:rsid w:val="00E30A6A"/>
    <w:rsid w:val="00E30F86"/>
    <w:rsid w:val="00E318FC"/>
    <w:rsid w:val="00E31AF3"/>
    <w:rsid w:val="00E31AF5"/>
    <w:rsid w:val="00E31B5F"/>
    <w:rsid w:val="00E31FE9"/>
    <w:rsid w:val="00E32213"/>
    <w:rsid w:val="00E32C90"/>
    <w:rsid w:val="00E32CC3"/>
    <w:rsid w:val="00E32D6C"/>
    <w:rsid w:val="00E32D8F"/>
    <w:rsid w:val="00E3328B"/>
    <w:rsid w:val="00E33591"/>
    <w:rsid w:val="00E33748"/>
    <w:rsid w:val="00E33854"/>
    <w:rsid w:val="00E340FC"/>
    <w:rsid w:val="00E34E2D"/>
    <w:rsid w:val="00E353EC"/>
    <w:rsid w:val="00E36864"/>
    <w:rsid w:val="00E3715F"/>
    <w:rsid w:val="00E3775F"/>
    <w:rsid w:val="00E37829"/>
    <w:rsid w:val="00E37C6C"/>
    <w:rsid w:val="00E4016E"/>
    <w:rsid w:val="00E403AD"/>
    <w:rsid w:val="00E40D9E"/>
    <w:rsid w:val="00E41A89"/>
    <w:rsid w:val="00E422E0"/>
    <w:rsid w:val="00E42560"/>
    <w:rsid w:val="00E42593"/>
    <w:rsid w:val="00E4273F"/>
    <w:rsid w:val="00E42B64"/>
    <w:rsid w:val="00E42F29"/>
    <w:rsid w:val="00E43219"/>
    <w:rsid w:val="00E43368"/>
    <w:rsid w:val="00E4354E"/>
    <w:rsid w:val="00E435E3"/>
    <w:rsid w:val="00E43D18"/>
    <w:rsid w:val="00E44314"/>
    <w:rsid w:val="00E445F6"/>
    <w:rsid w:val="00E44884"/>
    <w:rsid w:val="00E4505F"/>
    <w:rsid w:val="00E45EDB"/>
    <w:rsid w:val="00E461B1"/>
    <w:rsid w:val="00E46224"/>
    <w:rsid w:val="00E466DC"/>
    <w:rsid w:val="00E46C55"/>
    <w:rsid w:val="00E46D05"/>
    <w:rsid w:val="00E46DEB"/>
    <w:rsid w:val="00E47B5A"/>
    <w:rsid w:val="00E47CF5"/>
    <w:rsid w:val="00E47DD1"/>
    <w:rsid w:val="00E5000C"/>
    <w:rsid w:val="00E5026A"/>
    <w:rsid w:val="00E50540"/>
    <w:rsid w:val="00E50A71"/>
    <w:rsid w:val="00E50CFE"/>
    <w:rsid w:val="00E50F64"/>
    <w:rsid w:val="00E5103A"/>
    <w:rsid w:val="00E51CB5"/>
    <w:rsid w:val="00E51EB0"/>
    <w:rsid w:val="00E5281C"/>
    <w:rsid w:val="00E5285D"/>
    <w:rsid w:val="00E52A63"/>
    <w:rsid w:val="00E53145"/>
    <w:rsid w:val="00E53D9B"/>
    <w:rsid w:val="00E53DCC"/>
    <w:rsid w:val="00E5430B"/>
    <w:rsid w:val="00E54362"/>
    <w:rsid w:val="00E546FD"/>
    <w:rsid w:val="00E5470D"/>
    <w:rsid w:val="00E54710"/>
    <w:rsid w:val="00E54DD6"/>
    <w:rsid w:val="00E5525C"/>
    <w:rsid w:val="00E553C2"/>
    <w:rsid w:val="00E5571F"/>
    <w:rsid w:val="00E5611C"/>
    <w:rsid w:val="00E56AE6"/>
    <w:rsid w:val="00E56F14"/>
    <w:rsid w:val="00E56F2C"/>
    <w:rsid w:val="00E571B3"/>
    <w:rsid w:val="00E57418"/>
    <w:rsid w:val="00E57588"/>
    <w:rsid w:val="00E57960"/>
    <w:rsid w:val="00E579C7"/>
    <w:rsid w:val="00E57DB9"/>
    <w:rsid w:val="00E57E47"/>
    <w:rsid w:val="00E600CE"/>
    <w:rsid w:val="00E6042A"/>
    <w:rsid w:val="00E60F66"/>
    <w:rsid w:val="00E615A4"/>
    <w:rsid w:val="00E615CE"/>
    <w:rsid w:val="00E61983"/>
    <w:rsid w:val="00E61FD1"/>
    <w:rsid w:val="00E623A0"/>
    <w:rsid w:val="00E62C09"/>
    <w:rsid w:val="00E6374F"/>
    <w:rsid w:val="00E63A16"/>
    <w:rsid w:val="00E63B4A"/>
    <w:rsid w:val="00E63D69"/>
    <w:rsid w:val="00E6466C"/>
    <w:rsid w:val="00E647C2"/>
    <w:rsid w:val="00E649C4"/>
    <w:rsid w:val="00E64C45"/>
    <w:rsid w:val="00E64CB2"/>
    <w:rsid w:val="00E64ED4"/>
    <w:rsid w:val="00E65262"/>
    <w:rsid w:val="00E653EC"/>
    <w:rsid w:val="00E654B3"/>
    <w:rsid w:val="00E65990"/>
    <w:rsid w:val="00E65BEC"/>
    <w:rsid w:val="00E65E2A"/>
    <w:rsid w:val="00E6652A"/>
    <w:rsid w:val="00E668BD"/>
    <w:rsid w:val="00E66AF1"/>
    <w:rsid w:val="00E67211"/>
    <w:rsid w:val="00E6740F"/>
    <w:rsid w:val="00E67471"/>
    <w:rsid w:val="00E675DD"/>
    <w:rsid w:val="00E678A1"/>
    <w:rsid w:val="00E67FB0"/>
    <w:rsid w:val="00E70578"/>
    <w:rsid w:val="00E70897"/>
    <w:rsid w:val="00E709A3"/>
    <w:rsid w:val="00E70E62"/>
    <w:rsid w:val="00E70F45"/>
    <w:rsid w:val="00E71907"/>
    <w:rsid w:val="00E71F3D"/>
    <w:rsid w:val="00E720D2"/>
    <w:rsid w:val="00E72249"/>
    <w:rsid w:val="00E72809"/>
    <w:rsid w:val="00E72AF5"/>
    <w:rsid w:val="00E72BFF"/>
    <w:rsid w:val="00E72FAF"/>
    <w:rsid w:val="00E73767"/>
    <w:rsid w:val="00E739DD"/>
    <w:rsid w:val="00E75138"/>
    <w:rsid w:val="00E75F22"/>
    <w:rsid w:val="00E76002"/>
    <w:rsid w:val="00E773DC"/>
    <w:rsid w:val="00E778D4"/>
    <w:rsid w:val="00E77A17"/>
    <w:rsid w:val="00E77A22"/>
    <w:rsid w:val="00E77D8E"/>
    <w:rsid w:val="00E77EA5"/>
    <w:rsid w:val="00E77F25"/>
    <w:rsid w:val="00E8058F"/>
    <w:rsid w:val="00E806E3"/>
    <w:rsid w:val="00E809F2"/>
    <w:rsid w:val="00E80BE1"/>
    <w:rsid w:val="00E80FFE"/>
    <w:rsid w:val="00E812B8"/>
    <w:rsid w:val="00E8178A"/>
    <w:rsid w:val="00E817BC"/>
    <w:rsid w:val="00E81EF2"/>
    <w:rsid w:val="00E822EE"/>
    <w:rsid w:val="00E8246A"/>
    <w:rsid w:val="00E82516"/>
    <w:rsid w:val="00E827EF"/>
    <w:rsid w:val="00E83091"/>
    <w:rsid w:val="00E8327C"/>
    <w:rsid w:val="00E8341F"/>
    <w:rsid w:val="00E837A8"/>
    <w:rsid w:val="00E839EE"/>
    <w:rsid w:val="00E83DB2"/>
    <w:rsid w:val="00E841F7"/>
    <w:rsid w:val="00E8461E"/>
    <w:rsid w:val="00E84AD2"/>
    <w:rsid w:val="00E853AF"/>
    <w:rsid w:val="00E8547D"/>
    <w:rsid w:val="00E857C2"/>
    <w:rsid w:val="00E857D2"/>
    <w:rsid w:val="00E85EAC"/>
    <w:rsid w:val="00E86852"/>
    <w:rsid w:val="00E87247"/>
    <w:rsid w:val="00E87328"/>
    <w:rsid w:val="00E87495"/>
    <w:rsid w:val="00E87970"/>
    <w:rsid w:val="00E87D97"/>
    <w:rsid w:val="00E87E5F"/>
    <w:rsid w:val="00E90167"/>
    <w:rsid w:val="00E9055F"/>
    <w:rsid w:val="00E90DAB"/>
    <w:rsid w:val="00E9154E"/>
    <w:rsid w:val="00E91594"/>
    <w:rsid w:val="00E91DEA"/>
    <w:rsid w:val="00E91F23"/>
    <w:rsid w:val="00E91F2C"/>
    <w:rsid w:val="00E9208E"/>
    <w:rsid w:val="00E921C8"/>
    <w:rsid w:val="00E9252C"/>
    <w:rsid w:val="00E92777"/>
    <w:rsid w:val="00E92DA8"/>
    <w:rsid w:val="00E9333D"/>
    <w:rsid w:val="00E93B55"/>
    <w:rsid w:val="00E93CAC"/>
    <w:rsid w:val="00E93E6F"/>
    <w:rsid w:val="00E949A9"/>
    <w:rsid w:val="00E956EB"/>
    <w:rsid w:val="00E95EB2"/>
    <w:rsid w:val="00E96071"/>
    <w:rsid w:val="00E96A75"/>
    <w:rsid w:val="00E9727B"/>
    <w:rsid w:val="00E9731D"/>
    <w:rsid w:val="00E97C34"/>
    <w:rsid w:val="00E97CC4"/>
    <w:rsid w:val="00E97DC4"/>
    <w:rsid w:val="00E97DF3"/>
    <w:rsid w:val="00EA014D"/>
    <w:rsid w:val="00EA0440"/>
    <w:rsid w:val="00EA0691"/>
    <w:rsid w:val="00EA0C28"/>
    <w:rsid w:val="00EA14AE"/>
    <w:rsid w:val="00EA1B81"/>
    <w:rsid w:val="00EA24FA"/>
    <w:rsid w:val="00EA30DD"/>
    <w:rsid w:val="00EA33A6"/>
    <w:rsid w:val="00EA3713"/>
    <w:rsid w:val="00EA3EF1"/>
    <w:rsid w:val="00EA441E"/>
    <w:rsid w:val="00EA46DF"/>
    <w:rsid w:val="00EA4717"/>
    <w:rsid w:val="00EA482E"/>
    <w:rsid w:val="00EA4E95"/>
    <w:rsid w:val="00EA5714"/>
    <w:rsid w:val="00EA59FB"/>
    <w:rsid w:val="00EA601C"/>
    <w:rsid w:val="00EA656C"/>
    <w:rsid w:val="00EA6820"/>
    <w:rsid w:val="00EA6A6C"/>
    <w:rsid w:val="00EB00DB"/>
    <w:rsid w:val="00EB0EB5"/>
    <w:rsid w:val="00EB1239"/>
    <w:rsid w:val="00EB1687"/>
    <w:rsid w:val="00EB1820"/>
    <w:rsid w:val="00EB1ACE"/>
    <w:rsid w:val="00EB1DA0"/>
    <w:rsid w:val="00EB2AD2"/>
    <w:rsid w:val="00EB2F55"/>
    <w:rsid w:val="00EB36F9"/>
    <w:rsid w:val="00EB3AE9"/>
    <w:rsid w:val="00EB3B18"/>
    <w:rsid w:val="00EB44A2"/>
    <w:rsid w:val="00EB4A73"/>
    <w:rsid w:val="00EB5673"/>
    <w:rsid w:val="00EB5E28"/>
    <w:rsid w:val="00EB6033"/>
    <w:rsid w:val="00EB65F5"/>
    <w:rsid w:val="00EB6B0C"/>
    <w:rsid w:val="00EB6CEB"/>
    <w:rsid w:val="00EB7031"/>
    <w:rsid w:val="00EB7789"/>
    <w:rsid w:val="00EB787C"/>
    <w:rsid w:val="00EC079B"/>
    <w:rsid w:val="00EC09FC"/>
    <w:rsid w:val="00EC0E42"/>
    <w:rsid w:val="00EC19D7"/>
    <w:rsid w:val="00EC1A37"/>
    <w:rsid w:val="00EC1FEE"/>
    <w:rsid w:val="00EC2353"/>
    <w:rsid w:val="00EC3172"/>
    <w:rsid w:val="00EC3AF3"/>
    <w:rsid w:val="00EC3DB2"/>
    <w:rsid w:val="00EC40AD"/>
    <w:rsid w:val="00EC4499"/>
    <w:rsid w:val="00EC4F3E"/>
    <w:rsid w:val="00EC514F"/>
    <w:rsid w:val="00EC519E"/>
    <w:rsid w:val="00EC550F"/>
    <w:rsid w:val="00EC552C"/>
    <w:rsid w:val="00EC56F4"/>
    <w:rsid w:val="00EC5867"/>
    <w:rsid w:val="00EC5B95"/>
    <w:rsid w:val="00EC5C16"/>
    <w:rsid w:val="00EC69FB"/>
    <w:rsid w:val="00EC6A09"/>
    <w:rsid w:val="00EC6AEF"/>
    <w:rsid w:val="00EC6D83"/>
    <w:rsid w:val="00EC6D86"/>
    <w:rsid w:val="00EC6DF0"/>
    <w:rsid w:val="00EC6E12"/>
    <w:rsid w:val="00EC731F"/>
    <w:rsid w:val="00EC74AA"/>
    <w:rsid w:val="00EC7732"/>
    <w:rsid w:val="00EC7A33"/>
    <w:rsid w:val="00EC7C85"/>
    <w:rsid w:val="00EC7D1F"/>
    <w:rsid w:val="00EC7D73"/>
    <w:rsid w:val="00EC7E24"/>
    <w:rsid w:val="00ED04FB"/>
    <w:rsid w:val="00ED09F1"/>
    <w:rsid w:val="00ED114F"/>
    <w:rsid w:val="00ED11ED"/>
    <w:rsid w:val="00ED15E0"/>
    <w:rsid w:val="00ED1847"/>
    <w:rsid w:val="00ED1E4C"/>
    <w:rsid w:val="00ED1E6E"/>
    <w:rsid w:val="00ED1FFB"/>
    <w:rsid w:val="00ED235E"/>
    <w:rsid w:val="00ED2610"/>
    <w:rsid w:val="00ED27FF"/>
    <w:rsid w:val="00ED2921"/>
    <w:rsid w:val="00ED37E9"/>
    <w:rsid w:val="00ED3A2F"/>
    <w:rsid w:val="00ED3C12"/>
    <w:rsid w:val="00ED3C93"/>
    <w:rsid w:val="00ED3D8A"/>
    <w:rsid w:val="00ED43D6"/>
    <w:rsid w:val="00ED4610"/>
    <w:rsid w:val="00ED4D45"/>
    <w:rsid w:val="00ED4F7D"/>
    <w:rsid w:val="00ED54BE"/>
    <w:rsid w:val="00ED5F71"/>
    <w:rsid w:val="00ED649F"/>
    <w:rsid w:val="00ED7096"/>
    <w:rsid w:val="00ED718C"/>
    <w:rsid w:val="00ED7571"/>
    <w:rsid w:val="00ED75DC"/>
    <w:rsid w:val="00ED7B6E"/>
    <w:rsid w:val="00ED7C18"/>
    <w:rsid w:val="00ED7F7A"/>
    <w:rsid w:val="00EE0DDD"/>
    <w:rsid w:val="00EE0FC7"/>
    <w:rsid w:val="00EE105A"/>
    <w:rsid w:val="00EE1731"/>
    <w:rsid w:val="00EE19A1"/>
    <w:rsid w:val="00EE2228"/>
    <w:rsid w:val="00EE224B"/>
    <w:rsid w:val="00EE25E4"/>
    <w:rsid w:val="00EE26DA"/>
    <w:rsid w:val="00EE26FE"/>
    <w:rsid w:val="00EE2917"/>
    <w:rsid w:val="00EE3059"/>
    <w:rsid w:val="00EE3096"/>
    <w:rsid w:val="00EE35A0"/>
    <w:rsid w:val="00EE3745"/>
    <w:rsid w:val="00EE3FA2"/>
    <w:rsid w:val="00EE4030"/>
    <w:rsid w:val="00EE41C4"/>
    <w:rsid w:val="00EE4E73"/>
    <w:rsid w:val="00EE4F6D"/>
    <w:rsid w:val="00EE622E"/>
    <w:rsid w:val="00EE6491"/>
    <w:rsid w:val="00EE669B"/>
    <w:rsid w:val="00EE746F"/>
    <w:rsid w:val="00EE74C8"/>
    <w:rsid w:val="00EE7D6D"/>
    <w:rsid w:val="00EF00B3"/>
    <w:rsid w:val="00EF00F3"/>
    <w:rsid w:val="00EF0921"/>
    <w:rsid w:val="00EF09B9"/>
    <w:rsid w:val="00EF0A65"/>
    <w:rsid w:val="00EF0B12"/>
    <w:rsid w:val="00EF0D31"/>
    <w:rsid w:val="00EF0EB5"/>
    <w:rsid w:val="00EF1263"/>
    <w:rsid w:val="00EF12DE"/>
    <w:rsid w:val="00EF12FE"/>
    <w:rsid w:val="00EF13C3"/>
    <w:rsid w:val="00EF192F"/>
    <w:rsid w:val="00EF1A72"/>
    <w:rsid w:val="00EF25B8"/>
    <w:rsid w:val="00EF28E0"/>
    <w:rsid w:val="00EF2904"/>
    <w:rsid w:val="00EF3096"/>
    <w:rsid w:val="00EF314B"/>
    <w:rsid w:val="00EF3165"/>
    <w:rsid w:val="00EF3942"/>
    <w:rsid w:val="00EF3B3F"/>
    <w:rsid w:val="00EF3C52"/>
    <w:rsid w:val="00EF3D73"/>
    <w:rsid w:val="00EF3E6F"/>
    <w:rsid w:val="00EF42D3"/>
    <w:rsid w:val="00EF456D"/>
    <w:rsid w:val="00EF45D3"/>
    <w:rsid w:val="00EF4C8F"/>
    <w:rsid w:val="00EF6387"/>
    <w:rsid w:val="00EF6543"/>
    <w:rsid w:val="00EF67F7"/>
    <w:rsid w:val="00EF6B40"/>
    <w:rsid w:val="00EF6B66"/>
    <w:rsid w:val="00EF7117"/>
    <w:rsid w:val="00EF7174"/>
    <w:rsid w:val="00EF791C"/>
    <w:rsid w:val="00F003D2"/>
    <w:rsid w:val="00F00570"/>
    <w:rsid w:val="00F01048"/>
    <w:rsid w:val="00F01741"/>
    <w:rsid w:val="00F01987"/>
    <w:rsid w:val="00F01A52"/>
    <w:rsid w:val="00F01C7E"/>
    <w:rsid w:val="00F01EC7"/>
    <w:rsid w:val="00F020CF"/>
    <w:rsid w:val="00F02426"/>
    <w:rsid w:val="00F025D4"/>
    <w:rsid w:val="00F029D0"/>
    <w:rsid w:val="00F02A01"/>
    <w:rsid w:val="00F02E4C"/>
    <w:rsid w:val="00F02E4D"/>
    <w:rsid w:val="00F02EB5"/>
    <w:rsid w:val="00F0319A"/>
    <w:rsid w:val="00F035BC"/>
    <w:rsid w:val="00F03800"/>
    <w:rsid w:val="00F04A67"/>
    <w:rsid w:val="00F04B2C"/>
    <w:rsid w:val="00F04BD2"/>
    <w:rsid w:val="00F04C7F"/>
    <w:rsid w:val="00F05162"/>
    <w:rsid w:val="00F05506"/>
    <w:rsid w:val="00F05B96"/>
    <w:rsid w:val="00F05CE3"/>
    <w:rsid w:val="00F05E49"/>
    <w:rsid w:val="00F060ED"/>
    <w:rsid w:val="00F068A1"/>
    <w:rsid w:val="00F06AB6"/>
    <w:rsid w:val="00F06D58"/>
    <w:rsid w:val="00F07369"/>
    <w:rsid w:val="00F078B7"/>
    <w:rsid w:val="00F07E23"/>
    <w:rsid w:val="00F1068C"/>
    <w:rsid w:val="00F11196"/>
    <w:rsid w:val="00F111F4"/>
    <w:rsid w:val="00F11233"/>
    <w:rsid w:val="00F117BB"/>
    <w:rsid w:val="00F11B35"/>
    <w:rsid w:val="00F11B7D"/>
    <w:rsid w:val="00F11DFE"/>
    <w:rsid w:val="00F11F8F"/>
    <w:rsid w:val="00F12137"/>
    <w:rsid w:val="00F1251B"/>
    <w:rsid w:val="00F1325C"/>
    <w:rsid w:val="00F1472F"/>
    <w:rsid w:val="00F148AF"/>
    <w:rsid w:val="00F14972"/>
    <w:rsid w:val="00F14A44"/>
    <w:rsid w:val="00F14EBB"/>
    <w:rsid w:val="00F15218"/>
    <w:rsid w:val="00F15AB5"/>
    <w:rsid w:val="00F15E35"/>
    <w:rsid w:val="00F16331"/>
    <w:rsid w:val="00F16740"/>
    <w:rsid w:val="00F16B4E"/>
    <w:rsid w:val="00F16BAE"/>
    <w:rsid w:val="00F16C79"/>
    <w:rsid w:val="00F17625"/>
    <w:rsid w:val="00F1763E"/>
    <w:rsid w:val="00F17855"/>
    <w:rsid w:val="00F17C0F"/>
    <w:rsid w:val="00F2018E"/>
    <w:rsid w:val="00F202DE"/>
    <w:rsid w:val="00F2046B"/>
    <w:rsid w:val="00F2064A"/>
    <w:rsid w:val="00F2093F"/>
    <w:rsid w:val="00F20D69"/>
    <w:rsid w:val="00F20E21"/>
    <w:rsid w:val="00F2124C"/>
    <w:rsid w:val="00F216B5"/>
    <w:rsid w:val="00F216BD"/>
    <w:rsid w:val="00F21D97"/>
    <w:rsid w:val="00F2297A"/>
    <w:rsid w:val="00F22DCC"/>
    <w:rsid w:val="00F23556"/>
    <w:rsid w:val="00F2365E"/>
    <w:rsid w:val="00F237D1"/>
    <w:rsid w:val="00F23AA5"/>
    <w:rsid w:val="00F240A2"/>
    <w:rsid w:val="00F246EC"/>
    <w:rsid w:val="00F24A0D"/>
    <w:rsid w:val="00F24C8F"/>
    <w:rsid w:val="00F24D2B"/>
    <w:rsid w:val="00F256C2"/>
    <w:rsid w:val="00F257F8"/>
    <w:rsid w:val="00F25C3F"/>
    <w:rsid w:val="00F26081"/>
    <w:rsid w:val="00F2713D"/>
    <w:rsid w:val="00F273C1"/>
    <w:rsid w:val="00F2793E"/>
    <w:rsid w:val="00F27C56"/>
    <w:rsid w:val="00F30236"/>
    <w:rsid w:val="00F311BA"/>
    <w:rsid w:val="00F31767"/>
    <w:rsid w:val="00F31855"/>
    <w:rsid w:val="00F31B64"/>
    <w:rsid w:val="00F32308"/>
    <w:rsid w:val="00F3318D"/>
    <w:rsid w:val="00F333FE"/>
    <w:rsid w:val="00F3346F"/>
    <w:rsid w:val="00F33E10"/>
    <w:rsid w:val="00F34621"/>
    <w:rsid w:val="00F34838"/>
    <w:rsid w:val="00F34CF1"/>
    <w:rsid w:val="00F354CE"/>
    <w:rsid w:val="00F355E4"/>
    <w:rsid w:val="00F3593D"/>
    <w:rsid w:val="00F35969"/>
    <w:rsid w:val="00F35D6C"/>
    <w:rsid w:val="00F35DF2"/>
    <w:rsid w:val="00F35FB3"/>
    <w:rsid w:val="00F3616A"/>
    <w:rsid w:val="00F36614"/>
    <w:rsid w:val="00F36B80"/>
    <w:rsid w:val="00F36EBA"/>
    <w:rsid w:val="00F371B7"/>
    <w:rsid w:val="00F3791A"/>
    <w:rsid w:val="00F37D3D"/>
    <w:rsid w:val="00F401A0"/>
    <w:rsid w:val="00F40221"/>
    <w:rsid w:val="00F402EA"/>
    <w:rsid w:val="00F4079D"/>
    <w:rsid w:val="00F40949"/>
    <w:rsid w:val="00F40A01"/>
    <w:rsid w:val="00F40DB2"/>
    <w:rsid w:val="00F41115"/>
    <w:rsid w:val="00F41424"/>
    <w:rsid w:val="00F41EEB"/>
    <w:rsid w:val="00F43380"/>
    <w:rsid w:val="00F433DE"/>
    <w:rsid w:val="00F43411"/>
    <w:rsid w:val="00F4346A"/>
    <w:rsid w:val="00F43474"/>
    <w:rsid w:val="00F436F1"/>
    <w:rsid w:val="00F43816"/>
    <w:rsid w:val="00F43ADB"/>
    <w:rsid w:val="00F43CD1"/>
    <w:rsid w:val="00F43E14"/>
    <w:rsid w:val="00F43F05"/>
    <w:rsid w:val="00F43F38"/>
    <w:rsid w:val="00F440AF"/>
    <w:rsid w:val="00F44455"/>
    <w:rsid w:val="00F44667"/>
    <w:rsid w:val="00F4480E"/>
    <w:rsid w:val="00F44AB9"/>
    <w:rsid w:val="00F46019"/>
    <w:rsid w:val="00F462A4"/>
    <w:rsid w:val="00F463CD"/>
    <w:rsid w:val="00F4679C"/>
    <w:rsid w:val="00F467B6"/>
    <w:rsid w:val="00F46B64"/>
    <w:rsid w:val="00F46C02"/>
    <w:rsid w:val="00F46CBD"/>
    <w:rsid w:val="00F46E04"/>
    <w:rsid w:val="00F473AC"/>
    <w:rsid w:val="00F478A2"/>
    <w:rsid w:val="00F47F83"/>
    <w:rsid w:val="00F5004B"/>
    <w:rsid w:val="00F5024B"/>
    <w:rsid w:val="00F50300"/>
    <w:rsid w:val="00F505A1"/>
    <w:rsid w:val="00F508F3"/>
    <w:rsid w:val="00F51553"/>
    <w:rsid w:val="00F515BE"/>
    <w:rsid w:val="00F5160B"/>
    <w:rsid w:val="00F51BF3"/>
    <w:rsid w:val="00F51CD6"/>
    <w:rsid w:val="00F51D95"/>
    <w:rsid w:val="00F51DD2"/>
    <w:rsid w:val="00F5242B"/>
    <w:rsid w:val="00F5250C"/>
    <w:rsid w:val="00F526B9"/>
    <w:rsid w:val="00F52983"/>
    <w:rsid w:val="00F52B71"/>
    <w:rsid w:val="00F531B2"/>
    <w:rsid w:val="00F5323D"/>
    <w:rsid w:val="00F5389A"/>
    <w:rsid w:val="00F53DDA"/>
    <w:rsid w:val="00F54994"/>
    <w:rsid w:val="00F55363"/>
    <w:rsid w:val="00F555B9"/>
    <w:rsid w:val="00F55952"/>
    <w:rsid w:val="00F55C73"/>
    <w:rsid w:val="00F55EC4"/>
    <w:rsid w:val="00F5602A"/>
    <w:rsid w:val="00F5661E"/>
    <w:rsid w:val="00F56A64"/>
    <w:rsid w:val="00F56A71"/>
    <w:rsid w:val="00F5769C"/>
    <w:rsid w:val="00F579BC"/>
    <w:rsid w:val="00F600F4"/>
    <w:rsid w:val="00F601BF"/>
    <w:rsid w:val="00F60386"/>
    <w:rsid w:val="00F608A9"/>
    <w:rsid w:val="00F622E7"/>
    <w:rsid w:val="00F6258A"/>
    <w:rsid w:val="00F6262A"/>
    <w:rsid w:val="00F62E44"/>
    <w:rsid w:val="00F6327F"/>
    <w:rsid w:val="00F63C63"/>
    <w:rsid w:val="00F63F9F"/>
    <w:rsid w:val="00F643E9"/>
    <w:rsid w:val="00F64A8B"/>
    <w:rsid w:val="00F64CE5"/>
    <w:rsid w:val="00F65347"/>
    <w:rsid w:val="00F65649"/>
    <w:rsid w:val="00F65753"/>
    <w:rsid w:val="00F65BF5"/>
    <w:rsid w:val="00F66569"/>
    <w:rsid w:val="00F66658"/>
    <w:rsid w:val="00F669B5"/>
    <w:rsid w:val="00F66CA2"/>
    <w:rsid w:val="00F66D11"/>
    <w:rsid w:val="00F67037"/>
    <w:rsid w:val="00F6720F"/>
    <w:rsid w:val="00F672AC"/>
    <w:rsid w:val="00F673F8"/>
    <w:rsid w:val="00F6774A"/>
    <w:rsid w:val="00F67F0D"/>
    <w:rsid w:val="00F70386"/>
    <w:rsid w:val="00F704AF"/>
    <w:rsid w:val="00F70FED"/>
    <w:rsid w:val="00F7147C"/>
    <w:rsid w:val="00F71613"/>
    <w:rsid w:val="00F71843"/>
    <w:rsid w:val="00F71C00"/>
    <w:rsid w:val="00F7250D"/>
    <w:rsid w:val="00F726F2"/>
    <w:rsid w:val="00F7339C"/>
    <w:rsid w:val="00F73A27"/>
    <w:rsid w:val="00F73D7B"/>
    <w:rsid w:val="00F73E53"/>
    <w:rsid w:val="00F7411A"/>
    <w:rsid w:val="00F7466B"/>
    <w:rsid w:val="00F7477C"/>
    <w:rsid w:val="00F751D5"/>
    <w:rsid w:val="00F7527F"/>
    <w:rsid w:val="00F755BA"/>
    <w:rsid w:val="00F75738"/>
    <w:rsid w:val="00F7583D"/>
    <w:rsid w:val="00F75BB4"/>
    <w:rsid w:val="00F75C9C"/>
    <w:rsid w:val="00F7674C"/>
    <w:rsid w:val="00F769CE"/>
    <w:rsid w:val="00F76C4C"/>
    <w:rsid w:val="00F76DA9"/>
    <w:rsid w:val="00F76E13"/>
    <w:rsid w:val="00F76F0E"/>
    <w:rsid w:val="00F777D5"/>
    <w:rsid w:val="00F77E14"/>
    <w:rsid w:val="00F80287"/>
    <w:rsid w:val="00F80502"/>
    <w:rsid w:val="00F80A1F"/>
    <w:rsid w:val="00F80F50"/>
    <w:rsid w:val="00F81575"/>
    <w:rsid w:val="00F8177A"/>
    <w:rsid w:val="00F8199D"/>
    <w:rsid w:val="00F8231E"/>
    <w:rsid w:val="00F82469"/>
    <w:rsid w:val="00F8385D"/>
    <w:rsid w:val="00F83FAA"/>
    <w:rsid w:val="00F8434A"/>
    <w:rsid w:val="00F843ED"/>
    <w:rsid w:val="00F8468B"/>
    <w:rsid w:val="00F8479F"/>
    <w:rsid w:val="00F84C8F"/>
    <w:rsid w:val="00F85188"/>
    <w:rsid w:val="00F8528C"/>
    <w:rsid w:val="00F866A0"/>
    <w:rsid w:val="00F86859"/>
    <w:rsid w:val="00F868DE"/>
    <w:rsid w:val="00F86B3D"/>
    <w:rsid w:val="00F86CFB"/>
    <w:rsid w:val="00F8701E"/>
    <w:rsid w:val="00F8721B"/>
    <w:rsid w:val="00F877C1"/>
    <w:rsid w:val="00F87B32"/>
    <w:rsid w:val="00F87DEB"/>
    <w:rsid w:val="00F87E4C"/>
    <w:rsid w:val="00F87EB8"/>
    <w:rsid w:val="00F9010E"/>
    <w:rsid w:val="00F9077F"/>
    <w:rsid w:val="00F90ADA"/>
    <w:rsid w:val="00F9110C"/>
    <w:rsid w:val="00F916B7"/>
    <w:rsid w:val="00F91799"/>
    <w:rsid w:val="00F9181B"/>
    <w:rsid w:val="00F91AF5"/>
    <w:rsid w:val="00F92A03"/>
    <w:rsid w:val="00F92D5A"/>
    <w:rsid w:val="00F92D94"/>
    <w:rsid w:val="00F92DA2"/>
    <w:rsid w:val="00F92FDE"/>
    <w:rsid w:val="00F9371D"/>
    <w:rsid w:val="00F93CBA"/>
    <w:rsid w:val="00F94529"/>
    <w:rsid w:val="00F94F32"/>
    <w:rsid w:val="00F94FC3"/>
    <w:rsid w:val="00F957F1"/>
    <w:rsid w:val="00F958E7"/>
    <w:rsid w:val="00F96215"/>
    <w:rsid w:val="00F963CC"/>
    <w:rsid w:val="00F96EEE"/>
    <w:rsid w:val="00F97144"/>
    <w:rsid w:val="00F974E7"/>
    <w:rsid w:val="00F97583"/>
    <w:rsid w:val="00F97893"/>
    <w:rsid w:val="00F97B32"/>
    <w:rsid w:val="00F97C2A"/>
    <w:rsid w:val="00FA02CA"/>
    <w:rsid w:val="00FA04E8"/>
    <w:rsid w:val="00FA09B9"/>
    <w:rsid w:val="00FA0B9B"/>
    <w:rsid w:val="00FA0E24"/>
    <w:rsid w:val="00FA0F3D"/>
    <w:rsid w:val="00FA134A"/>
    <w:rsid w:val="00FA14B8"/>
    <w:rsid w:val="00FA1C0E"/>
    <w:rsid w:val="00FA1D3C"/>
    <w:rsid w:val="00FA1F07"/>
    <w:rsid w:val="00FA23D7"/>
    <w:rsid w:val="00FA24D5"/>
    <w:rsid w:val="00FA2781"/>
    <w:rsid w:val="00FA284F"/>
    <w:rsid w:val="00FA2B09"/>
    <w:rsid w:val="00FA2B9E"/>
    <w:rsid w:val="00FA2D24"/>
    <w:rsid w:val="00FA2F7D"/>
    <w:rsid w:val="00FA2FBF"/>
    <w:rsid w:val="00FA357F"/>
    <w:rsid w:val="00FA41FD"/>
    <w:rsid w:val="00FA428A"/>
    <w:rsid w:val="00FA4518"/>
    <w:rsid w:val="00FA48A3"/>
    <w:rsid w:val="00FA51C1"/>
    <w:rsid w:val="00FA57DC"/>
    <w:rsid w:val="00FA604A"/>
    <w:rsid w:val="00FA6051"/>
    <w:rsid w:val="00FA61BF"/>
    <w:rsid w:val="00FA653D"/>
    <w:rsid w:val="00FA6690"/>
    <w:rsid w:val="00FA6A54"/>
    <w:rsid w:val="00FA6F54"/>
    <w:rsid w:val="00FA73E0"/>
    <w:rsid w:val="00FA79C4"/>
    <w:rsid w:val="00FA7A2A"/>
    <w:rsid w:val="00FB0346"/>
    <w:rsid w:val="00FB06BC"/>
    <w:rsid w:val="00FB08A2"/>
    <w:rsid w:val="00FB0AAE"/>
    <w:rsid w:val="00FB0C73"/>
    <w:rsid w:val="00FB1450"/>
    <w:rsid w:val="00FB15FB"/>
    <w:rsid w:val="00FB1667"/>
    <w:rsid w:val="00FB1BF0"/>
    <w:rsid w:val="00FB1D2B"/>
    <w:rsid w:val="00FB2061"/>
    <w:rsid w:val="00FB2B1B"/>
    <w:rsid w:val="00FB38A3"/>
    <w:rsid w:val="00FB3C2A"/>
    <w:rsid w:val="00FB3D82"/>
    <w:rsid w:val="00FB3E92"/>
    <w:rsid w:val="00FB41B2"/>
    <w:rsid w:val="00FB44C2"/>
    <w:rsid w:val="00FB4AF0"/>
    <w:rsid w:val="00FB5CB2"/>
    <w:rsid w:val="00FB61E5"/>
    <w:rsid w:val="00FB62BE"/>
    <w:rsid w:val="00FB69F3"/>
    <w:rsid w:val="00FB6BEA"/>
    <w:rsid w:val="00FB6C02"/>
    <w:rsid w:val="00FB6E76"/>
    <w:rsid w:val="00FB6F81"/>
    <w:rsid w:val="00FB741B"/>
    <w:rsid w:val="00FB7704"/>
    <w:rsid w:val="00FB7981"/>
    <w:rsid w:val="00FB7A60"/>
    <w:rsid w:val="00FB7ECF"/>
    <w:rsid w:val="00FB7FA6"/>
    <w:rsid w:val="00FC068C"/>
    <w:rsid w:val="00FC0AA5"/>
    <w:rsid w:val="00FC11AD"/>
    <w:rsid w:val="00FC1C84"/>
    <w:rsid w:val="00FC23CC"/>
    <w:rsid w:val="00FC25C9"/>
    <w:rsid w:val="00FC2AA1"/>
    <w:rsid w:val="00FC2C19"/>
    <w:rsid w:val="00FC2E6B"/>
    <w:rsid w:val="00FC2EF2"/>
    <w:rsid w:val="00FC3533"/>
    <w:rsid w:val="00FC3F97"/>
    <w:rsid w:val="00FC41FE"/>
    <w:rsid w:val="00FC42C6"/>
    <w:rsid w:val="00FC44D5"/>
    <w:rsid w:val="00FC4BF1"/>
    <w:rsid w:val="00FC4C64"/>
    <w:rsid w:val="00FC4DD1"/>
    <w:rsid w:val="00FC60B9"/>
    <w:rsid w:val="00FC6268"/>
    <w:rsid w:val="00FC67BD"/>
    <w:rsid w:val="00FC7731"/>
    <w:rsid w:val="00FC7D3F"/>
    <w:rsid w:val="00FC7DB0"/>
    <w:rsid w:val="00FD011A"/>
    <w:rsid w:val="00FD01BF"/>
    <w:rsid w:val="00FD03C8"/>
    <w:rsid w:val="00FD0669"/>
    <w:rsid w:val="00FD0C53"/>
    <w:rsid w:val="00FD1128"/>
    <w:rsid w:val="00FD1190"/>
    <w:rsid w:val="00FD193E"/>
    <w:rsid w:val="00FD2539"/>
    <w:rsid w:val="00FD2775"/>
    <w:rsid w:val="00FD2F5D"/>
    <w:rsid w:val="00FD2FF7"/>
    <w:rsid w:val="00FD30E3"/>
    <w:rsid w:val="00FD3B7C"/>
    <w:rsid w:val="00FD41BC"/>
    <w:rsid w:val="00FD43A0"/>
    <w:rsid w:val="00FD450E"/>
    <w:rsid w:val="00FD5104"/>
    <w:rsid w:val="00FD5330"/>
    <w:rsid w:val="00FD5996"/>
    <w:rsid w:val="00FD5A6C"/>
    <w:rsid w:val="00FD5C0C"/>
    <w:rsid w:val="00FD6026"/>
    <w:rsid w:val="00FD6469"/>
    <w:rsid w:val="00FD6578"/>
    <w:rsid w:val="00FD6738"/>
    <w:rsid w:val="00FD6899"/>
    <w:rsid w:val="00FD6F25"/>
    <w:rsid w:val="00FD727E"/>
    <w:rsid w:val="00FD7536"/>
    <w:rsid w:val="00FD757C"/>
    <w:rsid w:val="00FD776D"/>
    <w:rsid w:val="00FD7AC1"/>
    <w:rsid w:val="00FE00BD"/>
    <w:rsid w:val="00FE02CF"/>
    <w:rsid w:val="00FE0E44"/>
    <w:rsid w:val="00FE17F1"/>
    <w:rsid w:val="00FE20E0"/>
    <w:rsid w:val="00FE24FF"/>
    <w:rsid w:val="00FE2633"/>
    <w:rsid w:val="00FE365D"/>
    <w:rsid w:val="00FE371E"/>
    <w:rsid w:val="00FE3E64"/>
    <w:rsid w:val="00FE3FAB"/>
    <w:rsid w:val="00FE405C"/>
    <w:rsid w:val="00FE4443"/>
    <w:rsid w:val="00FE5206"/>
    <w:rsid w:val="00FE52CA"/>
    <w:rsid w:val="00FE580E"/>
    <w:rsid w:val="00FE5D67"/>
    <w:rsid w:val="00FE661A"/>
    <w:rsid w:val="00FE6FB9"/>
    <w:rsid w:val="00FE7061"/>
    <w:rsid w:val="00FE7154"/>
    <w:rsid w:val="00FE73CA"/>
    <w:rsid w:val="00FE7513"/>
    <w:rsid w:val="00FE7659"/>
    <w:rsid w:val="00FE779B"/>
    <w:rsid w:val="00FE7C10"/>
    <w:rsid w:val="00FE7E1E"/>
    <w:rsid w:val="00FF011B"/>
    <w:rsid w:val="00FF0364"/>
    <w:rsid w:val="00FF096E"/>
    <w:rsid w:val="00FF0E08"/>
    <w:rsid w:val="00FF122B"/>
    <w:rsid w:val="00FF1571"/>
    <w:rsid w:val="00FF15A3"/>
    <w:rsid w:val="00FF1F7C"/>
    <w:rsid w:val="00FF2192"/>
    <w:rsid w:val="00FF389E"/>
    <w:rsid w:val="00FF3DBD"/>
    <w:rsid w:val="00FF42B0"/>
    <w:rsid w:val="00FF4B3B"/>
    <w:rsid w:val="00FF501F"/>
    <w:rsid w:val="00FF529F"/>
    <w:rsid w:val="00FF5ACA"/>
    <w:rsid w:val="00FF603A"/>
    <w:rsid w:val="00FF663D"/>
    <w:rsid w:val="00FF6760"/>
    <w:rsid w:val="00FF681C"/>
    <w:rsid w:val="00FF69DA"/>
    <w:rsid w:val="00FF725A"/>
    <w:rsid w:val="00FF7357"/>
    <w:rsid w:val="00FF744F"/>
    <w:rsid w:val="00FF7760"/>
    <w:rsid w:val="00FF7790"/>
    <w:rsid w:val="00FF77F8"/>
    <w:rsid w:val="00FF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93F"/>
  </w:style>
  <w:style w:type="paragraph" w:styleId="1">
    <w:name w:val="heading 1"/>
    <w:aliases w:val="(Раздел),Осн. разделы"/>
    <w:basedOn w:val="a0"/>
    <w:next w:val="First"/>
    <w:link w:val="10"/>
    <w:qFormat/>
    <w:pPr>
      <w:keepNext/>
      <w:pageBreakBefore/>
      <w:pBdr>
        <w:bottom w:val="single" w:sz="18" w:space="8" w:color="C0C0C0"/>
      </w:pBdr>
      <w:spacing w:before="240" w:after="120"/>
      <w:ind w:right="2552" w:firstLine="0"/>
      <w:jc w:val="left"/>
      <w:outlineLvl w:val="0"/>
    </w:pPr>
    <w:rPr>
      <w:b/>
      <w:spacing w:val="20"/>
      <w:kern w:val="28"/>
      <w:sz w:val="28"/>
      <w:lang/>
    </w:rPr>
  </w:style>
  <w:style w:type="paragraph" w:styleId="2">
    <w:name w:val="heading 2"/>
    <w:aliases w:val="(Подраздел),Подразд. доклада"/>
    <w:basedOn w:val="a"/>
    <w:next w:val="a"/>
    <w:link w:val="20"/>
    <w:qFormat/>
    <w:pPr>
      <w:keepNext/>
      <w:spacing w:before="400" w:after="240"/>
      <w:ind w:left="284" w:hanging="284"/>
      <w:jc w:val="center"/>
      <w:outlineLvl w:val="1"/>
    </w:pPr>
    <w:rPr>
      <w:rFonts w:ascii="Arial" w:hAnsi="Arial"/>
      <w:b/>
      <w:sz w:val="24"/>
      <w:lang/>
    </w:rPr>
  </w:style>
  <w:style w:type="paragraph" w:styleId="3">
    <w:name w:val="heading 3"/>
    <w:aliases w:val="(Пункт),Назв. пунктов подраздела"/>
    <w:basedOn w:val="a0"/>
    <w:next w:val="a"/>
    <w:link w:val="30"/>
    <w:qFormat/>
    <w:pPr>
      <w:keepNext/>
      <w:spacing w:before="200" w:after="200"/>
      <w:ind w:firstLine="0"/>
      <w:jc w:val="left"/>
      <w:outlineLvl w:val="2"/>
    </w:pPr>
    <w:rPr>
      <w:rFonts w:ascii="Arial" w:hAnsi="Arial"/>
      <w:b/>
      <w:sz w:val="22"/>
      <w:lang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4E6591"/>
    <w:pPr>
      <w:keepNext/>
      <w:jc w:val="right"/>
      <w:outlineLvl w:val="4"/>
    </w:pPr>
    <w:rPr>
      <w:b/>
      <w:sz w:val="24"/>
      <w:lang/>
    </w:rPr>
  </w:style>
  <w:style w:type="paragraph" w:styleId="6">
    <w:name w:val="heading 6"/>
    <w:basedOn w:val="a"/>
    <w:next w:val="a"/>
    <w:link w:val="60"/>
    <w:qFormat/>
    <w:rsid w:val="004E6591"/>
    <w:pPr>
      <w:keepNext/>
      <w:jc w:val="center"/>
      <w:outlineLvl w:val="5"/>
    </w:pPr>
    <w:rPr>
      <w:rFonts w:ascii="Arial" w:hAnsi="Arial"/>
      <w:sz w:val="24"/>
      <w:lang/>
    </w:rPr>
  </w:style>
  <w:style w:type="paragraph" w:styleId="7">
    <w:name w:val="heading 7"/>
    <w:basedOn w:val="a"/>
    <w:next w:val="a"/>
    <w:link w:val="70"/>
    <w:qFormat/>
    <w:rsid w:val="004E6591"/>
    <w:pPr>
      <w:keepNext/>
      <w:outlineLvl w:val="6"/>
    </w:pPr>
    <w:rPr>
      <w:b/>
      <w:sz w:val="24"/>
      <w:lang/>
    </w:rPr>
  </w:style>
  <w:style w:type="paragraph" w:styleId="8">
    <w:name w:val="heading 8"/>
    <w:basedOn w:val="a"/>
    <w:next w:val="a"/>
    <w:link w:val="80"/>
    <w:qFormat/>
    <w:rsid w:val="004E6591"/>
    <w:pPr>
      <w:keepNext/>
      <w:jc w:val="right"/>
      <w:outlineLvl w:val="7"/>
    </w:pPr>
    <w:rPr>
      <w:sz w:val="24"/>
      <w:lang/>
    </w:rPr>
  </w:style>
  <w:style w:type="paragraph" w:styleId="9">
    <w:name w:val="heading 9"/>
    <w:basedOn w:val="a"/>
    <w:next w:val="a"/>
    <w:link w:val="90"/>
    <w:qFormat/>
    <w:rsid w:val="004E6591"/>
    <w:pPr>
      <w:keepNext/>
      <w:jc w:val="center"/>
      <w:outlineLvl w:val="8"/>
    </w:pPr>
    <w:rPr>
      <w:sz w:val="28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0">
    <w:name w:val="ОснТекст"/>
    <w:pPr>
      <w:ind w:firstLine="709"/>
      <w:jc w:val="both"/>
    </w:pPr>
  </w:style>
  <w:style w:type="paragraph" w:customStyle="1" w:styleId="First">
    <w:name w:val="FirstОснТекст"/>
    <w:basedOn w:val="a0"/>
    <w:next w:val="a0"/>
    <w:pPr>
      <w:spacing w:before="160"/>
      <w:ind w:firstLine="0"/>
    </w:pPr>
  </w:style>
  <w:style w:type="paragraph" w:customStyle="1" w:styleId="First0">
    <w:name w:val="FirstОснТекст:"/>
    <w:basedOn w:val="First"/>
    <w:next w:val="a0"/>
    <w:pPr>
      <w:spacing w:before="240" w:after="120"/>
    </w:pPr>
  </w:style>
  <w:style w:type="paragraph" w:customStyle="1" w:styleId="a4">
    <w:name w:val="Врезанная сноска"/>
    <w:basedOn w:val="a0"/>
    <w:next w:val="First"/>
    <w:pPr>
      <w:spacing w:before="120"/>
      <w:ind w:left="851" w:firstLine="0"/>
      <w:jc w:val="left"/>
    </w:pPr>
    <w:rPr>
      <w:i/>
      <w:sz w:val="16"/>
    </w:rPr>
  </w:style>
  <w:style w:type="paragraph" w:customStyle="1" w:styleId="a5">
    <w:name w:val="Единица измерения"/>
    <w:basedOn w:val="a0"/>
    <w:next w:val="a6"/>
    <w:pPr>
      <w:spacing w:before="60" w:after="40"/>
      <w:ind w:firstLine="0"/>
      <w:jc w:val="right"/>
    </w:pPr>
    <w:rPr>
      <w:sz w:val="16"/>
    </w:rPr>
  </w:style>
  <w:style w:type="paragraph" w:customStyle="1" w:styleId="a6">
    <w:name w:val="ШапкаТаблицы"/>
    <w:basedOn w:val="a0"/>
    <w:next w:val="a7"/>
    <w:pPr>
      <w:ind w:firstLine="0"/>
      <w:jc w:val="center"/>
    </w:pPr>
    <w:rPr>
      <w:sz w:val="16"/>
    </w:rPr>
  </w:style>
  <w:style w:type="paragraph" w:customStyle="1" w:styleId="a7">
    <w:name w:val="Боковик"/>
    <w:basedOn w:val="a0"/>
    <w:pPr>
      <w:ind w:firstLine="0"/>
      <w:jc w:val="left"/>
    </w:pPr>
    <w:rPr>
      <w:sz w:val="16"/>
    </w:rPr>
  </w:style>
  <w:style w:type="paragraph" w:customStyle="1" w:styleId="a8">
    <w:name w:val="Наименование"/>
    <w:basedOn w:val="a0"/>
    <w:next w:val="a0"/>
    <w:pPr>
      <w:spacing w:before="360" w:after="80"/>
      <w:ind w:firstLine="0"/>
      <w:jc w:val="center"/>
    </w:pPr>
    <w:rPr>
      <w:b/>
      <w:sz w:val="24"/>
    </w:rPr>
  </w:style>
  <w:style w:type="paragraph" w:customStyle="1" w:styleId="a9">
    <w:name w:val="ОснТекст:"/>
    <w:basedOn w:val="a0"/>
    <w:next w:val="a"/>
    <w:pPr>
      <w:spacing w:after="120"/>
    </w:pPr>
  </w:style>
  <w:style w:type="paragraph" w:customStyle="1" w:styleId="aa">
    <w:name w:val="Примечание"/>
    <w:basedOn w:val="a0"/>
    <w:next w:val="First"/>
    <w:pPr>
      <w:spacing w:before="240" w:after="120"/>
      <w:ind w:firstLine="0"/>
      <w:jc w:val="left"/>
    </w:pPr>
    <w:rPr>
      <w:i/>
      <w:sz w:val="16"/>
    </w:rPr>
  </w:style>
  <w:style w:type="paragraph" w:customStyle="1" w:styleId="ab">
    <w:name w:val="График"/>
    <w:basedOn w:val="a0"/>
    <w:next w:val="a0"/>
    <w:pPr>
      <w:spacing w:before="120"/>
      <w:ind w:firstLine="0"/>
      <w:jc w:val="center"/>
    </w:pPr>
  </w:style>
  <w:style w:type="paragraph" w:customStyle="1" w:styleId="ac">
    <w:name w:val="Столбец"/>
    <w:basedOn w:val="a0"/>
    <w:pPr>
      <w:ind w:firstLine="0"/>
      <w:jc w:val="right"/>
    </w:pPr>
    <w:rPr>
      <w:sz w:val="16"/>
    </w:rPr>
  </w:style>
  <w:style w:type="paragraph" w:customStyle="1" w:styleId="ad">
    <w:name w:val="Оснтекст"/>
    <w:pPr>
      <w:ind w:left="397" w:hanging="397"/>
      <w:jc w:val="both"/>
    </w:pPr>
    <w:rPr>
      <w:noProof/>
    </w:rPr>
  </w:style>
  <w:style w:type="paragraph" w:customStyle="1" w:styleId="11">
    <w:name w:val="Заголов 1"/>
    <w:basedOn w:val="1"/>
    <w:next w:val="First"/>
    <w:pPr>
      <w:pBdr>
        <w:bottom w:val="single" w:sz="18" w:space="1" w:color="C0C0C0"/>
      </w:pBdr>
      <w:spacing w:before="480" w:after="320"/>
      <w:ind w:right="0"/>
    </w:pPr>
    <w:rPr>
      <w:rFonts w:ascii="Arial" w:hAnsi="Arial"/>
      <w:spacing w:val="0"/>
      <w:sz w:val="32"/>
    </w:rPr>
  </w:style>
  <w:style w:type="paragraph" w:customStyle="1" w:styleId="21">
    <w:name w:val="Заголов 2"/>
    <w:basedOn w:val="2"/>
    <w:next w:val="First"/>
    <w:pPr>
      <w:spacing w:before="320" w:after="200"/>
      <w:ind w:left="0" w:firstLine="0"/>
      <w:jc w:val="left"/>
    </w:pPr>
  </w:style>
  <w:style w:type="paragraph" w:customStyle="1" w:styleId="31">
    <w:name w:val="Заголов 3"/>
    <w:basedOn w:val="a0"/>
    <w:next w:val="First"/>
    <w:pPr>
      <w:spacing w:before="213" w:after="142"/>
      <w:ind w:firstLine="0"/>
      <w:outlineLvl w:val="2"/>
    </w:pPr>
    <w:rPr>
      <w:rFonts w:ascii="Arial" w:hAnsi="Arial"/>
      <w:b/>
    </w:rPr>
  </w:style>
  <w:style w:type="paragraph" w:customStyle="1" w:styleId="ae">
    <w:name w:val="Перечисление"/>
    <w:basedOn w:val="ad"/>
    <w:pPr>
      <w:spacing w:before="60" w:after="60"/>
      <w:ind w:left="567" w:hanging="567"/>
    </w:p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styleId="af3">
    <w:name w:val="page number"/>
    <w:basedOn w:val="a1"/>
  </w:style>
  <w:style w:type="paragraph" w:customStyle="1" w:styleId="22">
    <w:name w:val=" Знак2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Текст Знак"/>
    <w:rPr>
      <w:noProof w:val="0"/>
      <w:lang w:val="ru-RU" w:eastAsia="ru-RU" w:bidi="ar-SA"/>
    </w:rPr>
  </w:style>
  <w:style w:type="character" w:customStyle="1" w:styleId="af5">
    <w:name w:val="Наименование Знак"/>
    <w:rPr>
      <w:b/>
      <w:noProof w:val="0"/>
      <w:sz w:val="24"/>
      <w:lang w:val="ru-RU" w:eastAsia="ru-RU" w:bidi="ar-SA"/>
    </w:rPr>
  </w:style>
  <w:style w:type="paragraph" w:styleId="af6">
    <w:name w:val="Balloon Text"/>
    <w:basedOn w:val="a"/>
    <w:link w:val="af7"/>
    <w:rPr>
      <w:rFonts w:ascii="Tahoma" w:hAnsi="Tahoma"/>
      <w:sz w:val="16"/>
      <w:szCs w:val="16"/>
      <w:lang/>
    </w:rPr>
  </w:style>
  <w:style w:type="character" w:customStyle="1" w:styleId="af8">
    <w:name w:val="Единица измерения Знак"/>
    <w:rPr>
      <w:noProof w:val="0"/>
      <w:sz w:val="16"/>
      <w:lang w:val="ru-RU" w:eastAsia="ru-RU" w:bidi="ar-SA"/>
    </w:rPr>
  </w:style>
  <w:style w:type="character" w:customStyle="1" w:styleId="32">
    <w:name w:val="Заголов 3 Знак"/>
    <w:rPr>
      <w:rFonts w:ascii="Arial" w:hAnsi="Arial"/>
      <w:b/>
      <w:noProof w:val="0"/>
      <w:lang w:val="ru-RU" w:eastAsia="ru-RU" w:bidi="ar-SA"/>
    </w:rPr>
  </w:style>
  <w:style w:type="character" w:customStyle="1" w:styleId="af9">
    <w:name w:val="Врезанная сноска Знак"/>
    <w:rPr>
      <w:i/>
      <w:noProof w:val="0"/>
      <w:sz w:val="16"/>
      <w:lang w:val="ru-RU" w:eastAsia="ru-RU" w:bidi="ar-SA"/>
    </w:rPr>
  </w:style>
  <w:style w:type="character" w:customStyle="1" w:styleId="First1">
    <w:name w:val="FirstОснТекст Знак"/>
    <w:rPr>
      <w:noProof w:val="0"/>
      <w:lang w:val="ru-RU" w:eastAsia="ru-RU" w:bidi="ar-SA"/>
    </w:rPr>
  </w:style>
  <w:style w:type="paragraph" w:customStyle="1" w:styleId="23">
    <w:name w:val="Заголов2"/>
    <w:basedOn w:val="2"/>
    <w:next w:val="First"/>
    <w:pPr>
      <w:spacing w:after="160"/>
      <w:ind w:left="0" w:firstLine="0"/>
      <w:jc w:val="left"/>
      <w:outlineLvl w:val="9"/>
    </w:pPr>
    <w:rPr>
      <w:sz w:val="28"/>
    </w:rPr>
  </w:style>
  <w:style w:type="paragraph" w:styleId="afa">
    <w:name w:val="Body Text Indent"/>
    <w:basedOn w:val="a"/>
    <w:link w:val="afb"/>
    <w:pPr>
      <w:ind w:firstLine="720"/>
      <w:jc w:val="both"/>
    </w:pPr>
    <w:rPr>
      <w:sz w:val="22"/>
      <w:lang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paragraph" w:styleId="afc">
    <w:name w:val="caption"/>
    <w:basedOn w:val="a"/>
    <w:next w:val="a"/>
    <w:qFormat/>
    <w:rPr>
      <w:rFonts w:ascii="Arial (W1)" w:hAnsi="Arial (W1)" w:cs="Arial"/>
      <w:b/>
      <w:sz w:val="18"/>
      <w:lang w:val="kk-KZ"/>
    </w:r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character" w:customStyle="1" w:styleId="afd">
    <w:name w:val="Боковик Знак"/>
    <w:rPr>
      <w:noProof w:val="0"/>
      <w:sz w:val="16"/>
      <w:lang w:val="ru-RU" w:eastAsia="ru-RU" w:bidi="ar-SA"/>
    </w:rPr>
  </w:style>
  <w:style w:type="character" w:customStyle="1" w:styleId="afe">
    <w:name w:val="ОснТекст: Знак"/>
    <w:basedOn w:val="af4"/>
  </w:style>
  <w:style w:type="table" w:styleId="aff">
    <w:name w:val="Table Grid"/>
    <w:basedOn w:val="a2"/>
    <w:rsid w:val="00B86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Знак2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0">
    <w:name w:val="Body Text"/>
    <w:basedOn w:val="a"/>
    <w:link w:val="aff1"/>
    <w:pPr>
      <w:spacing w:after="120"/>
    </w:p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  <w:lang/>
    </w:rPr>
  </w:style>
  <w:style w:type="paragraph" w:customStyle="1" w:styleId="CharCharCharChar1">
    <w:name w:val="Знак Знак Знак Знак Знак Знак Знак Знак Знак Знак Знак Знак Char Char Знак Char Char Знак Знак Знак Знак Знак Знак1 Знак Знак Знак Знак Знак Знак Знак"/>
    <w:basedOn w:val="a"/>
    <w:autoRedefine/>
    <w:rsid w:val="00D4675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 Знак Знак Знак Знак Знак Знак Знак Знак Знак1"/>
    <w:basedOn w:val="a"/>
    <w:next w:val="2"/>
    <w:autoRedefine/>
    <w:rsid w:val="0043324A"/>
    <w:pPr>
      <w:spacing w:after="160" w:line="240" w:lineRule="exact"/>
      <w:jc w:val="center"/>
    </w:pPr>
    <w:rPr>
      <w:b/>
      <w:bCs/>
      <w:i/>
      <w:iCs/>
      <w:sz w:val="28"/>
      <w:szCs w:val="28"/>
      <w:lang w:val="en-US" w:eastAsia="en-US"/>
    </w:rPr>
  </w:style>
  <w:style w:type="character" w:customStyle="1" w:styleId="34">
    <w:name w:val="Основной текст с отступом 3 Знак"/>
    <w:link w:val="33"/>
    <w:rsid w:val="00493BA9"/>
    <w:rPr>
      <w:sz w:val="16"/>
      <w:szCs w:val="16"/>
    </w:rPr>
  </w:style>
  <w:style w:type="character" w:customStyle="1" w:styleId="50">
    <w:name w:val="Заголовок 5 Знак"/>
    <w:link w:val="5"/>
    <w:rsid w:val="004E6591"/>
    <w:rPr>
      <w:b/>
      <w:sz w:val="24"/>
    </w:rPr>
  </w:style>
  <w:style w:type="character" w:customStyle="1" w:styleId="60">
    <w:name w:val="Заголовок 6 Знак"/>
    <w:link w:val="6"/>
    <w:rsid w:val="004E6591"/>
    <w:rPr>
      <w:rFonts w:ascii="Arial" w:hAnsi="Arial"/>
      <w:sz w:val="24"/>
    </w:rPr>
  </w:style>
  <w:style w:type="character" w:customStyle="1" w:styleId="70">
    <w:name w:val="Заголовок 7 Знак"/>
    <w:link w:val="7"/>
    <w:rsid w:val="004E6591"/>
    <w:rPr>
      <w:b/>
      <w:sz w:val="24"/>
    </w:rPr>
  </w:style>
  <w:style w:type="character" w:customStyle="1" w:styleId="80">
    <w:name w:val="Заголовок 8 Знак"/>
    <w:link w:val="8"/>
    <w:rsid w:val="004E6591"/>
    <w:rPr>
      <w:sz w:val="24"/>
    </w:rPr>
  </w:style>
  <w:style w:type="character" w:customStyle="1" w:styleId="90">
    <w:name w:val="Заголовок 9 Знак"/>
    <w:link w:val="9"/>
    <w:rsid w:val="004E6591"/>
    <w:rPr>
      <w:sz w:val="28"/>
    </w:rPr>
  </w:style>
  <w:style w:type="character" w:customStyle="1" w:styleId="10">
    <w:name w:val="Заголовок 1 Знак"/>
    <w:aliases w:val="(Раздел) Знак,Осн. разделы Знак"/>
    <w:link w:val="1"/>
    <w:locked/>
    <w:rsid w:val="004E6591"/>
    <w:rPr>
      <w:b/>
      <w:spacing w:val="20"/>
      <w:kern w:val="28"/>
      <w:sz w:val="28"/>
    </w:rPr>
  </w:style>
  <w:style w:type="character" w:customStyle="1" w:styleId="20">
    <w:name w:val="Заголовок 2 Знак"/>
    <w:aliases w:val="(Подраздел) Знак,Подразд. доклада Знак"/>
    <w:link w:val="2"/>
    <w:rsid w:val="004E6591"/>
    <w:rPr>
      <w:rFonts w:ascii="Arial" w:hAnsi="Arial"/>
      <w:b/>
      <w:sz w:val="24"/>
    </w:rPr>
  </w:style>
  <w:style w:type="character" w:customStyle="1" w:styleId="30">
    <w:name w:val="Заголовок 3 Знак"/>
    <w:aliases w:val="(Пункт) Знак,Назв. пунктов подраздела Знак"/>
    <w:link w:val="3"/>
    <w:rsid w:val="004E6591"/>
    <w:rPr>
      <w:rFonts w:ascii="Arial" w:hAnsi="Arial"/>
      <w:b/>
      <w:sz w:val="22"/>
    </w:rPr>
  </w:style>
  <w:style w:type="character" w:customStyle="1" w:styleId="40">
    <w:name w:val="Заголовок 4 Знак"/>
    <w:link w:val="4"/>
    <w:rsid w:val="004E6591"/>
    <w:rPr>
      <w:b/>
      <w:bCs/>
      <w:sz w:val="28"/>
      <w:szCs w:val="28"/>
    </w:rPr>
  </w:style>
  <w:style w:type="paragraph" w:customStyle="1" w:styleId="Normal">
    <w:name w:val="Normal"/>
    <w:rsid w:val="004E6591"/>
    <w:rPr>
      <w:snapToGrid w:val="0"/>
    </w:rPr>
  </w:style>
  <w:style w:type="character" w:customStyle="1" w:styleId="aff1">
    <w:name w:val="Основной текст Знак"/>
    <w:basedOn w:val="a1"/>
    <w:link w:val="aff0"/>
    <w:rsid w:val="004E6591"/>
  </w:style>
  <w:style w:type="character" w:customStyle="1" w:styleId="25">
    <w:name w:val="Основной текст 2 Знак"/>
    <w:basedOn w:val="a1"/>
    <w:link w:val="24"/>
    <w:rsid w:val="004E6591"/>
  </w:style>
  <w:style w:type="paragraph" w:styleId="35">
    <w:name w:val="Body Text 3"/>
    <w:basedOn w:val="a"/>
    <w:link w:val="36"/>
    <w:rsid w:val="004E6591"/>
    <w:pPr>
      <w:jc w:val="right"/>
    </w:pPr>
    <w:rPr>
      <w:rFonts w:ascii="Arial" w:hAnsi="Arial"/>
      <w:b/>
      <w:sz w:val="24"/>
      <w:lang/>
    </w:rPr>
  </w:style>
  <w:style w:type="character" w:customStyle="1" w:styleId="36">
    <w:name w:val="Основной текст 3 Знак"/>
    <w:link w:val="35"/>
    <w:rsid w:val="004E6591"/>
    <w:rPr>
      <w:rFonts w:ascii="Arial" w:hAnsi="Arial"/>
      <w:b/>
      <w:sz w:val="24"/>
    </w:rPr>
  </w:style>
  <w:style w:type="character" w:customStyle="1" w:styleId="af0">
    <w:name w:val="Верхний колонтитул Знак"/>
    <w:basedOn w:val="a1"/>
    <w:link w:val="af"/>
    <w:rsid w:val="004E6591"/>
  </w:style>
  <w:style w:type="character" w:customStyle="1" w:styleId="afb">
    <w:name w:val="Основной текст с отступом Знак"/>
    <w:link w:val="afa"/>
    <w:rsid w:val="004E6591"/>
    <w:rPr>
      <w:sz w:val="22"/>
    </w:rPr>
  </w:style>
  <w:style w:type="character" w:styleId="aff2">
    <w:name w:val="Hyperlink"/>
    <w:rsid w:val="004E6591"/>
    <w:rPr>
      <w:color w:val="0000FF"/>
      <w:u w:val="single"/>
    </w:rPr>
  </w:style>
  <w:style w:type="character" w:customStyle="1" w:styleId="af2">
    <w:name w:val="Нижний колонтитул Знак"/>
    <w:basedOn w:val="a1"/>
    <w:link w:val="af1"/>
    <w:rsid w:val="004E6591"/>
  </w:style>
  <w:style w:type="paragraph" w:styleId="aff3">
    <w:name w:val="Subtitle"/>
    <w:basedOn w:val="a"/>
    <w:link w:val="aff4"/>
    <w:qFormat/>
    <w:rsid w:val="004E6591"/>
    <w:pPr>
      <w:spacing w:after="60"/>
      <w:jc w:val="center"/>
    </w:pPr>
    <w:rPr>
      <w:rFonts w:ascii="Arial" w:hAnsi="Arial"/>
      <w:sz w:val="24"/>
      <w:lang/>
    </w:rPr>
  </w:style>
  <w:style w:type="character" w:customStyle="1" w:styleId="aff4">
    <w:name w:val="Подзаголовок Знак"/>
    <w:link w:val="aff3"/>
    <w:rsid w:val="004E6591"/>
    <w:rPr>
      <w:rFonts w:ascii="Arial" w:hAnsi="Arial"/>
      <w:sz w:val="24"/>
    </w:rPr>
  </w:style>
  <w:style w:type="character" w:customStyle="1" w:styleId="61">
    <w:name w:val="Знак Знак6"/>
    <w:locked/>
    <w:rsid w:val="004E6591"/>
    <w:rPr>
      <w:rFonts w:ascii="Arial" w:hAnsi="Arial"/>
      <w:b/>
      <w:spacing w:val="10"/>
      <w:sz w:val="28"/>
      <w:lang w:val="en-US" w:eastAsia="ru-RU" w:bidi="ar-SA"/>
    </w:rPr>
  </w:style>
  <w:style w:type="character" w:customStyle="1" w:styleId="aff5">
    <w:name w:val="Название Знак"/>
    <w:link w:val="aff6"/>
    <w:rsid w:val="004E6591"/>
    <w:rPr>
      <w:rFonts w:ascii="KZ Arial" w:hAnsi="KZ Arial"/>
      <w:b/>
      <w:sz w:val="24"/>
      <w:lang w:val="kk-KZ"/>
    </w:rPr>
  </w:style>
  <w:style w:type="paragraph" w:styleId="aff6">
    <w:name w:val="Title"/>
    <w:basedOn w:val="a"/>
    <w:link w:val="aff5"/>
    <w:qFormat/>
    <w:rsid w:val="004E6591"/>
    <w:pPr>
      <w:jc w:val="center"/>
    </w:pPr>
    <w:rPr>
      <w:rFonts w:ascii="KZ Arial" w:hAnsi="KZ Arial"/>
      <w:b/>
      <w:sz w:val="24"/>
      <w:lang w:val="kk-KZ"/>
    </w:rPr>
  </w:style>
  <w:style w:type="character" w:customStyle="1" w:styleId="13">
    <w:name w:val="Название Знак1"/>
    <w:rsid w:val="004E65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OsnTxt">
    <w:name w:val="OsnTxt"/>
    <w:link w:val="OsnTxt0"/>
    <w:rsid w:val="004E6591"/>
    <w:pPr>
      <w:spacing w:line="280" w:lineRule="exact"/>
      <w:ind w:firstLine="794"/>
      <w:jc w:val="both"/>
    </w:pPr>
    <w:rPr>
      <w:rFonts w:ascii="KZ Arial" w:hAnsi="KZ Arial"/>
    </w:rPr>
  </w:style>
  <w:style w:type="character" w:customStyle="1" w:styleId="Zagolovok2">
    <w:name w:val="Zagolovok2 Знак"/>
    <w:link w:val="Zagolovok20"/>
    <w:locked/>
    <w:rsid w:val="004E6591"/>
    <w:rPr>
      <w:rFonts w:ascii="KZ Arial" w:hAnsi="KZ Arial"/>
      <w:b/>
      <w:sz w:val="32"/>
    </w:rPr>
  </w:style>
  <w:style w:type="paragraph" w:customStyle="1" w:styleId="Zagolovok20">
    <w:name w:val="Zagolovok2"/>
    <w:basedOn w:val="a"/>
    <w:next w:val="a"/>
    <w:link w:val="Zagolovok2"/>
    <w:rsid w:val="004E6591"/>
    <w:pPr>
      <w:tabs>
        <w:tab w:val="left" w:pos="1134"/>
      </w:tabs>
      <w:spacing w:before="270" w:after="180"/>
      <w:jc w:val="center"/>
      <w:outlineLvl w:val="1"/>
    </w:pPr>
    <w:rPr>
      <w:rFonts w:ascii="KZ Arial" w:hAnsi="KZ Arial"/>
      <w:b/>
      <w:sz w:val="32"/>
      <w:lang/>
    </w:rPr>
  </w:style>
  <w:style w:type="character" w:customStyle="1" w:styleId="ShapTabl">
    <w:name w:val="ShapTabl Знак"/>
    <w:link w:val="ShapTabl0"/>
    <w:locked/>
    <w:rsid w:val="004E6591"/>
    <w:rPr>
      <w:rFonts w:ascii="KZ Arial" w:hAnsi="KZ Arial"/>
      <w:sz w:val="18"/>
      <w:szCs w:val="24"/>
    </w:rPr>
  </w:style>
  <w:style w:type="paragraph" w:customStyle="1" w:styleId="ShapTabl0">
    <w:name w:val="ShapTabl"/>
    <w:basedOn w:val="a"/>
    <w:link w:val="ShapTabl"/>
    <w:rsid w:val="004E6591"/>
    <w:pPr>
      <w:jc w:val="center"/>
    </w:pPr>
    <w:rPr>
      <w:rFonts w:ascii="KZ Arial" w:hAnsi="KZ Arial"/>
      <w:sz w:val="18"/>
      <w:szCs w:val="24"/>
      <w:lang/>
    </w:rPr>
  </w:style>
  <w:style w:type="paragraph" w:customStyle="1" w:styleId="VrezSnoska">
    <w:name w:val="VrezSnoska"/>
    <w:basedOn w:val="a"/>
    <w:rsid w:val="004E6591"/>
    <w:pPr>
      <w:tabs>
        <w:tab w:val="left" w:pos="1361"/>
      </w:tabs>
      <w:spacing w:before="60" w:after="20"/>
      <w:ind w:left="1021" w:hanging="227"/>
    </w:pPr>
    <w:rPr>
      <w:rFonts w:ascii="KZ Arial" w:hAnsi="KZ Arial"/>
      <w:i/>
      <w:sz w:val="18"/>
    </w:rPr>
  </w:style>
  <w:style w:type="paragraph" w:customStyle="1" w:styleId="Stlb">
    <w:name w:val="Stlb"/>
    <w:basedOn w:val="ShapTabl0"/>
    <w:rsid w:val="004E6591"/>
    <w:pPr>
      <w:snapToGrid w:val="0"/>
      <w:jc w:val="right"/>
    </w:pPr>
    <w:rPr>
      <w:szCs w:val="20"/>
    </w:rPr>
  </w:style>
  <w:style w:type="character" w:styleId="aff7">
    <w:name w:val="line number"/>
    <w:basedOn w:val="a1"/>
    <w:rsid w:val="0040211B"/>
  </w:style>
  <w:style w:type="character" w:styleId="aff8">
    <w:name w:val="FollowedHyperlink"/>
    <w:rsid w:val="00CB2B03"/>
    <w:rPr>
      <w:color w:val="800080"/>
      <w:u w:val="single"/>
    </w:rPr>
  </w:style>
  <w:style w:type="character" w:customStyle="1" w:styleId="af7">
    <w:name w:val="Текст выноски Знак"/>
    <w:link w:val="af6"/>
    <w:rsid w:val="00CB2B03"/>
    <w:rPr>
      <w:rFonts w:ascii="Tahoma" w:hAnsi="Tahoma" w:cs="Tahoma"/>
      <w:sz w:val="16"/>
      <w:szCs w:val="16"/>
    </w:rPr>
  </w:style>
  <w:style w:type="paragraph" w:customStyle="1" w:styleId="aff9">
    <w:name w:val=" Знак Знак Знак Знак Знак Знак Знак Знак"/>
    <w:basedOn w:val="a"/>
    <w:rsid w:val="00CB2B0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OsnTxt0">
    <w:name w:val="OsnTxt Знак"/>
    <w:link w:val="OsnTxt"/>
    <w:locked/>
    <w:rsid w:val="00CB2B03"/>
    <w:rPr>
      <w:rFonts w:ascii="KZ Arial" w:hAnsi="KZ Arial"/>
      <w:lang w:val="ru-RU" w:eastAsia="ru-RU" w:bidi="ar-SA"/>
    </w:rPr>
  </w:style>
  <w:style w:type="paragraph" w:customStyle="1" w:styleId="Bok">
    <w:name w:val="Bok"/>
    <w:basedOn w:val="a"/>
    <w:rsid w:val="00CB2B03"/>
    <w:rPr>
      <w:rFonts w:ascii="KZ Arial" w:hAnsi="KZ Arial"/>
      <w:sz w:val="18"/>
    </w:rPr>
  </w:style>
  <w:style w:type="paragraph" w:customStyle="1" w:styleId="Naimenovanie">
    <w:name w:val="Naimenovanie"/>
    <w:basedOn w:val="OsnTxt"/>
    <w:next w:val="OsnTxt"/>
    <w:rsid w:val="00CB2B03"/>
    <w:pPr>
      <w:spacing w:before="120" w:after="80" w:line="240" w:lineRule="auto"/>
      <w:ind w:firstLine="0"/>
      <w:jc w:val="center"/>
      <w:outlineLvl w:val="3"/>
    </w:pPr>
    <w:rPr>
      <w:b/>
      <w:sz w:val="22"/>
    </w:rPr>
  </w:style>
  <w:style w:type="paragraph" w:customStyle="1" w:styleId="affa">
    <w:name w:val="Áîêîâèê"/>
    <w:basedOn w:val="a"/>
    <w:rsid w:val="00CB2B03"/>
    <w:rPr>
      <w:sz w:val="16"/>
      <w:szCs w:val="24"/>
    </w:rPr>
  </w:style>
  <w:style w:type="paragraph" w:customStyle="1" w:styleId="EdIzm">
    <w:name w:val="EdIzm"/>
    <w:basedOn w:val="a"/>
    <w:next w:val="a"/>
    <w:link w:val="EdIzm0"/>
    <w:rsid w:val="00CB2B03"/>
    <w:pPr>
      <w:tabs>
        <w:tab w:val="right" w:pos="9072"/>
      </w:tabs>
      <w:spacing w:before="60" w:after="30"/>
    </w:pPr>
    <w:rPr>
      <w:rFonts w:ascii="KZ Arial" w:hAnsi="KZ Arial"/>
      <w:sz w:val="18"/>
      <w:szCs w:val="24"/>
      <w:lang/>
    </w:rPr>
  </w:style>
  <w:style w:type="character" w:customStyle="1" w:styleId="EdIzm0">
    <w:name w:val="EdIzm Знак"/>
    <w:link w:val="EdIzm"/>
    <w:locked/>
    <w:rsid w:val="00CB2B03"/>
    <w:rPr>
      <w:rFonts w:ascii="KZ Arial" w:hAnsi="KZ Arial"/>
      <w:sz w:val="18"/>
      <w:szCs w:val="24"/>
      <w:lang/>
    </w:rPr>
  </w:style>
  <w:style w:type="character" w:customStyle="1" w:styleId="14">
    <w:name w:val="ОснТекст Знак1"/>
    <w:locked/>
    <w:rsid w:val="00CB2B03"/>
    <w:rPr>
      <w:noProof w:val="0"/>
      <w:lang w:val="ru-RU" w:eastAsia="ru-RU" w:bidi="ar-SA"/>
    </w:rPr>
  </w:style>
  <w:style w:type="paragraph" w:styleId="affb">
    <w:name w:val="Normal (Web)"/>
    <w:basedOn w:val="a"/>
    <w:rsid w:val="00CB2B03"/>
    <w:pPr>
      <w:spacing w:before="100" w:beforeAutospacing="1" w:after="100" w:afterAutospacing="1"/>
    </w:pPr>
    <w:rPr>
      <w:sz w:val="24"/>
      <w:szCs w:val="24"/>
    </w:rPr>
  </w:style>
  <w:style w:type="paragraph" w:styleId="15">
    <w:name w:val="toc 1"/>
    <w:basedOn w:val="OsnTxt"/>
    <w:next w:val="a"/>
    <w:rsid w:val="00CB2B03"/>
    <w:pPr>
      <w:tabs>
        <w:tab w:val="left" w:pos="480"/>
        <w:tab w:val="right" w:leader="dot" w:pos="9344"/>
      </w:tabs>
      <w:ind w:right="1134" w:firstLine="0"/>
      <w:jc w:val="left"/>
    </w:pPr>
    <w:rPr>
      <w:noProof/>
    </w:rPr>
  </w:style>
  <w:style w:type="paragraph" w:styleId="affc">
    <w:name w:val="List Bullet"/>
    <w:basedOn w:val="a"/>
    <w:autoRedefine/>
    <w:rsid w:val="00CB2B03"/>
    <w:pPr>
      <w:ind w:left="1078" w:hanging="283"/>
    </w:pPr>
    <w:rPr>
      <w:sz w:val="24"/>
    </w:rPr>
  </w:style>
  <w:style w:type="paragraph" w:styleId="affd">
    <w:name w:val="List Number"/>
    <w:basedOn w:val="a"/>
    <w:rsid w:val="00CB2B03"/>
    <w:pPr>
      <w:tabs>
        <w:tab w:val="num" w:pos="360"/>
      </w:tabs>
      <w:ind w:left="360" w:hanging="360"/>
    </w:pPr>
    <w:rPr>
      <w:sz w:val="24"/>
    </w:rPr>
  </w:style>
  <w:style w:type="paragraph" w:styleId="28">
    <w:name w:val="List Bullet 2"/>
    <w:basedOn w:val="a"/>
    <w:autoRedefine/>
    <w:rsid w:val="00CB2B03"/>
    <w:pPr>
      <w:ind w:left="1333" w:hanging="283"/>
    </w:pPr>
    <w:rPr>
      <w:sz w:val="24"/>
    </w:rPr>
  </w:style>
  <w:style w:type="paragraph" w:styleId="37">
    <w:name w:val="List Bullet 3"/>
    <w:basedOn w:val="a"/>
    <w:autoRedefine/>
    <w:rsid w:val="00CB2B03"/>
    <w:pPr>
      <w:tabs>
        <w:tab w:val="num" w:pos="926"/>
      </w:tabs>
      <w:ind w:left="926" w:hanging="283"/>
    </w:pPr>
    <w:rPr>
      <w:sz w:val="24"/>
    </w:rPr>
  </w:style>
  <w:style w:type="paragraph" w:styleId="41">
    <w:name w:val="List Bullet 4"/>
    <w:basedOn w:val="a"/>
    <w:autoRedefine/>
    <w:rsid w:val="00CB2B03"/>
    <w:pPr>
      <w:tabs>
        <w:tab w:val="num" w:pos="1209"/>
      </w:tabs>
      <w:ind w:left="1209" w:hanging="360"/>
    </w:pPr>
    <w:rPr>
      <w:sz w:val="24"/>
    </w:rPr>
  </w:style>
  <w:style w:type="paragraph" w:styleId="51">
    <w:name w:val="List Bullet 5"/>
    <w:basedOn w:val="a"/>
    <w:autoRedefine/>
    <w:rsid w:val="00CB2B03"/>
    <w:pPr>
      <w:tabs>
        <w:tab w:val="num" w:pos="1492"/>
      </w:tabs>
      <w:ind w:left="1492" w:hanging="360"/>
    </w:pPr>
    <w:rPr>
      <w:sz w:val="24"/>
    </w:rPr>
  </w:style>
  <w:style w:type="paragraph" w:styleId="29">
    <w:name w:val="List Number 2"/>
    <w:basedOn w:val="a"/>
    <w:rsid w:val="00CB2B03"/>
    <w:pPr>
      <w:tabs>
        <w:tab w:val="num" w:pos="643"/>
      </w:tabs>
      <w:ind w:left="643" w:hanging="360"/>
    </w:pPr>
    <w:rPr>
      <w:sz w:val="24"/>
    </w:rPr>
  </w:style>
  <w:style w:type="paragraph" w:styleId="38">
    <w:name w:val="List Number 3"/>
    <w:basedOn w:val="a"/>
    <w:rsid w:val="00CB2B03"/>
    <w:pPr>
      <w:tabs>
        <w:tab w:val="num" w:pos="926"/>
      </w:tabs>
      <w:ind w:left="926" w:hanging="360"/>
    </w:pPr>
    <w:rPr>
      <w:sz w:val="24"/>
    </w:rPr>
  </w:style>
  <w:style w:type="paragraph" w:styleId="42">
    <w:name w:val="List Number 4"/>
    <w:basedOn w:val="a"/>
    <w:rsid w:val="00CB2B03"/>
    <w:pPr>
      <w:tabs>
        <w:tab w:val="num" w:pos="1209"/>
      </w:tabs>
      <w:ind w:left="1209" w:hanging="360"/>
    </w:pPr>
    <w:rPr>
      <w:sz w:val="24"/>
    </w:rPr>
  </w:style>
  <w:style w:type="paragraph" w:styleId="52">
    <w:name w:val="List Number 5"/>
    <w:basedOn w:val="a"/>
    <w:rsid w:val="00CB2B03"/>
    <w:pPr>
      <w:tabs>
        <w:tab w:val="num" w:pos="660"/>
        <w:tab w:val="num" w:pos="1492"/>
      </w:tabs>
      <w:ind w:left="1492" w:hanging="660"/>
    </w:pPr>
    <w:rPr>
      <w:sz w:val="24"/>
    </w:rPr>
  </w:style>
  <w:style w:type="character" w:customStyle="1" w:styleId="Zagolovok1">
    <w:name w:val="Zagolovok1 Знак"/>
    <w:locked/>
    <w:rsid w:val="00CB2B03"/>
    <w:rPr>
      <w:rFonts w:ascii="KZ Arial" w:hAnsi="KZ Arial"/>
      <w:b/>
      <w:noProof w:val="0"/>
      <w:sz w:val="36"/>
      <w:lang w:val="ru-RU" w:eastAsia="ru-RU" w:bidi="ar-SA"/>
    </w:rPr>
  </w:style>
  <w:style w:type="paragraph" w:customStyle="1" w:styleId="Zagolovok10">
    <w:name w:val="Zagolovok1"/>
    <w:next w:val="OsnTxt"/>
    <w:rsid w:val="00CB2B03"/>
    <w:pPr>
      <w:pageBreakBefore/>
      <w:tabs>
        <w:tab w:val="left" w:pos="1134"/>
      </w:tabs>
      <w:spacing w:before="360" w:after="240"/>
      <w:jc w:val="center"/>
      <w:outlineLvl w:val="0"/>
    </w:pPr>
    <w:rPr>
      <w:rFonts w:ascii="KZ Arial" w:hAnsi="KZ Arial"/>
      <w:b/>
      <w:sz w:val="36"/>
    </w:rPr>
  </w:style>
  <w:style w:type="character" w:customStyle="1" w:styleId="Bok0">
    <w:name w:val="Bok Знак"/>
    <w:locked/>
    <w:rsid w:val="00CB2B03"/>
    <w:rPr>
      <w:rFonts w:ascii="KZ Arial" w:hAnsi="KZ Arial"/>
      <w:noProof w:val="0"/>
      <w:sz w:val="18"/>
      <w:szCs w:val="24"/>
      <w:lang w:val="ru-RU" w:eastAsia="ru-RU" w:bidi="ar-SA"/>
    </w:rPr>
  </w:style>
  <w:style w:type="character" w:customStyle="1" w:styleId="Naimenovanie1">
    <w:name w:val="Naimenovanie Знак1"/>
    <w:locked/>
    <w:rsid w:val="00CB2B03"/>
    <w:rPr>
      <w:rFonts w:ascii="KZ Arial" w:hAnsi="KZ Arial"/>
      <w:b/>
      <w:noProof w:val="0"/>
      <w:sz w:val="22"/>
      <w:lang w:val="ru-RU" w:eastAsia="ru-RU" w:bidi="ar-SA"/>
    </w:rPr>
  </w:style>
  <w:style w:type="character" w:customStyle="1" w:styleId="VrezSnoska0">
    <w:name w:val="VrezSnoska Знак"/>
    <w:locked/>
    <w:rsid w:val="00CB2B03"/>
    <w:rPr>
      <w:rFonts w:ascii="KZ Arial" w:hAnsi="KZ Arial"/>
      <w:i/>
      <w:noProof w:val="0"/>
      <w:sz w:val="18"/>
      <w:lang w:val="ru-RU" w:eastAsia="ru-RU" w:bidi="ar-SA"/>
    </w:rPr>
  </w:style>
  <w:style w:type="character" w:customStyle="1" w:styleId="Stlb0">
    <w:name w:val="Stlb Знак"/>
    <w:locked/>
    <w:rsid w:val="00CB2B03"/>
    <w:rPr>
      <w:rFonts w:ascii="KZ Arial" w:hAnsi="KZ Arial"/>
      <w:noProof w:val="0"/>
      <w:snapToGrid w:val="0"/>
      <w:sz w:val="18"/>
      <w:lang w:val="ru-RU" w:eastAsia="ru-RU" w:bidi="ar-SA"/>
    </w:rPr>
  </w:style>
  <w:style w:type="paragraph" w:customStyle="1" w:styleId="Stolbetc">
    <w:name w:val="Stolbetc"/>
    <w:basedOn w:val="a"/>
    <w:rsid w:val="00CB2B03"/>
    <w:pPr>
      <w:jc w:val="right"/>
    </w:pPr>
    <w:rPr>
      <w:rFonts w:ascii="KZ Arial" w:hAnsi="KZ Arial"/>
      <w:sz w:val="16"/>
      <w:lang w:val="kk-KZ"/>
    </w:rPr>
  </w:style>
  <w:style w:type="paragraph" w:customStyle="1" w:styleId="Bokovik">
    <w:name w:val="Bokovik"/>
    <w:basedOn w:val="a"/>
    <w:rsid w:val="00CB2B03"/>
    <w:rPr>
      <w:rFonts w:ascii="KZ Arial" w:hAnsi="KZ Arial"/>
      <w:sz w:val="16"/>
      <w:lang w:val="kk-KZ"/>
    </w:rPr>
  </w:style>
  <w:style w:type="paragraph" w:customStyle="1" w:styleId="ShapTab">
    <w:name w:val="ShapTab"/>
    <w:basedOn w:val="a"/>
    <w:rsid w:val="00CB2B03"/>
    <w:pPr>
      <w:jc w:val="center"/>
    </w:pPr>
    <w:rPr>
      <w:rFonts w:ascii="KZ Arial" w:hAnsi="KZ Arial"/>
      <w:sz w:val="16"/>
      <w:lang w:val="kk-KZ"/>
    </w:rPr>
  </w:style>
  <w:style w:type="paragraph" w:customStyle="1" w:styleId="Abz1">
    <w:name w:val="Abz1"/>
    <w:basedOn w:val="OsnTxt"/>
    <w:next w:val="OsnTxt"/>
    <w:rsid w:val="00CB2B03"/>
    <w:pPr>
      <w:spacing w:before="120"/>
    </w:pPr>
  </w:style>
  <w:style w:type="paragraph" w:customStyle="1" w:styleId="Graf">
    <w:name w:val="Graf"/>
    <w:basedOn w:val="OsnTxt"/>
    <w:next w:val="Abz1"/>
    <w:rsid w:val="00CB2B03"/>
    <w:pPr>
      <w:spacing w:line="240" w:lineRule="auto"/>
      <w:ind w:firstLine="0"/>
      <w:jc w:val="center"/>
    </w:pPr>
    <w:rPr>
      <w:noProof/>
      <w:sz w:val="16"/>
    </w:rPr>
  </w:style>
  <w:style w:type="paragraph" w:customStyle="1" w:styleId="NaimTabl">
    <w:name w:val="NaimTabl"/>
    <w:basedOn w:val="OsnTxt"/>
    <w:next w:val="a"/>
    <w:rsid w:val="00CB2B03"/>
    <w:pPr>
      <w:spacing w:before="240" w:after="40" w:line="240" w:lineRule="auto"/>
      <w:ind w:firstLine="0"/>
      <w:jc w:val="center"/>
    </w:pPr>
    <w:rPr>
      <w:rFonts w:ascii="Times New Roman" w:hAnsi="Times New Roman"/>
      <w:b/>
      <w:sz w:val="18"/>
    </w:rPr>
  </w:style>
  <w:style w:type="paragraph" w:customStyle="1" w:styleId="OsnTxt1">
    <w:name w:val="OsnTxt:"/>
    <w:basedOn w:val="OsnTxt"/>
    <w:next w:val="OsnTxt"/>
    <w:rsid w:val="00CB2B03"/>
    <w:pPr>
      <w:spacing w:after="80"/>
    </w:pPr>
  </w:style>
  <w:style w:type="paragraph" w:customStyle="1" w:styleId="Noiea0111">
    <w:name w:val="No?iea011_1"/>
    <w:basedOn w:val="a"/>
    <w:next w:val="a"/>
    <w:rsid w:val="00CB2B03"/>
    <w:pPr>
      <w:tabs>
        <w:tab w:val="right" w:pos="2155"/>
        <w:tab w:val="right" w:pos="2892"/>
        <w:tab w:val="right" w:pos="3629"/>
        <w:tab w:val="right" w:pos="4366"/>
        <w:tab w:val="right" w:pos="5103"/>
        <w:tab w:val="right" w:pos="5840"/>
        <w:tab w:val="right" w:pos="6577"/>
        <w:tab w:val="right" w:pos="7314"/>
        <w:tab w:val="right" w:pos="8051"/>
        <w:tab w:val="right" w:pos="8789"/>
      </w:tabs>
    </w:pPr>
    <w:rPr>
      <w:noProof/>
      <w:sz w:val="16"/>
    </w:rPr>
  </w:style>
  <w:style w:type="paragraph" w:customStyle="1" w:styleId="Sp">
    <w:name w:val="Sp"/>
    <w:rsid w:val="00CB2B03"/>
    <w:pPr>
      <w:tabs>
        <w:tab w:val="left" w:pos="1247"/>
      </w:tabs>
      <w:spacing w:line="260" w:lineRule="exact"/>
      <w:ind w:firstLine="794"/>
      <w:jc w:val="both"/>
    </w:pPr>
    <w:rPr>
      <w:rFonts w:ascii="Arial" w:hAnsi="Arial"/>
      <w:sz w:val="19"/>
    </w:rPr>
  </w:style>
  <w:style w:type="paragraph" w:customStyle="1" w:styleId="Abz10">
    <w:name w:val="Abz1:"/>
    <w:basedOn w:val="Abz1"/>
    <w:next w:val="OsnTxt"/>
    <w:rsid w:val="00CB2B03"/>
    <w:pPr>
      <w:spacing w:after="20"/>
    </w:pPr>
  </w:style>
  <w:style w:type="paragraph" w:customStyle="1" w:styleId="Shema">
    <w:name w:val="Shema"/>
    <w:rsid w:val="00CB2B03"/>
    <w:pPr>
      <w:jc w:val="center"/>
    </w:pPr>
    <w:rPr>
      <w:rFonts w:ascii="Arial" w:hAnsi="Arial"/>
      <w:sz w:val="17"/>
    </w:rPr>
  </w:style>
  <w:style w:type="paragraph" w:customStyle="1" w:styleId="TxtTabl">
    <w:name w:val="TxtTabl"/>
    <w:basedOn w:val="ShapTabl0"/>
    <w:rsid w:val="00CB2B03"/>
    <w:pPr>
      <w:jc w:val="both"/>
    </w:pPr>
    <w:rPr>
      <w:szCs w:val="20"/>
      <w:lang w:val="ru-RU" w:eastAsia="ru-RU"/>
    </w:rPr>
  </w:style>
  <w:style w:type="paragraph" w:customStyle="1" w:styleId="SpI">
    <w:name w:val="Sp.I"/>
    <w:basedOn w:val="Sp"/>
    <w:rsid w:val="00CB2B03"/>
  </w:style>
  <w:style w:type="paragraph" w:customStyle="1" w:styleId="SpII">
    <w:name w:val="Sp.II"/>
    <w:basedOn w:val="Sp"/>
    <w:rsid w:val="00CB2B03"/>
    <w:pPr>
      <w:tabs>
        <w:tab w:val="clear" w:pos="1247"/>
        <w:tab w:val="left" w:pos="1701"/>
      </w:tabs>
      <w:ind w:left="1701" w:hanging="454"/>
    </w:pPr>
  </w:style>
  <w:style w:type="paragraph" w:customStyle="1" w:styleId="SpIII">
    <w:name w:val="Sp.III"/>
    <w:basedOn w:val="Sp"/>
    <w:rsid w:val="00CB2B03"/>
    <w:pPr>
      <w:tabs>
        <w:tab w:val="clear" w:pos="1247"/>
        <w:tab w:val="left" w:pos="2155"/>
      </w:tabs>
      <w:ind w:left="2155" w:hanging="454"/>
    </w:pPr>
  </w:style>
  <w:style w:type="paragraph" w:customStyle="1" w:styleId="TxtInShema">
    <w:name w:val="TxtInShema"/>
    <w:basedOn w:val="Shema"/>
    <w:rsid w:val="00CB2B03"/>
  </w:style>
  <w:style w:type="paragraph" w:customStyle="1" w:styleId="Zag1InShema">
    <w:name w:val="Zag1InShema"/>
    <w:basedOn w:val="Shema"/>
    <w:next w:val="TxtInShema"/>
    <w:rsid w:val="00CB2B03"/>
    <w:rPr>
      <w:b/>
    </w:rPr>
  </w:style>
  <w:style w:type="paragraph" w:customStyle="1" w:styleId="Formula">
    <w:name w:val="Formula"/>
    <w:basedOn w:val="OsnTxt"/>
    <w:rsid w:val="00CB2B03"/>
    <w:pPr>
      <w:tabs>
        <w:tab w:val="right" w:pos="8505"/>
      </w:tabs>
      <w:spacing w:line="240" w:lineRule="auto"/>
      <w:ind w:left="794" w:firstLine="0"/>
      <w:jc w:val="left"/>
    </w:pPr>
    <w:rPr>
      <w:sz w:val="18"/>
    </w:rPr>
  </w:style>
  <w:style w:type="paragraph" w:customStyle="1" w:styleId="PoiasFormula">
    <w:name w:val="PoiasFormula"/>
    <w:basedOn w:val="OsnTxt"/>
    <w:rsid w:val="00CB2B03"/>
    <w:pPr>
      <w:tabs>
        <w:tab w:val="left" w:pos="3402"/>
      </w:tabs>
      <w:spacing w:line="240" w:lineRule="auto"/>
      <w:ind w:left="3572" w:hanging="2778"/>
      <w:jc w:val="left"/>
    </w:pPr>
    <w:rPr>
      <w:sz w:val="18"/>
    </w:rPr>
  </w:style>
  <w:style w:type="paragraph" w:customStyle="1" w:styleId="16">
    <w:name w:val="Стиль1"/>
    <w:basedOn w:val="ShapTabl0"/>
    <w:autoRedefine/>
    <w:rsid w:val="00CB2B03"/>
    <w:rPr>
      <w:szCs w:val="20"/>
      <w:lang w:val="ru-RU" w:eastAsia="ru-RU"/>
    </w:rPr>
  </w:style>
  <w:style w:type="paragraph" w:customStyle="1" w:styleId="Zagolovok3">
    <w:name w:val="Zagolovok3"/>
    <w:basedOn w:val="Zagolovok10"/>
    <w:next w:val="OsnTxt"/>
    <w:rsid w:val="00CB2B03"/>
    <w:pPr>
      <w:pageBreakBefore w:val="0"/>
      <w:spacing w:before="180" w:after="120"/>
      <w:outlineLvl w:val="2"/>
    </w:pPr>
    <w:rPr>
      <w:b w:val="0"/>
      <w:sz w:val="28"/>
    </w:rPr>
  </w:style>
  <w:style w:type="paragraph" w:customStyle="1" w:styleId="Primechanie">
    <w:name w:val="Primechanie"/>
    <w:basedOn w:val="OsnTxt"/>
    <w:rsid w:val="00CB2B03"/>
    <w:pPr>
      <w:spacing w:after="120" w:line="240" w:lineRule="auto"/>
      <w:ind w:firstLine="0"/>
      <w:jc w:val="center"/>
    </w:pPr>
    <w:rPr>
      <w:i/>
      <w:sz w:val="18"/>
    </w:rPr>
  </w:style>
  <w:style w:type="paragraph" w:customStyle="1" w:styleId="510">
    <w:name w:val="Раздел 5_1"/>
    <w:basedOn w:val="a"/>
    <w:next w:val="a"/>
    <w:rsid w:val="00CB2B03"/>
    <w:pPr>
      <w:pageBreakBefore/>
      <w:tabs>
        <w:tab w:val="num" w:pos="360"/>
        <w:tab w:val="left" w:pos="1134"/>
      </w:tabs>
      <w:spacing w:after="120"/>
      <w:jc w:val="both"/>
    </w:pPr>
    <w:rPr>
      <w:rFonts w:ascii="Arial" w:hAnsi="Arial"/>
      <w:sz w:val="24"/>
    </w:rPr>
  </w:style>
  <w:style w:type="paragraph" w:customStyle="1" w:styleId="EdIzmEng">
    <w:name w:val="EdIzmEng"/>
    <w:basedOn w:val="EdIzm"/>
    <w:rsid w:val="00CB2B03"/>
    <w:pPr>
      <w:tabs>
        <w:tab w:val="clear" w:pos="9072"/>
      </w:tabs>
      <w:spacing w:before="0" w:after="120"/>
      <w:jc w:val="right"/>
    </w:pPr>
    <w:rPr>
      <w:rFonts w:ascii="Arial" w:hAnsi="Arial"/>
      <w:sz w:val="14"/>
      <w:szCs w:val="20"/>
      <w:lang w:val="en-US"/>
    </w:rPr>
  </w:style>
  <w:style w:type="paragraph" w:customStyle="1" w:styleId="ShapTabEng">
    <w:name w:val="ShapTabEng"/>
    <w:basedOn w:val="ShapTab"/>
    <w:rsid w:val="00CB2B03"/>
    <w:rPr>
      <w:rFonts w:ascii="Arial" w:hAnsi="Arial"/>
      <w:sz w:val="14"/>
      <w:lang w:val="en-US"/>
    </w:rPr>
  </w:style>
  <w:style w:type="paragraph" w:customStyle="1" w:styleId="NaimTablEng">
    <w:name w:val="NaimTablEng"/>
    <w:basedOn w:val="a"/>
    <w:rsid w:val="00CB2B03"/>
    <w:pPr>
      <w:tabs>
        <w:tab w:val="num" w:pos="540"/>
      </w:tabs>
    </w:pPr>
    <w:rPr>
      <w:sz w:val="24"/>
    </w:rPr>
  </w:style>
  <w:style w:type="paragraph" w:customStyle="1" w:styleId="Grafik">
    <w:name w:val="Grafik"/>
    <w:basedOn w:val="OsnTxt"/>
    <w:next w:val="OsnTxt"/>
    <w:rsid w:val="00CB2B03"/>
    <w:pPr>
      <w:tabs>
        <w:tab w:val="num" w:pos="660"/>
      </w:tabs>
      <w:spacing w:before="240" w:after="120" w:line="240" w:lineRule="auto"/>
      <w:ind w:firstLine="0"/>
      <w:jc w:val="left"/>
    </w:pPr>
    <w:rPr>
      <w:rFonts w:ascii="Times New Roman" w:hAnsi="Times New Roman"/>
      <w:sz w:val="18"/>
    </w:rPr>
  </w:style>
  <w:style w:type="paragraph" w:customStyle="1" w:styleId="Prim">
    <w:name w:val="Prim"/>
    <w:basedOn w:val="OsnTxt"/>
    <w:next w:val="OsnTxt"/>
    <w:rsid w:val="00CB2B03"/>
    <w:pPr>
      <w:spacing w:before="240" w:after="40" w:line="240" w:lineRule="auto"/>
      <w:ind w:firstLine="0"/>
      <w:jc w:val="left"/>
    </w:pPr>
    <w:rPr>
      <w:rFonts w:ascii="Times New Roman" w:hAnsi="Times New Roman"/>
      <w:i/>
      <w:sz w:val="16"/>
    </w:rPr>
  </w:style>
  <w:style w:type="paragraph" w:customStyle="1" w:styleId="Abz1Eng0">
    <w:name w:val="Abz1Eng"/>
    <w:basedOn w:val="Abz1"/>
    <w:next w:val="a"/>
    <w:rsid w:val="00CB2B03"/>
    <w:pPr>
      <w:spacing w:line="240" w:lineRule="auto"/>
      <w:ind w:firstLine="0"/>
    </w:pPr>
    <w:rPr>
      <w:rFonts w:ascii="Arial" w:hAnsi="Arial"/>
      <w:sz w:val="16"/>
      <w:lang w:val="en-US"/>
    </w:rPr>
  </w:style>
  <w:style w:type="paragraph" w:customStyle="1" w:styleId="Zagolovok2Eng">
    <w:name w:val="Zagolovok2Eng"/>
    <w:basedOn w:val="Zagolovok20"/>
    <w:next w:val="Abz1Eng0"/>
    <w:rsid w:val="00CB2B03"/>
    <w:pPr>
      <w:tabs>
        <w:tab w:val="clear" w:pos="1134"/>
      </w:tabs>
      <w:spacing w:before="160" w:after="40"/>
      <w:outlineLvl w:val="9"/>
    </w:pPr>
    <w:rPr>
      <w:rFonts w:ascii="Arial" w:hAnsi="Arial"/>
      <w:sz w:val="16"/>
      <w:lang w:val="en-US"/>
    </w:rPr>
  </w:style>
  <w:style w:type="paragraph" w:customStyle="1" w:styleId="Zagolovok1Eng">
    <w:name w:val="Zagolovok1Eng"/>
    <w:basedOn w:val="Zagolovok10"/>
    <w:next w:val="Abz1Eng0"/>
    <w:rsid w:val="00CB2B03"/>
    <w:pPr>
      <w:keepNext/>
      <w:pageBreakBefore w:val="0"/>
      <w:tabs>
        <w:tab w:val="clear" w:pos="1134"/>
      </w:tabs>
      <w:spacing w:before="240" w:after="40"/>
      <w:outlineLvl w:val="9"/>
    </w:pPr>
    <w:rPr>
      <w:rFonts w:ascii="Arial" w:hAnsi="Arial"/>
      <w:b w:val="0"/>
      <w:spacing w:val="20"/>
      <w:sz w:val="18"/>
      <w:lang w:val="en-US"/>
    </w:rPr>
  </w:style>
  <w:style w:type="paragraph" w:customStyle="1" w:styleId="VrezSnoskaEng">
    <w:name w:val="VrezSnoskaEng"/>
    <w:basedOn w:val="VrezSnoska"/>
    <w:rsid w:val="00CB2B03"/>
    <w:pPr>
      <w:numPr>
        <w:numId w:val="19"/>
      </w:numPr>
      <w:tabs>
        <w:tab w:val="clear" w:pos="360"/>
        <w:tab w:val="clear" w:pos="1361"/>
      </w:tabs>
      <w:spacing w:before="40" w:after="0"/>
      <w:ind w:left="851" w:firstLine="0"/>
    </w:pPr>
    <w:rPr>
      <w:rFonts w:ascii="Arial" w:hAnsi="Arial"/>
      <w:sz w:val="14"/>
      <w:lang w:val="en-US"/>
    </w:rPr>
  </w:style>
  <w:style w:type="paragraph" w:customStyle="1" w:styleId="Abz1Eng">
    <w:name w:val="Abz1Eng:"/>
    <w:basedOn w:val="Abz1"/>
    <w:next w:val="OsnTxt"/>
    <w:rsid w:val="00CB2B03"/>
    <w:pPr>
      <w:numPr>
        <w:numId w:val="20"/>
      </w:numPr>
      <w:tabs>
        <w:tab w:val="clear" w:pos="1080"/>
      </w:tabs>
      <w:spacing w:after="120" w:line="240" w:lineRule="auto"/>
      <w:ind w:left="0" w:firstLine="0"/>
    </w:pPr>
    <w:rPr>
      <w:rFonts w:ascii="Arial" w:hAnsi="Arial"/>
      <w:sz w:val="16"/>
    </w:rPr>
  </w:style>
  <w:style w:type="paragraph" w:customStyle="1" w:styleId="OsnTxtEng">
    <w:name w:val="OsnTxtEng:"/>
    <w:basedOn w:val="OsnTxt1"/>
    <w:rsid w:val="00CB2B03"/>
    <w:pPr>
      <w:spacing w:before="30" w:after="120" w:line="240" w:lineRule="auto"/>
      <w:ind w:firstLine="709"/>
    </w:pPr>
    <w:rPr>
      <w:rFonts w:ascii="Arial" w:hAnsi="Arial"/>
      <w:sz w:val="16"/>
    </w:rPr>
  </w:style>
  <w:style w:type="paragraph" w:customStyle="1" w:styleId="OsnTxtEng0">
    <w:name w:val="OsnTxtEng"/>
    <w:rsid w:val="00CB2B03"/>
    <w:pPr>
      <w:ind w:firstLine="709"/>
      <w:jc w:val="both"/>
    </w:pPr>
    <w:rPr>
      <w:rFonts w:ascii="Arial" w:hAnsi="Arial"/>
      <w:sz w:val="16"/>
      <w:lang w:val="en-US"/>
    </w:rPr>
  </w:style>
  <w:style w:type="paragraph" w:customStyle="1" w:styleId="PrimEng">
    <w:name w:val="PrimEng"/>
    <w:basedOn w:val="Prim"/>
    <w:next w:val="OsnTxtEng0"/>
    <w:rsid w:val="00CB2B03"/>
    <w:pPr>
      <w:spacing w:before="0" w:after="240"/>
    </w:pPr>
    <w:rPr>
      <w:rFonts w:ascii="Arial" w:hAnsi="Arial"/>
      <w:sz w:val="14"/>
    </w:rPr>
  </w:style>
  <w:style w:type="paragraph" w:customStyle="1" w:styleId="Zagolovok3Eng">
    <w:name w:val="Zagolovok3Eng"/>
    <w:basedOn w:val="Zagolovok3"/>
    <w:next w:val="OsnTxt"/>
    <w:rsid w:val="00CB2B03"/>
    <w:pPr>
      <w:tabs>
        <w:tab w:val="clear" w:pos="1134"/>
      </w:tabs>
      <w:spacing w:before="120" w:after="0"/>
      <w:outlineLvl w:val="9"/>
    </w:pPr>
    <w:rPr>
      <w:rFonts w:ascii="Arial" w:hAnsi="Arial"/>
      <w:b/>
      <w:sz w:val="14"/>
    </w:rPr>
  </w:style>
  <w:style w:type="paragraph" w:customStyle="1" w:styleId="17">
    <w:name w:val="Заголовок1Анг"/>
    <w:rsid w:val="00CB2B03"/>
    <w:pPr>
      <w:keepNext/>
      <w:spacing w:after="40"/>
      <w:jc w:val="center"/>
    </w:pPr>
    <w:rPr>
      <w:rFonts w:ascii="Arial" w:hAnsi="Arial"/>
      <w:b/>
      <w:spacing w:val="20"/>
      <w:kern w:val="28"/>
      <w:sz w:val="18"/>
      <w:lang w:val="en-US"/>
    </w:rPr>
  </w:style>
  <w:style w:type="paragraph" w:customStyle="1" w:styleId="0011">
    <w:name w:val="Строка001_1"/>
    <w:basedOn w:val="a"/>
    <w:rsid w:val="00CB2B03"/>
    <w:rPr>
      <w:sz w:val="24"/>
    </w:rPr>
  </w:style>
  <w:style w:type="paragraph" w:customStyle="1" w:styleId="0010">
    <w:name w:val="Строка001_0"/>
    <w:next w:val="0011"/>
    <w:rsid w:val="00CB2B03"/>
    <w:pPr>
      <w:shd w:val="pct40" w:color="C0C0C0" w:fill="FFFFFF"/>
    </w:pPr>
    <w:rPr>
      <w:sz w:val="16"/>
    </w:rPr>
  </w:style>
  <w:style w:type="paragraph" w:customStyle="1" w:styleId="affe">
    <w:name w:val="Единица измеренияАнг"/>
    <w:basedOn w:val="a5"/>
    <w:next w:val="a6"/>
    <w:rsid w:val="00CB2B03"/>
    <w:pPr>
      <w:spacing w:before="0" w:after="80"/>
    </w:pPr>
    <w:rPr>
      <w:rFonts w:ascii="Arial" w:hAnsi="Arial"/>
      <w:sz w:val="14"/>
      <w:lang w:val="en-US"/>
    </w:rPr>
  </w:style>
  <w:style w:type="paragraph" w:customStyle="1" w:styleId="-">
    <w:name w:val="Продолж-ие"/>
    <w:basedOn w:val="a0"/>
    <w:next w:val="a6"/>
    <w:rsid w:val="00CB2B03"/>
    <w:pPr>
      <w:spacing w:before="120" w:line="280" w:lineRule="exact"/>
      <w:jc w:val="right"/>
    </w:pPr>
    <w:rPr>
      <w:rFonts w:ascii="KZ Arial" w:hAnsi="KZ Arial"/>
      <w:sz w:val="14"/>
      <w:lang w:val="kk-KZ"/>
    </w:rPr>
  </w:style>
  <w:style w:type="paragraph" w:customStyle="1" w:styleId="afff">
    <w:name w:val="АнгОснТекст"/>
    <w:rsid w:val="00CB2B03"/>
    <w:pPr>
      <w:ind w:firstLine="709"/>
    </w:pPr>
    <w:rPr>
      <w:rFonts w:ascii="Arial" w:hAnsi="Arial"/>
      <w:sz w:val="16"/>
    </w:rPr>
  </w:style>
  <w:style w:type="paragraph" w:customStyle="1" w:styleId="afff0">
    <w:name w:val="ОснТекстАнг"/>
    <w:next w:val="a0"/>
    <w:rsid w:val="00CB2B03"/>
    <w:pPr>
      <w:ind w:firstLine="709"/>
    </w:pPr>
    <w:rPr>
      <w:rFonts w:ascii="Arial" w:hAnsi="Arial"/>
      <w:sz w:val="16"/>
      <w:lang w:val="en-US"/>
    </w:rPr>
  </w:style>
  <w:style w:type="paragraph" w:customStyle="1" w:styleId="First2">
    <w:name w:val="First"/>
    <w:basedOn w:val="a0"/>
    <w:next w:val="a0"/>
    <w:rsid w:val="00CB2B03"/>
    <w:pPr>
      <w:spacing w:before="120" w:line="280" w:lineRule="exact"/>
    </w:pPr>
    <w:rPr>
      <w:rFonts w:ascii="KZ Arial" w:hAnsi="KZ Arial"/>
      <w:lang w:val="kk-KZ"/>
    </w:rPr>
  </w:style>
  <w:style w:type="paragraph" w:customStyle="1" w:styleId="afff1">
    <w:name w:val="Название Таблицы"/>
    <w:basedOn w:val="a0"/>
    <w:next w:val="a6"/>
    <w:rsid w:val="00CB2B03"/>
    <w:pPr>
      <w:spacing w:before="240" w:after="40" w:line="280" w:lineRule="exact"/>
    </w:pPr>
    <w:rPr>
      <w:rFonts w:ascii="KZ Arial" w:hAnsi="KZ Arial"/>
      <w:b/>
      <w:sz w:val="14"/>
      <w:lang w:val="kk-KZ"/>
    </w:rPr>
  </w:style>
  <w:style w:type="paragraph" w:customStyle="1" w:styleId="2a">
    <w:name w:val="Заголовок2Анг"/>
    <w:basedOn w:val="2"/>
    <w:next w:val="a5"/>
    <w:rsid w:val="00CB2B03"/>
    <w:pPr>
      <w:tabs>
        <w:tab w:val="left" w:pos="1134"/>
      </w:tabs>
      <w:spacing w:before="450" w:after="60"/>
      <w:ind w:left="1134" w:hanging="1134"/>
      <w:outlineLvl w:val="9"/>
    </w:pPr>
    <w:rPr>
      <w:b w:val="0"/>
      <w:color w:val="FF0000"/>
      <w:spacing w:val="20"/>
      <w:kern w:val="28"/>
      <w:sz w:val="14"/>
      <w:lang w:val="en-US"/>
    </w:rPr>
  </w:style>
  <w:style w:type="paragraph" w:customStyle="1" w:styleId="First3">
    <w:name w:val="First3"/>
    <w:basedOn w:val="First2"/>
    <w:next w:val="a0"/>
    <w:rsid w:val="00CB2B03"/>
    <w:pPr>
      <w:spacing w:before="240" w:after="120"/>
    </w:pPr>
  </w:style>
  <w:style w:type="paragraph" w:customStyle="1" w:styleId="0081">
    <w:name w:val="Строка008_1"/>
    <w:basedOn w:val="a"/>
    <w:rsid w:val="00CB2B03"/>
    <w:rPr>
      <w:sz w:val="24"/>
    </w:rPr>
  </w:style>
  <w:style w:type="paragraph" w:customStyle="1" w:styleId="0080">
    <w:name w:val="Строка008_0"/>
    <w:basedOn w:val="0010"/>
    <w:next w:val="0081"/>
    <w:rsid w:val="00CB2B03"/>
    <w:pPr>
      <w:tabs>
        <w:tab w:val="right" w:pos="2778"/>
        <w:tab w:val="right" w:pos="3742"/>
        <w:tab w:val="right" w:pos="4706"/>
        <w:tab w:val="right" w:pos="5670"/>
        <w:tab w:val="right" w:pos="6634"/>
        <w:tab w:val="right" w:pos="7603"/>
        <w:tab w:val="right" w:pos="8562"/>
      </w:tabs>
    </w:pPr>
  </w:style>
  <w:style w:type="paragraph" w:customStyle="1" w:styleId="First20">
    <w:name w:val="First2"/>
    <w:basedOn w:val="First2"/>
    <w:next w:val="afff"/>
    <w:rsid w:val="00CB2B03"/>
    <w:pPr>
      <w:tabs>
        <w:tab w:val="right" w:pos="2835"/>
        <w:tab w:val="right" w:pos="4253"/>
        <w:tab w:val="right" w:pos="5557"/>
        <w:tab w:val="right" w:pos="6804"/>
        <w:tab w:val="right" w:pos="8108"/>
        <w:tab w:val="right" w:pos="9526"/>
      </w:tabs>
    </w:pPr>
    <w:rPr>
      <w:rFonts w:ascii="Arial" w:hAnsi="Arial"/>
      <w:lang w:val="en-US"/>
    </w:rPr>
  </w:style>
  <w:style w:type="paragraph" w:customStyle="1" w:styleId="afff2">
    <w:name w:val="Врезанная сноскаАнг"/>
    <w:basedOn w:val="a4"/>
    <w:rsid w:val="00CB2B03"/>
    <w:pPr>
      <w:spacing w:before="40" w:line="280" w:lineRule="exact"/>
      <w:ind w:firstLine="709"/>
    </w:pPr>
    <w:rPr>
      <w:sz w:val="14"/>
      <w:lang w:val="en-US"/>
    </w:rPr>
  </w:style>
  <w:style w:type="paragraph" w:customStyle="1" w:styleId="0021">
    <w:name w:val="Строка002_1"/>
    <w:basedOn w:val="a"/>
    <w:rsid w:val="00CB2B03"/>
    <w:rPr>
      <w:sz w:val="24"/>
    </w:rPr>
  </w:style>
  <w:style w:type="paragraph" w:customStyle="1" w:styleId="0020">
    <w:name w:val="Строка002_0"/>
    <w:basedOn w:val="0010"/>
    <w:next w:val="0021"/>
    <w:rsid w:val="00CB2B03"/>
  </w:style>
  <w:style w:type="paragraph" w:customStyle="1" w:styleId="0031">
    <w:name w:val="Строка003_1"/>
    <w:basedOn w:val="a"/>
    <w:rsid w:val="00CB2B03"/>
    <w:rPr>
      <w:sz w:val="24"/>
    </w:rPr>
  </w:style>
  <w:style w:type="paragraph" w:customStyle="1" w:styleId="0030">
    <w:name w:val="Строка003_0"/>
    <w:basedOn w:val="0010"/>
    <w:next w:val="0031"/>
    <w:rsid w:val="00CB2B03"/>
    <w:pPr>
      <w:tabs>
        <w:tab w:val="right" w:pos="5670"/>
        <w:tab w:val="right" w:pos="8505"/>
      </w:tabs>
    </w:pPr>
  </w:style>
  <w:style w:type="paragraph" w:customStyle="1" w:styleId="0101">
    <w:name w:val="Строка010_1"/>
    <w:basedOn w:val="a"/>
    <w:rsid w:val="00CB2B03"/>
    <w:rPr>
      <w:sz w:val="24"/>
    </w:rPr>
  </w:style>
  <w:style w:type="paragraph" w:customStyle="1" w:styleId="0100">
    <w:name w:val="Строка010_0"/>
    <w:basedOn w:val="0010"/>
    <w:next w:val="0101"/>
    <w:rsid w:val="00CB2B03"/>
    <w:pPr>
      <w:tabs>
        <w:tab w:val="right" w:pos="1928"/>
        <w:tab w:val="right" w:pos="2778"/>
        <w:tab w:val="right" w:pos="3617"/>
        <w:tab w:val="right" w:pos="4451"/>
        <w:tab w:val="right" w:pos="5330"/>
        <w:tab w:val="right" w:pos="6152"/>
        <w:tab w:val="right" w:pos="6991"/>
        <w:tab w:val="right" w:pos="7825"/>
        <w:tab w:val="right" w:pos="8686"/>
      </w:tabs>
    </w:pPr>
  </w:style>
  <w:style w:type="paragraph" w:customStyle="1" w:styleId="0051">
    <w:name w:val="Строка005_1"/>
    <w:basedOn w:val="a"/>
    <w:rsid w:val="00CB2B03"/>
    <w:rPr>
      <w:sz w:val="24"/>
    </w:rPr>
  </w:style>
  <w:style w:type="paragraph" w:customStyle="1" w:styleId="0050">
    <w:name w:val="Строка005_0"/>
    <w:basedOn w:val="0010"/>
    <w:next w:val="0051"/>
    <w:rsid w:val="00CB2B03"/>
    <w:pPr>
      <w:tabs>
        <w:tab w:val="right" w:pos="3969"/>
        <w:tab w:val="right" w:pos="5443"/>
        <w:tab w:val="right" w:pos="6917"/>
        <w:tab w:val="right" w:pos="8392"/>
      </w:tabs>
    </w:pPr>
  </w:style>
  <w:style w:type="paragraph" w:customStyle="1" w:styleId="0071">
    <w:name w:val="Строка007_1"/>
    <w:basedOn w:val="a"/>
    <w:rsid w:val="00CB2B03"/>
    <w:rPr>
      <w:sz w:val="24"/>
    </w:rPr>
  </w:style>
  <w:style w:type="paragraph" w:customStyle="1" w:styleId="0070">
    <w:name w:val="Строка007_0"/>
    <w:basedOn w:val="0010"/>
    <w:next w:val="0071"/>
    <w:rsid w:val="00CB2B03"/>
    <w:pPr>
      <w:tabs>
        <w:tab w:val="right" w:pos="3289"/>
        <w:tab w:val="right" w:pos="4366"/>
        <w:tab w:val="right" w:pos="5443"/>
        <w:tab w:val="right" w:pos="6521"/>
        <w:tab w:val="right" w:pos="7598"/>
        <w:tab w:val="right" w:pos="8675"/>
      </w:tabs>
    </w:pPr>
  </w:style>
  <w:style w:type="paragraph" w:customStyle="1" w:styleId="0121">
    <w:name w:val="Строка012_1"/>
    <w:basedOn w:val="a"/>
    <w:rsid w:val="00CB2B03"/>
    <w:rPr>
      <w:sz w:val="24"/>
    </w:rPr>
  </w:style>
  <w:style w:type="paragraph" w:customStyle="1" w:styleId="0120">
    <w:name w:val="Строка012_0"/>
    <w:basedOn w:val="0010"/>
    <w:next w:val="0121"/>
    <w:rsid w:val="00CB2B03"/>
  </w:style>
  <w:style w:type="paragraph" w:customStyle="1" w:styleId="afff3">
    <w:name w:val="ОснТекстАнг:"/>
    <w:basedOn w:val="a9"/>
    <w:next w:val="afff"/>
    <w:rsid w:val="00CB2B03"/>
    <w:pPr>
      <w:spacing w:before="30" w:line="280" w:lineRule="exact"/>
      <w:ind w:firstLine="0"/>
      <w:jc w:val="center"/>
    </w:pPr>
    <w:rPr>
      <w:rFonts w:ascii="Arial" w:hAnsi="Arial"/>
      <w:sz w:val="16"/>
      <w:lang w:val="kk-KZ"/>
    </w:rPr>
  </w:style>
  <w:style w:type="paragraph" w:customStyle="1" w:styleId="0041">
    <w:name w:val="Строка004_1"/>
    <w:basedOn w:val="a"/>
    <w:rsid w:val="00CB2B03"/>
    <w:rPr>
      <w:sz w:val="24"/>
    </w:rPr>
  </w:style>
  <w:style w:type="paragraph" w:customStyle="1" w:styleId="0040">
    <w:name w:val="Строка004_0"/>
    <w:basedOn w:val="0010"/>
    <w:next w:val="0041"/>
    <w:rsid w:val="00CB2B03"/>
    <w:pPr>
      <w:tabs>
        <w:tab w:val="right" w:pos="4536"/>
        <w:tab w:val="right" w:pos="6521"/>
        <w:tab w:val="right" w:pos="8505"/>
      </w:tabs>
    </w:pPr>
  </w:style>
  <w:style w:type="paragraph" w:customStyle="1" w:styleId="afff4">
    <w:name w:val="Знак Знак Знак Знак"/>
    <w:basedOn w:val="a"/>
    <w:autoRedefine/>
    <w:rsid w:val="00CB2B03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First10">
    <w:name w:val="First1"/>
    <w:basedOn w:val="First2"/>
    <w:next w:val="a0"/>
    <w:rsid w:val="00CB2B03"/>
    <w:pPr>
      <w:spacing w:before="240" w:after="120"/>
    </w:pPr>
    <w:rPr>
      <w:rFonts w:ascii="Arial" w:hAnsi="Arial"/>
    </w:rPr>
  </w:style>
  <w:style w:type="paragraph" w:customStyle="1" w:styleId="afff5">
    <w:name w:val="Название ТаблицыАнг"/>
    <w:basedOn w:val="afff1"/>
    <w:rsid w:val="00CB2B03"/>
    <w:pPr>
      <w:spacing w:before="40"/>
    </w:pPr>
    <w:rPr>
      <w:rFonts w:ascii="Arial" w:hAnsi="Arial"/>
      <w:lang w:val="en-US"/>
    </w:rPr>
  </w:style>
  <w:style w:type="paragraph" w:customStyle="1" w:styleId="-0">
    <w:name w:val="Продолж-иеАнг"/>
    <w:basedOn w:val="-"/>
    <w:rsid w:val="00CB2B03"/>
    <w:pPr>
      <w:spacing w:before="40"/>
    </w:pPr>
    <w:rPr>
      <w:lang w:val="en-US"/>
    </w:rPr>
  </w:style>
  <w:style w:type="paragraph" w:customStyle="1" w:styleId="0131">
    <w:name w:val="Строка013_1"/>
    <w:basedOn w:val="a"/>
    <w:rsid w:val="00CB2B03"/>
    <w:rPr>
      <w:sz w:val="24"/>
    </w:rPr>
  </w:style>
  <w:style w:type="paragraph" w:customStyle="1" w:styleId="0130">
    <w:name w:val="Строка013_0"/>
    <w:basedOn w:val="0010"/>
    <w:next w:val="0131"/>
    <w:rsid w:val="00CB2B03"/>
  </w:style>
  <w:style w:type="character" w:customStyle="1" w:styleId="afff6">
    <w:name w:val="табл_боковик Знак"/>
    <w:locked/>
    <w:rsid w:val="00CB2B03"/>
    <w:rPr>
      <w:rFonts w:ascii="Arial" w:hAnsi="Arial" w:cs="Arial"/>
      <w:noProof w:val="0"/>
      <w:sz w:val="16"/>
      <w:lang w:val="ru-RU" w:eastAsia="ru-RU" w:bidi="ar-SA"/>
    </w:rPr>
  </w:style>
  <w:style w:type="paragraph" w:customStyle="1" w:styleId="afff7">
    <w:name w:val="табл_боковик"/>
    <w:rsid w:val="00CB2B03"/>
    <w:rPr>
      <w:rFonts w:ascii="Arial" w:hAnsi="Arial" w:cs="Arial"/>
      <w:sz w:val="16"/>
    </w:rPr>
  </w:style>
  <w:style w:type="character" w:customStyle="1" w:styleId="18">
    <w:name w:val="Наименование Знак1"/>
    <w:locked/>
    <w:rsid w:val="00CB2B03"/>
    <w:rPr>
      <w:b/>
      <w:bCs w:val="0"/>
      <w:noProof w:val="0"/>
      <w:sz w:val="24"/>
      <w:lang w:val="ru-RU" w:eastAsia="ru-RU" w:bidi="ar-SA"/>
    </w:rPr>
  </w:style>
  <w:style w:type="character" w:customStyle="1" w:styleId="OsnTxt10">
    <w:name w:val="OsnTxt Знак1"/>
    <w:rsid w:val="00CB2B03"/>
    <w:rPr>
      <w:rFonts w:ascii="KZ Arial" w:hAnsi="KZ Arial" w:hint="default"/>
      <w:noProof w:val="0"/>
      <w:lang w:val="ru-RU" w:eastAsia="ru-RU" w:bidi="ar-SA"/>
    </w:rPr>
  </w:style>
  <w:style w:type="character" w:customStyle="1" w:styleId="Naimenovanie0">
    <w:name w:val="Naimenovanie Знак"/>
    <w:rsid w:val="00CB2B03"/>
    <w:rPr>
      <w:rFonts w:ascii="KZ Arial" w:hAnsi="KZ Arial"/>
      <w:b/>
      <w:bCs w:val="0"/>
      <w:noProof w:val="0"/>
      <w:sz w:val="22"/>
      <w:lang w:val="ru-RU" w:eastAsia="ru-RU" w:bidi="ar-SA"/>
    </w:rPr>
  </w:style>
  <w:style w:type="character" w:customStyle="1" w:styleId="19">
    <w:name w:val="Знак Знак1"/>
    <w:locked/>
    <w:rsid w:val="00CB2B03"/>
    <w:rPr>
      <w:noProof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image" Target="media/image1.emf"/><Relationship Id="rId3" Type="http://schemas.openxmlformats.org/officeDocument/2006/relationships/settings" Target="settings.xml"/><Relationship Id="rId21" Type="http://schemas.openxmlformats.org/officeDocument/2006/relationships/chart" Target="charts/chart8.xml"/><Relationship Id="rId7" Type="http://schemas.openxmlformats.org/officeDocument/2006/relationships/header" Target="header1.xml"/><Relationship Id="rId12" Type="http://schemas.openxmlformats.org/officeDocument/2006/relationships/chart" Target="charts/chart3.xml"/><Relationship Id="rId17" Type="http://schemas.openxmlformats.org/officeDocument/2006/relationships/chart" Target="charts/chart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chart" Target="charts/chart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chart" Target="charts/chart10.xml"/><Relationship Id="rId10" Type="http://schemas.openxmlformats.org/officeDocument/2006/relationships/chart" Target="charts/chart1.xml"/><Relationship Id="rId19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chart" Target="charts/chart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imofeeva\&#1056;&#1072;&#1073;&#1086;&#1095;&#1080;&#1081;%20&#1089;&#1090;&#1086;&#1083;\&#1085;&#1086;&#1074;&#1099;&#1081;%20&#1076;&#1086;&#1082;\MD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5803571428571445E-2"/>
          <c:y val="4.6511627906976778E-2"/>
          <c:w val="0.9352678571428571"/>
          <c:h val="0.67441860465116299"/>
        </c:manualLayout>
      </c:layout>
      <c:barChart>
        <c:barDir val="col"/>
        <c:grouping val="clustered"/>
        <c:ser>
          <c:idx val="0"/>
          <c:order val="0"/>
          <c:tx>
            <c:strRef>
              <c:f>рус!$B$3</c:f>
              <c:strCache>
                <c:ptCount val="1"/>
                <c:pt idx="0">
                  <c:v>железнодорожный</c:v>
                </c:pt>
              </c:strCache>
            </c:strRef>
          </c:tx>
          <c:spPr>
            <a:solidFill>
              <a:srgbClr val="00CCFF"/>
            </a:solidFill>
            <a:ln w="25451">
              <a:noFill/>
            </a:ln>
          </c:spPr>
          <c:cat>
            <c:strRef>
              <c:f>рус!$A$4:$A$7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рус!$B$4:$B$7</c:f>
              <c:numCache>
                <c:formatCode>0</c:formatCode>
                <c:ptCount val="4"/>
                <c:pt idx="0">
                  <c:v>13.7</c:v>
                </c:pt>
                <c:pt idx="1">
                  <c:v>13.2</c:v>
                </c:pt>
                <c:pt idx="2">
                  <c:v>13.9</c:v>
                </c:pt>
                <c:pt idx="3">
                  <c:v>23.7</c:v>
                </c:pt>
              </c:numCache>
            </c:numRef>
          </c:val>
        </c:ser>
        <c:ser>
          <c:idx val="1"/>
          <c:order val="1"/>
          <c:tx>
            <c:strRef>
              <c:f>рус!$C$3</c:f>
              <c:strCache>
                <c:ptCount val="1"/>
                <c:pt idx="0">
                  <c:v>автомобильный</c:v>
                </c:pt>
              </c:strCache>
            </c:strRef>
          </c:tx>
          <c:spPr>
            <a:solidFill>
              <a:srgbClr val="333399"/>
            </a:solidFill>
            <a:ln w="25451">
              <a:noFill/>
            </a:ln>
          </c:spPr>
          <c:cat>
            <c:strRef>
              <c:f>рус!$A$4:$A$7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рус!$C$4:$C$7</c:f>
              <c:numCache>
                <c:formatCode>0</c:formatCode>
                <c:ptCount val="4"/>
                <c:pt idx="0">
                  <c:v>85</c:v>
                </c:pt>
                <c:pt idx="1">
                  <c:v>85.6</c:v>
                </c:pt>
                <c:pt idx="2">
                  <c:v>82.6</c:v>
                </c:pt>
                <c:pt idx="3">
                  <c:v>65.5</c:v>
                </c:pt>
              </c:numCache>
            </c:numRef>
          </c:val>
        </c:ser>
        <c:ser>
          <c:idx val="2"/>
          <c:order val="2"/>
          <c:tx>
            <c:strRef>
              <c:f>рус!$D$3</c:f>
              <c:strCache>
                <c:ptCount val="1"/>
                <c:pt idx="0">
                  <c:v>речной</c:v>
                </c:pt>
              </c:strCache>
            </c:strRef>
          </c:tx>
          <c:spPr>
            <a:solidFill>
              <a:srgbClr val="FFFFCC"/>
            </a:solidFill>
            <a:ln w="12726">
              <a:solidFill>
                <a:srgbClr val="000000"/>
              </a:solidFill>
              <a:prstDash val="solid"/>
            </a:ln>
          </c:spPr>
          <c:cat>
            <c:strRef>
              <c:f>рус!$A$4:$A$7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рус!$D$4:$D$7</c:f>
              <c:numCache>
                <c:formatCode>0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  <c:pt idx="3">
                  <c:v>6.0000000000000019E-2</c:v>
                </c:pt>
              </c:numCache>
            </c:numRef>
          </c:val>
        </c:ser>
        <c:ser>
          <c:idx val="3"/>
          <c:order val="3"/>
          <c:tx>
            <c:strRef>
              <c:f>рус!$E$3</c:f>
              <c:strCache>
                <c:ptCount val="1"/>
                <c:pt idx="0">
                  <c:v>воздушный</c:v>
                </c:pt>
              </c:strCache>
            </c:strRef>
          </c:tx>
          <c:spPr>
            <a:solidFill>
              <a:srgbClr val="CCFFFF"/>
            </a:solidFill>
            <a:ln w="12726">
              <a:solidFill>
                <a:srgbClr val="000000"/>
              </a:solidFill>
              <a:prstDash val="solid"/>
            </a:ln>
          </c:spPr>
          <c:cat>
            <c:strRef>
              <c:f>рус!$A$4:$A$7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рус!$E$4:$E$7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рус!$F$3</c:f>
              <c:strCache>
                <c:ptCount val="1"/>
                <c:pt idx="0">
                  <c:v>трубопроводный</c:v>
                </c:pt>
              </c:strCache>
            </c:strRef>
          </c:tx>
          <c:spPr>
            <a:solidFill>
              <a:srgbClr val="800000"/>
            </a:solidFill>
            <a:ln w="12726">
              <a:solidFill>
                <a:srgbClr val="000000"/>
              </a:solidFill>
              <a:prstDash val="solid"/>
            </a:ln>
          </c:spPr>
          <c:cat>
            <c:strRef>
              <c:f>рус!$A$4:$A$7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рус!$F$4:$F$7</c:f>
              <c:numCache>
                <c:formatCode>0</c:formatCode>
                <c:ptCount val="4"/>
                <c:pt idx="0">
                  <c:v>0.9</c:v>
                </c:pt>
                <c:pt idx="1">
                  <c:v>0.8</c:v>
                </c:pt>
                <c:pt idx="2">
                  <c:v>3.3</c:v>
                </c:pt>
                <c:pt idx="3">
                  <c:v>10.7</c:v>
                </c:pt>
              </c:numCache>
            </c:numRef>
          </c:val>
        </c:ser>
        <c:axId val="183814016"/>
        <c:axId val="183815552"/>
      </c:barChart>
      <c:catAx>
        <c:axId val="183814016"/>
        <c:scaling>
          <c:orientation val="minMax"/>
        </c:scaling>
        <c:axPos val="b"/>
        <c:numFmt formatCode="@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3815552"/>
        <c:crossesAt val="0"/>
        <c:auto val="1"/>
        <c:lblAlgn val="ctr"/>
        <c:lblOffset val="100"/>
        <c:tickLblSkip val="1"/>
        <c:tickMarkSkip val="1"/>
      </c:catAx>
      <c:valAx>
        <c:axId val="183815552"/>
        <c:scaling>
          <c:orientation val="minMax"/>
          <c:max val="90"/>
          <c:min val="0"/>
        </c:scaling>
        <c:axPos val="l"/>
        <c:majorGridlines>
          <c:spPr>
            <a:ln w="3181">
              <a:solidFill>
                <a:srgbClr val="FFFFFF"/>
              </a:solidFill>
              <a:prstDash val="solid"/>
            </a:ln>
          </c:spPr>
        </c:majorGridlines>
        <c:numFmt formatCode="0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3814016"/>
        <c:crosses val="autoZero"/>
        <c:crossBetween val="between"/>
        <c:majorUnit val="10"/>
        <c:minorUnit val="4"/>
      </c:valAx>
      <c:spPr>
        <a:solidFill>
          <a:srgbClr val="FFFFFF"/>
        </a:solidFill>
        <a:ln w="12726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0133928571428586"/>
          <c:y val="0.86046511627906974"/>
          <c:w val="0.6004464285714286"/>
          <c:h val="0.14341085271317836"/>
        </c:manualLayout>
      </c:layout>
      <c:spPr>
        <a:solidFill>
          <a:srgbClr val="FFFFFF"/>
        </a:solidFill>
        <a:ln w="25451">
          <a:noFill/>
        </a:ln>
      </c:spPr>
      <c:txPr>
        <a:bodyPr/>
        <a:lstStyle/>
        <a:p>
          <a:pPr>
            <a:defRPr sz="64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5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9639639639639651E-2"/>
          <c:y val="6.4102564102564111E-2"/>
          <c:w val="0.95675675675675653"/>
          <c:h val="0.63675213675213671"/>
        </c:manualLayout>
      </c:layout>
      <c:lineChart>
        <c:grouping val="standard"/>
        <c:ser>
          <c:idx val="0"/>
          <c:order val="0"/>
          <c:tx>
            <c:strRef>
              <c:f>стр49!$B$3</c:f>
              <c:strCache>
                <c:ptCount val="1"/>
                <c:pt idx="0">
                  <c:v>Республики Казахстан</c:v>
                </c:pt>
              </c:strCache>
            </c:strRef>
          </c:tx>
          <c:spPr>
            <a:ln w="3182">
              <a:solidFill>
                <a:srgbClr val="000080"/>
              </a:solidFill>
              <a:prstDash val="solid"/>
            </a:ln>
          </c:spPr>
          <c:marker>
            <c:symbol val="x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0090090090090093"/>
                  <c:y val="0.3034188034188036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Mode val="edge"/>
                  <c:yMode val="edge"/>
                  <c:x val="0.16936936936936944"/>
                  <c:y val="0.52564102564102588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Mode val="edge"/>
                  <c:yMode val="edge"/>
                  <c:x val="0.18738738738738747"/>
                  <c:y val="0.26495726495726507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25405405405405407"/>
                  <c:y val="0.44017094017094033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33153153153153153"/>
                  <c:y val="0.3247863247863248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39819819819819818"/>
                  <c:y val="0.36324786324786351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Mode val="edge"/>
                  <c:yMode val="edge"/>
                  <c:x val="0.46126126126126132"/>
                  <c:y val="0.36324786324786351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Mode val="edge"/>
                  <c:yMode val="edge"/>
                  <c:x val="0.52972972972972976"/>
                  <c:y val="0.44017094017094033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Mode val="edge"/>
                  <c:yMode val="edge"/>
                  <c:x val="0.59099099099099084"/>
                  <c:y val="0.48717948717948739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Mode val="edge"/>
                  <c:yMode val="edge"/>
                  <c:x val="0.67207207207207253"/>
                  <c:y val="0.29914529914529925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Mode val="edge"/>
                  <c:yMode val="edge"/>
                  <c:x val="0.73153153153153161"/>
                  <c:y val="0.47008547008547025"/>
                </c:manualLayout>
              </c:layout>
              <c:dLblPos val="r"/>
              <c:showVal val="1"/>
            </c:dLbl>
            <c:dLbl>
              <c:idx val="13"/>
              <c:layout>
                <c:manualLayout>
                  <c:xMode val="edge"/>
                  <c:yMode val="edge"/>
                  <c:x val="0.92432432432432432"/>
                  <c:y val="0.40170940170940189"/>
                </c:manualLayout>
              </c:layout>
              <c:dLblPos val="r"/>
              <c:showVal val="1"/>
            </c:dLbl>
            <c:spPr>
              <a:noFill/>
              <a:ln w="25456">
                <a:noFill/>
              </a:ln>
            </c:spPr>
            <c:txPr>
              <a:bodyPr/>
              <a:lstStyle/>
              <a:p>
                <a:pPr>
                  <a:defRPr sz="7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стр49!$A$4:$A$17</c:f>
              <c:strCache>
                <c:ptCount val="14"/>
                <c:pt idx="0">
                  <c:v>Акмолинская</c:v>
                </c:pt>
                <c:pt idx="1">
                  <c:v>Актюбинская</c:v>
                </c:pt>
                <c:pt idx="2">
                  <c:v>Алматинская</c:v>
                </c:pt>
                <c:pt idx="3">
                  <c:v>Атырауская</c:v>
                </c:pt>
                <c:pt idx="4">
                  <c:v>Восточно-Казахстанская</c:v>
                </c:pt>
                <c:pt idx="5">
                  <c:v>Жамбылская </c:v>
                </c:pt>
                <c:pt idx="6">
                  <c:v>Западно-Казахстанская</c:v>
                </c:pt>
                <c:pt idx="7">
                  <c:v>Карагандинская</c:v>
                </c:pt>
                <c:pt idx="8">
                  <c:v>Кзыл-Ординская</c:v>
                </c:pt>
                <c:pt idx="9">
                  <c:v>Костанайская</c:v>
                </c:pt>
                <c:pt idx="10">
                  <c:v>Мангистауская  </c:v>
                </c:pt>
                <c:pt idx="11">
                  <c:v>Павлодарская </c:v>
                </c:pt>
                <c:pt idx="12">
                  <c:v>Северо-Казахстанская</c:v>
                </c:pt>
                <c:pt idx="13">
                  <c:v>Южно-Казахстанская</c:v>
                </c:pt>
              </c:strCache>
            </c:strRef>
          </c:cat>
          <c:val>
            <c:numRef>
              <c:f>стр49!$B$4:$B$17</c:f>
              <c:numCache>
                <c:formatCode>General</c:formatCode>
                <c:ptCount val="14"/>
                <c:pt idx="0">
                  <c:v>47.1</c:v>
                </c:pt>
                <c:pt idx="1">
                  <c:v>18.100000000000001</c:v>
                </c:pt>
                <c:pt idx="2">
                  <c:v>41.7</c:v>
                </c:pt>
                <c:pt idx="3">
                  <c:v>19.3</c:v>
                </c:pt>
                <c:pt idx="4">
                  <c:v>33.9</c:v>
                </c:pt>
                <c:pt idx="5">
                  <c:v>30</c:v>
                </c:pt>
                <c:pt idx="6">
                  <c:v>30.4</c:v>
                </c:pt>
                <c:pt idx="7">
                  <c:v>20.2</c:v>
                </c:pt>
                <c:pt idx="8">
                  <c:v>11.6</c:v>
                </c:pt>
                <c:pt idx="9">
                  <c:v>36.4</c:v>
                </c:pt>
                <c:pt idx="10">
                  <c:v>13.9</c:v>
                </c:pt>
                <c:pt idx="11">
                  <c:v>37.700000000000003</c:v>
                </c:pt>
                <c:pt idx="12">
                  <c:v>74.2</c:v>
                </c:pt>
                <c:pt idx="13">
                  <c:v>43.5</c:v>
                </c:pt>
              </c:numCache>
            </c:numRef>
          </c:val>
        </c:ser>
        <c:marker val="1"/>
        <c:axId val="204376320"/>
        <c:axId val="204427264"/>
      </c:lineChart>
      <c:catAx>
        <c:axId val="204376320"/>
        <c:scaling>
          <c:orientation val="minMax"/>
        </c:scaling>
        <c:axPos val="b"/>
        <c:numFmt formatCode="General" sourceLinked="1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7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4427264"/>
        <c:crossesAt val="0"/>
        <c:auto val="1"/>
        <c:lblAlgn val="ctr"/>
        <c:lblOffset val="80"/>
        <c:tickLblSkip val="1"/>
        <c:tickMarkSkip val="1"/>
      </c:catAx>
      <c:valAx>
        <c:axId val="204427264"/>
        <c:scaling>
          <c:orientation val="minMax"/>
          <c:max val="80"/>
          <c:min val="0"/>
        </c:scaling>
        <c:axPos val="l"/>
        <c:majorGridlines>
          <c:spPr>
            <a:ln w="3182">
              <a:solidFill>
                <a:srgbClr val="FFFFFF"/>
              </a:solidFill>
              <a:prstDash val="solid"/>
            </a:ln>
          </c:spPr>
        </c:majorGridlines>
        <c:numFmt formatCode="0" sourceLinked="0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4376320"/>
        <c:crosses val="autoZero"/>
        <c:crossBetween val="between"/>
        <c:majorUnit val="10"/>
        <c:minorUnit val="4"/>
      </c:valAx>
      <c:spPr>
        <a:solidFill>
          <a:srgbClr val="FFFFFF"/>
        </a:solidFill>
        <a:ln w="12728">
          <a:solidFill>
            <a:srgbClr val="FFFFFF"/>
          </a:solidFill>
          <a:prstDash val="solid"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5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0267857142857144E-2"/>
          <c:y val="3.6900369003690051E-2"/>
          <c:w val="0.9352678571428571"/>
          <c:h val="0.62730627306273068"/>
        </c:manualLayout>
      </c:layout>
      <c:lineChart>
        <c:grouping val="standard"/>
        <c:ser>
          <c:idx val="0"/>
          <c:order val="0"/>
          <c:tx>
            <c:strRef>
              <c:f>'стр 15-2'!$B$3</c:f>
              <c:strCache>
                <c:ptCount val="1"/>
                <c:pt idx="0">
                  <c:v>железнодорожным</c:v>
                </c:pt>
              </c:strCache>
            </c:strRef>
          </c:tx>
          <c:spPr>
            <a:ln w="3170">
              <a:solidFill>
                <a:srgbClr val="000080"/>
              </a:solidFill>
              <a:prstDash val="solid"/>
            </a:ln>
          </c:spPr>
          <c:marker>
            <c:symbol val="x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'стр 15-2'!$A$4:$A$12</c:f>
              <c:strCache>
                <c:ptCount val="9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</c:strCache>
            </c:strRef>
          </c:cat>
          <c:val>
            <c:numRef>
              <c:f>'стр 15-2'!$B$4:$B$12</c:f>
              <c:numCache>
                <c:formatCode>0</c:formatCode>
                <c:ptCount val="9"/>
                <c:pt idx="0">
                  <c:v>345</c:v>
                </c:pt>
                <c:pt idx="1">
                  <c:v>328.2</c:v>
                </c:pt>
                <c:pt idx="2">
                  <c:v>289.39999999999986</c:v>
                </c:pt>
                <c:pt idx="3">
                  <c:v>220.5</c:v>
                </c:pt>
                <c:pt idx="4">
                  <c:v>175.4</c:v>
                </c:pt>
                <c:pt idx="5">
                  <c:v>161.1</c:v>
                </c:pt>
                <c:pt idx="6">
                  <c:v>140.19999999999999</c:v>
                </c:pt>
                <c:pt idx="7">
                  <c:v>136.5</c:v>
                </c:pt>
                <c:pt idx="8">
                  <c:v>130</c:v>
                </c:pt>
              </c:numCache>
            </c:numRef>
          </c:val>
        </c:ser>
        <c:ser>
          <c:idx val="1"/>
          <c:order val="1"/>
          <c:tx>
            <c:strRef>
              <c:f>'стр 15-2'!$C$3</c:f>
              <c:strCache>
                <c:ptCount val="1"/>
                <c:pt idx="0">
                  <c:v>автомобильным</c:v>
                </c:pt>
              </c:strCache>
            </c:strRef>
          </c:tx>
          <c:spPr>
            <a:ln w="25358">
              <a:solidFill>
                <a:srgbClr val="FF00FF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'стр 15-2'!$A$4:$A$12</c:f>
              <c:strCache>
                <c:ptCount val="9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</c:strCache>
            </c:strRef>
          </c:cat>
          <c:val>
            <c:numRef>
              <c:f>'стр 15-2'!$C$4:$C$12</c:f>
              <c:numCache>
                <c:formatCode>0</c:formatCode>
                <c:ptCount val="9"/>
                <c:pt idx="0">
                  <c:v>614.9</c:v>
                </c:pt>
                <c:pt idx="1">
                  <c:v>561.79999999999995</c:v>
                </c:pt>
                <c:pt idx="2">
                  <c:v>451</c:v>
                </c:pt>
                <c:pt idx="3">
                  <c:v>296.39999999999986</c:v>
                </c:pt>
                <c:pt idx="4">
                  <c:v>128.19999999999999</c:v>
                </c:pt>
                <c:pt idx="5">
                  <c:v>59.9</c:v>
                </c:pt>
                <c:pt idx="6">
                  <c:v>39.6</c:v>
                </c:pt>
                <c:pt idx="7">
                  <c:v>28.9</c:v>
                </c:pt>
                <c:pt idx="8">
                  <c:v>20</c:v>
                </c:pt>
              </c:numCache>
            </c:numRef>
          </c:val>
        </c:ser>
        <c:ser>
          <c:idx val="2"/>
          <c:order val="2"/>
          <c:tx>
            <c:strRef>
              <c:f>'стр 15-2'!$D$3</c:f>
              <c:strCache>
                <c:ptCount val="1"/>
                <c:pt idx="0">
                  <c:v>внутренним водным</c:v>
                </c:pt>
              </c:strCache>
            </c:strRef>
          </c:tx>
          <c:spPr>
            <a:ln w="38037">
              <a:solidFill>
                <a:srgbClr val="008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'стр 15-2'!$A$4:$A$12</c:f>
              <c:strCache>
                <c:ptCount val="9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</c:strCache>
            </c:strRef>
          </c:cat>
          <c:val>
            <c:numRef>
              <c:f>'стр 15-2'!$D$4:$D$12</c:f>
              <c:numCache>
                <c:formatCode>0</c:formatCode>
                <c:ptCount val="9"/>
                <c:pt idx="0">
                  <c:v>10.7</c:v>
                </c:pt>
                <c:pt idx="1">
                  <c:v>11.2</c:v>
                </c:pt>
                <c:pt idx="2">
                  <c:v>7</c:v>
                </c:pt>
                <c:pt idx="3">
                  <c:v>4</c:v>
                </c:pt>
                <c:pt idx="4">
                  <c:v>2.5</c:v>
                </c:pt>
                <c:pt idx="5">
                  <c:v>2</c:v>
                </c:pt>
                <c:pt idx="6">
                  <c:v>1.2</c:v>
                </c:pt>
                <c:pt idx="7">
                  <c:v>1</c:v>
                </c:pt>
                <c:pt idx="8">
                  <c:v>4.5</c:v>
                </c:pt>
              </c:numCache>
            </c:numRef>
          </c:val>
        </c:ser>
        <c:ser>
          <c:idx val="3"/>
          <c:order val="3"/>
          <c:tx>
            <c:strRef>
              <c:f>'стр 15-2'!$E$3</c:f>
              <c:strCache>
                <c:ptCount val="1"/>
                <c:pt idx="0">
                  <c:v>воздушным</c:v>
                </c:pt>
              </c:strCache>
            </c:strRef>
          </c:tx>
          <c:spPr>
            <a:ln w="12679">
              <a:solidFill>
                <a:srgbClr val="80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993366"/>
              </a:solidFill>
              <a:ln>
                <a:solidFill>
                  <a:srgbClr val="993366"/>
                </a:solidFill>
                <a:prstDash val="solid"/>
              </a:ln>
            </c:spPr>
          </c:marker>
          <c:cat>
            <c:strRef>
              <c:f>'стр 15-2'!$A$4:$A$12</c:f>
              <c:strCache>
                <c:ptCount val="9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</c:strCache>
            </c:strRef>
          </c:cat>
          <c:val>
            <c:numRef>
              <c:f>'стр 15-2'!$E$4:$E$12</c:f>
              <c:numCache>
                <c:formatCode>0</c:formatCode>
                <c:ptCount val="9"/>
                <c:pt idx="0">
                  <c:v>0.05</c:v>
                </c:pt>
                <c:pt idx="1">
                  <c:v>4.0000000000000015E-2</c:v>
                </c:pt>
                <c:pt idx="2">
                  <c:v>2.5999999999999999E-2</c:v>
                </c:pt>
                <c:pt idx="3">
                  <c:v>4.0000000000000015E-2</c:v>
                </c:pt>
                <c:pt idx="4">
                  <c:v>2.3E-2</c:v>
                </c:pt>
                <c:pt idx="5">
                  <c:v>2.5000000000000001E-2</c:v>
                </c:pt>
                <c:pt idx="6">
                  <c:v>2.5000000000000001E-2</c:v>
                </c:pt>
                <c:pt idx="7">
                  <c:v>2.4E-2</c:v>
                </c:pt>
                <c:pt idx="8">
                  <c:v>1.4999999999999998E-2</c:v>
                </c:pt>
              </c:numCache>
            </c:numRef>
          </c:val>
        </c:ser>
        <c:ser>
          <c:idx val="4"/>
          <c:order val="4"/>
          <c:tx>
            <c:strRef>
              <c:f>'стр 15-2'!$F$3</c:f>
              <c:strCache>
                <c:ptCount val="1"/>
                <c:pt idx="0">
                  <c:v>трубопроводным**</c:v>
                </c:pt>
              </c:strCache>
            </c:strRef>
          </c:tx>
          <c:spPr>
            <a:ln w="12679">
              <a:solidFill>
                <a:srgbClr val="8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800080"/>
              </a:solidFill>
              <a:ln>
                <a:solidFill>
                  <a:srgbClr val="800080"/>
                </a:solidFill>
                <a:prstDash val="solid"/>
              </a:ln>
            </c:spPr>
          </c:marker>
          <c:cat>
            <c:strRef>
              <c:f>'стр 15-2'!$A$4:$A$12</c:f>
              <c:strCache>
                <c:ptCount val="9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</c:strCache>
            </c:strRef>
          </c:cat>
          <c:val>
            <c:numRef>
              <c:f>'стр 15-2'!$F$4:$F$12</c:f>
              <c:numCache>
                <c:formatCode>General</c:formatCode>
                <c:ptCount val="9"/>
                <c:pt idx="3" formatCode="0">
                  <c:v>42.3</c:v>
                </c:pt>
                <c:pt idx="4" formatCode="0">
                  <c:v>31.7</c:v>
                </c:pt>
                <c:pt idx="5" formatCode="0">
                  <c:v>37.9</c:v>
                </c:pt>
                <c:pt idx="6" formatCode="0">
                  <c:v>41.1</c:v>
                </c:pt>
                <c:pt idx="7" formatCode="0">
                  <c:v>79.900000000000006</c:v>
                </c:pt>
                <c:pt idx="8" formatCode="0">
                  <c:v>76.8</c:v>
                </c:pt>
              </c:numCache>
            </c:numRef>
          </c:val>
        </c:ser>
        <c:marker val="1"/>
        <c:axId val="183686656"/>
        <c:axId val="183688576"/>
      </c:lineChart>
      <c:catAx>
        <c:axId val="183686656"/>
        <c:scaling>
          <c:orientation val="minMax"/>
        </c:scaling>
        <c:axPos val="b"/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3688576"/>
        <c:crossesAt val="0"/>
        <c:auto val="1"/>
        <c:lblAlgn val="ctr"/>
        <c:lblOffset val="100"/>
        <c:tickLblSkip val="1"/>
        <c:tickMarkSkip val="1"/>
      </c:catAx>
      <c:valAx>
        <c:axId val="183688576"/>
        <c:scaling>
          <c:orientation val="minMax"/>
          <c:max val="700"/>
          <c:min val="0"/>
        </c:scaling>
        <c:axPos val="l"/>
        <c:majorGridlines>
          <c:spPr>
            <a:ln w="3170">
              <a:solidFill>
                <a:srgbClr val="FFFFFF"/>
              </a:solidFill>
              <a:prstDash val="solid"/>
            </a:ln>
          </c:spPr>
        </c:majorGridlines>
        <c:numFmt formatCode="0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3686656"/>
        <c:crosses val="autoZero"/>
        <c:crossBetween val="between"/>
        <c:majorUnit val="100"/>
        <c:minorUnit val="4"/>
      </c:valAx>
      <c:spPr>
        <a:solidFill>
          <a:srgbClr val="FFFFFF"/>
        </a:solidFill>
        <a:ln w="12679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0.18526785714285723"/>
          <c:y val="0.79335793357933582"/>
          <c:w val="0.83928571428571452"/>
          <c:h val="1"/>
        </c:manualLayout>
      </c:layout>
      <c:spPr>
        <a:solidFill>
          <a:srgbClr val="FFFFFF"/>
        </a:solidFill>
        <a:ln w="25358">
          <a:noFill/>
        </a:ln>
      </c:spPr>
      <c:txPr>
        <a:bodyPr/>
        <a:lstStyle/>
        <a:p>
          <a:pPr>
            <a:defRPr sz="63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4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3541202672605794E-2"/>
          <c:y val="3.1034482758620696E-2"/>
          <c:w val="0.90423162583518935"/>
          <c:h val="0.72068965517241401"/>
        </c:manualLayout>
      </c:layout>
      <c:barChart>
        <c:barDir val="col"/>
        <c:grouping val="percentStacked"/>
        <c:ser>
          <c:idx val="0"/>
          <c:order val="0"/>
          <c:tx>
            <c:strRef>
              <c:f>'стр 22'!$B$3</c:f>
              <c:strCache>
                <c:ptCount val="1"/>
                <c:pt idx="0">
                  <c:v>железнодорожный</c:v>
                </c:pt>
              </c:strCache>
            </c:strRef>
          </c:tx>
          <c:spPr>
            <a:solidFill>
              <a:srgbClr val="339966"/>
            </a:solidFill>
            <a:ln w="12723">
              <a:solidFill>
                <a:srgbClr val="000000"/>
              </a:solidFill>
              <a:prstDash val="solid"/>
            </a:ln>
          </c:spPr>
          <c:cat>
            <c:strRef>
              <c:f>'стр 22'!$A$4:$A$7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'стр 22'!$B$4:$B$7</c:f>
              <c:numCache>
                <c:formatCode>0%</c:formatCode>
                <c:ptCount val="4"/>
                <c:pt idx="0">
                  <c:v>0.8540000000000002</c:v>
                </c:pt>
                <c:pt idx="1">
                  <c:v>0.86200000000000021</c:v>
                </c:pt>
                <c:pt idx="2">
                  <c:v>0.77600000000000025</c:v>
                </c:pt>
                <c:pt idx="3">
                  <c:v>0.76400000000000023</c:v>
                </c:pt>
              </c:numCache>
            </c:numRef>
          </c:val>
        </c:ser>
        <c:ser>
          <c:idx val="1"/>
          <c:order val="1"/>
          <c:tx>
            <c:strRef>
              <c:f>'стр 22'!$C$3</c:f>
              <c:strCache>
                <c:ptCount val="1"/>
                <c:pt idx="0">
                  <c:v>автомобильный</c:v>
                </c:pt>
              </c:strCache>
            </c:strRef>
          </c:tx>
          <c:spPr>
            <a:solidFill>
              <a:srgbClr val="00CCFF"/>
            </a:solidFill>
            <a:ln w="3181">
              <a:solidFill>
                <a:srgbClr val="000000"/>
              </a:solidFill>
              <a:prstDash val="solid"/>
            </a:ln>
          </c:spPr>
          <c:cat>
            <c:strRef>
              <c:f>'стр 22'!$A$4:$A$7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'стр 22'!$C$4:$C$7</c:f>
              <c:numCache>
                <c:formatCode>0%</c:formatCode>
                <c:ptCount val="4"/>
                <c:pt idx="0">
                  <c:v>9.3000000000000055E-2</c:v>
                </c:pt>
                <c:pt idx="1">
                  <c:v>9.5000000000000029E-2</c:v>
                </c:pt>
                <c:pt idx="2">
                  <c:v>6.7000000000000004E-2</c:v>
                </c:pt>
                <c:pt idx="3">
                  <c:v>3.44E-2</c:v>
                </c:pt>
              </c:numCache>
            </c:numRef>
          </c:val>
        </c:ser>
        <c:ser>
          <c:idx val="2"/>
          <c:order val="2"/>
          <c:tx>
            <c:strRef>
              <c:f>'стр 22'!$D$3</c:f>
              <c:strCache>
                <c:ptCount val="1"/>
                <c:pt idx="0">
                  <c:v>речной</c:v>
                </c:pt>
              </c:strCache>
            </c:strRef>
          </c:tx>
          <c:spPr>
            <a:solidFill>
              <a:srgbClr val="993300"/>
            </a:solidFill>
            <a:ln w="12723">
              <a:solidFill>
                <a:srgbClr val="000000"/>
              </a:solidFill>
              <a:prstDash val="solid"/>
            </a:ln>
          </c:spPr>
          <c:cat>
            <c:strRef>
              <c:f>'стр 22'!$A$4:$A$7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'стр 22'!$D$4:$D$7</c:f>
              <c:numCache>
                <c:formatCode>0%</c:formatCode>
                <c:ptCount val="4"/>
                <c:pt idx="0">
                  <c:v>8.0000000000000054E-3</c:v>
                </c:pt>
                <c:pt idx="1">
                  <c:v>8.0000000000000054E-3</c:v>
                </c:pt>
                <c:pt idx="2">
                  <c:v>5.0000000000000018E-3</c:v>
                </c:pt>
                <c:pt idx="3">
                  <c:v>1.0000000000000005E-3</c:v>
                </c:pt>
              </c:numCache>
            </c:numRef>
          </c:val>
        </c:ser>
        <c:ser>
          <c:idx val="3"/>
          <c:order val="3"/>
          <c:tx>
            <c:strRef>
              <c:f>'стр 22'!$E$3</c:f>
              <c:strCache>
                <c:ptCount val="1"/>
                <c:pt idx="0">
                  <c:v>воздушный</c:v>
                </c:pt>
              </c:strCache>
            </c:strRef>
          </c:tx>
          <c:spPr>
            <a:solidFill>
              <a:srgbClr val="CCFFFF"/>
            </a:solidFill>
            <a:ln w="12723">
              <a:solidFill>
                <a:srgbClr val="000000"/>
              </a:solidFill>
              <a:prstDash val="solid"/>
            </a:ln>
          </c:spPr>
          <c:cat>
            <c:strRef>
              <c:f>'стр 22'!$A$4:$A$7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'стр 22'!$E$4:$E$7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'стр 22'!$F$3</c:f>
              <c:strCache>
                <c:ptCount val="1"/>
                <c:pt idx="0">
                  <c:v>трубопроводный</c:v>
                </c:pt>
              </c:strCache>
            </c:strRef>
          </c:tx>
          <c:spPr>
            <a:solidFill>
              <a:srgbClr val="333399"/>
            </a:solidFill>
            <a:ln w="12723">
              <a:solidFill>
                <a:srgbClr val="000000"/>
              </a:solidFill>
              <a:prstDash val="solid"/>
            </a:ln>
          </c:spPr>
          <c:cat>
            <c:strRef>
              <c:f>'стр 22'!$A$4:$A$7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'стр 22'!$F$4:$F$7</c:f>
              <c:numCache>
                <c:formatCode>0%</c:formatCode>
                <c:ptCount val="4"/>
                <c:pt idx="0">
                  <c:v>4.5000000000000012E-2</c:v>
                </c:pt>
                <c:pt idx="1">
                  <c:v>3.500000000000001E-2</c:v>
                </c:pt>
                <c:pt idx="2">
                  <c:v>0.15100000000000005</c:v>
                </c:pt>
                <c:pt idx="3">
                  <c:v>0.20030000000000001</c:v>
                </c:pt>
              </c:numCache>
            </c:numRef>
          </c:val>
        </c:ser>
        <c:overlap val="100"/>
        <c:axId val="75478912"/>
        <c:axId val="75480448"/>
      </c:barChart>
      <c:catAx>
        <c:axId val="75478912"/>
        <c:scaling>
          <c:orientation val="minMax"/>
        </c:scaling>
        <c:axPos val="b"/>
        <c:numFmt formatCode="@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5480448"/>
        <c:crossesAt val="0"/>
        <c:auto val="1"/>
        <c:lblAlgn val="ctr"/>
        <c:lblOffset val="100"/>
        <c:tickLblSkip val="1"/>
        <c:tickMarkSkip val="1"/>
      </c:catAx>
      <c:valAx>
        <c:axId val="75480448"/>
        <c:scaling>
          <c:orientation val="minMax"/>
          <c:max val="1"/>
          <c:min val="0"/>
        </c:scaling>
        <c:axPos val="l"/>
        <c:majorGridlines>
          <c:spPr>
            <a:ln w="3181">
              <a:solidFill>
                <a:srgbClr val="FFFFFF"/>
              </a:solidFill>
              <a:prstDash val="solid"/>
            </a:ln>
          </c:spPr>
        </c:majorGridlines>
        <c:numFmt formatCode="0%" sourceLinked="0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5478912"/>
        <c:crosses val="autoZero"/>
        <c:crossBetween val="between"/>
        <c:majorUnit val="0.2"/>
        <c:minorUnit val="4.0000000000000015E-2"/>
      </c:valAx>
      <c:spPr>
        <a:solidFill>
          <a:srgbClr val="FFFFFF"/>
        </a:solidFill>
        <a:ln w="12723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0267260579064583"/>
          <c:y val="0.87586206896551722"/>
          <c:w val="0.59910913140311828"/>
          <c:h val="0.12758620689655173"/>
        </c:manualLayout>
      </c:layout>
      <c:spPr>
        <a:solidFill>
          <a:srgbClr val="FFFFFF"/>
        </a:solidFill>
        <a:ln w="25447">
          <a:noFill/>
        </a:ln>
      </c:spPr>
      <c:txPr>
        <a:bodyPr/>
        <a:lstStyle/>
        <a:p>
          <a:pPr>
            <a:defRPr sz="64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5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1111111111111111E-2"/>
          <c:y val="6.3694267515923587E-3"/>
          <c:w val="0.90444444444444461"/>
          <c:h val="0.71656050955414008"/>
        </c:manualLayout>
      </c:layout>
      <c:barChart>
        <c:barDir val="bar"/>
        <c:grouping val="clustered"/>
        <c:ser>
          <c:idx val="0"/>
          <c:order val="0"/>
          <c:tx>
            <c:strRef>
              <c:f>'стр 22 -2'!$B$3</c:f>
              <c:strCache>
                <c:ptCount val="1"/>
                <c:pt idx="0">
                  <c:v>железнодорожным</c:v>
                </c:pt>
              </c:strCache>
            </c:strRef>
          </c:tx>
          <c:spPr>
            <a:solidFill>
              <a:srgbClr val="00CCFF"/>
            </a:solidFill>
            <a:ln w="3180">
              <a:solidFill>
                <a:srgbClr val="000080"/>
              </a:solidFill>
              <a:prstDash val="solid"/>
            </a:ln>
          </c:spPr>
          <c:cat>
            <c:strRef>
              <c:f>'стр 22 -2'!$A$4:$A$12</c:f>
              <c:strCache>
                <c:ptCount val="9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</c:strCache>
            </c:strRef>
          </c:cat>
          <c:val>
            <c:numRef>
              <c:f>'стр 22 -2'!$B$4:$B$12</c:f>
              <c:numCache>
                <c:formatCode>0</c:formatCode>
                <c:ptCount val="9"/>
                <c:pt idx="0">
                  <c:v>407</c:v>
                </c:pt>
                <c:pt idx="1">
                  <c:v>374.2</c:v>
                </c:pt>
                <c:pt idx="2">
                  <c:v>286.10000000000002</c:v>
                </c:pt>
                <c:pt idx="3">
                  <c:v>192.3</c:v>
                </c:pt>
                <c:pt idx="4">
                  <c:v>146.80000000000001</c:v>
                </c:pt>
                <c:pt idx="5">
                  <c:v>124.5</c:v>
                </c:pt>
                <c:pt idx="6">
                  <c:v>112.7</c:v>
                </c:pt>
                <c:pt idx="7">
                  <c:v>106.4</c:v>
                </c:pt>
                <c:pt idx="8">
                  <c:v>103</c:v>
                </c:pt>
              </c:numCache>
            </c:numRef>
          </c:val>
        </c:ser>
        <c:ser>
          <c:idx val="1"/>
          <c:order val="1"/>
          <c:tx>
            <c:strRef>
              <c:f>'стр 22 -2'!$C$3</c:f>
              <c:strCache>
                <c:ptCount val="1"/>
                <c:pt idx="0">
                  <c:v>автомобильным</c:v>
                </c:pt>
              </c:strCache>
            </c:strRef>
          </c:tx>
          <c:spPr>
            <a:solidFill>
              <a:srgbClr val="333399"/>
            </a:solidFill>
            <a:ln w="25443">
              <a:solidFill>
                <a:srgbClr val="FF00FF"/>
              </a:solidFill>
              <a:prstDash val="solid"/>
            </a:ln>
          </c:spPr>
          <c:cat>
            <c:strRef>
              <c:f>'стр 22 -2'!$A$4:$A$12</c:f>
              <c:strCache>
                <c:ptCount val="9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</c:strCache>
            </c:strRef>
          </c:cat>
          <c:val>
            <c:numRef>
              <c:f>'стр 22 -2'!$C$4:$C$12</c:f>
              <c:numCache>
                <c:formatCode>0</c:formatCode>
                <c:ptCount val="9"/>
                <c:pt idx="0">
                  <c:v>18.399999999999999</c:v>
                </c:pt>
                <c:pt idx="1">
                  <c:v>17.899999999999999</c:v>
                </c:pt>
                <c:pt idx="2">
                  <c:v>14.7</c:v>
                </c:pt>
                <c:pt idx="3">
                  <c:v>10</c:v>
                </c:pt>
                <c:pt idx="4">
                  <c:v>4.0999999999999996</c:v>
                </c:pt>
                <c:pt idx="5">
                  <c:v>1.9000000000000001</c:v>
                </c:pt>
                <c:pt idx="6">
                  <c:v>1.3</c:v>
                </c:pt>
                <c:pt idx="7">
                  <c:v>1.2</c:v>
                </c:pt>
                <c:pt idx="8">
                  <c:v>0.8</c:v>
                </c:pt>
              </c:numCache>
            </c:numRef>
          </c:val>
        </c:ser>
        <c:ser>
          <c:idx val="2"/>
          <c:order val="2"/>
          <c:tx>
            <c:strRef>
              <c:f>'стр 22 -2'!$D$3</c:f>
              <c:strCache>
                <c:ptCount val="1"/>
                <c:pt idx="0">
                  <c:v>внутренним водным</c:v>
                </c:pt>
              </c:strCache>
            </c:strRef>
          </c:tx>
          <c:spPr>
            <a:solidFill>
              <a:srgbClr val="FFFFCC"/>
            </a:solidFill>
            <a:ln w="38165">
              <a:solidFill>
                <a:srgbClr val="008000"/>
              </a:solidFill>
              <a:prstDash val="solid"/>
            </a:ln>
          </c:spPr>
          <c:cat>
            <c:strRef>
              <c:f>'стр 22 -2'!$A$4:$A$12</c:f>
              <c:strCache>
                <c:ptCount val="9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</c:strCache>
            </c:strRef>
          </c:cat>
          <c:val>
            <c:numRef>
              <c:f>'стр 22 -2'!$D$4:$D$12</c:f>
              <c:numCache>
                <c:formatCode>0</c:formatCode>
                <c:ptCount val="9"/>
                <c:pt idx="0">
                  <c:v>3.8</c:v>
                </c:pt>
                <c:pt idx="1">
                  <c:v>3.4</c:v>
                </c:pt>
                <c:pt idx="2">
                  <c:v>2.5</c:v>
                </c:pt>
                <c:pt idx="3">
                  <c:v>1.5</c:v>
                </c:pt>
                <c:pt idx="4">
                  <c:v>0.8</c:v>
                </c:pt>
                <c:pt idx="5">
                  <c:v>0.8</c:v>
                </c:pt>
                <c:pt idx="6">
                  <c:v>0.4</c:v>
                </c:pt>
                <c:pt idx="7">
                  <c:v>0.3000000000000001</c:v>
                </c:pt>
                <c:pt idx="8">
                  <c:v>0.1</c:v>
                </c:pt>
              </c:numCache>
            </c:numRef>
          </c:val>
        </c:ser>
        <c:ser>
          <c:idx val="3"/>
          <c:order val="3"/>
          <c:tx>
            <c:strRef>
              <c:f>'стр 22 -2'!$E$3</c:f>
              <c:strCache>
                <c:ptCount val="1"/>
                <c:pt idx="0">
                  <c:v>воздушным</c:v>
                </c:pt>
              </c:strCache>
            </c:strRef>
          </c:tx>
          <c:spPr>
            <a:solidFill>
              <a:srgbClr val="CCFFFF"/>
            </a:solidFill>
            <a:ln w="12722">
              <a:solidFill>
                <a:srgbClr val="800000"/>
              </a:solidFill>
              <a:prstDash val="solid"/>
            </a:ln>
          </c:spPr>
          <c:cat>
            <c:strRef>
              <c:f>'стр 22 -2'!$A$4:$A$12</c:f>
              <c:strCache>
                <c:ptCount val="9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</c:strCache>
            </c:strRef>
          </c:cat>
          <c:val>
            <c:numRef>
              <c:f>'стр 22 -2'!$E$4:$E$12</c:f>
              <c:numCache>
                <c:formatCode>0</c:formatCode>
                <c:ptCount val="9"/>
                <c:pt idx="0">
                  <c:v>8.0000000000000029E-2</c:v>
                </c:pt>
                <c:pt idx="1">
                  <c:v>7.0000000000000021E-2</c:v>
                </c:pt>
                <c:pt idx="2">
                  <c:v>6.5000000000000002E-2</c:v>
                </c:pt>
                <c:pt idx="3">
                  <c:v>0.1</c:v>
                </c:pt>
                <c:pt idx="4">
                  <c:v>8.6000000000000021E-2</c:v>
                </c:pt>
                <c:pt idx="5">
                  <c:v>0.14000000000000001</c:v>
                </c:pt>
                <c:pt idx="6">
                  <c:v>0.13</c:v>
                </c:pt>
                <c:pt idx="7">
                  <c:v>7.6999999999999999E-2</c:v>
                </c:pt>
                <c:pt idx="8">
                  <c:v>0.05</c:v>
                </c:pt>
              </c:numCache>
            </c:numRef>
          </c:val>
        </c:ser>
        <c:ser>
          <c:idx val="4"/>
          <c:order val="4"/>
          <c:tx>
            <c:strRef>
              <c:f>'стр 22 -2'!$F$3</c:f>
              <c:strCache>
                <c:ptCount val="1"/>
                <c:pt idx="0">
                  <c:v>трубопроводным**</c:v>
                </c:pt>
              </c:strCache>
            </c:strRef>
          </c:tx>
          <c:spPr>
            <a:solidFill>
              <a:srgbClr val="800000"/>
            </a:solidFill>
            <a:ln w="12722">
              <a:solidFill>
                <a:srgbClr val="000000"/>
              </a:solidFill>
              <a:prstDash val="solid"/>
            </a:ln>
          </c:spPr>
          <c:cat>
            <c:strRef>
              <c:f>'стр 22 -2'!$A$4:$A$12</c:f>
              <c:strCache>
                <c:ptCount val="9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</c:strCache>
            </c:strRef>
          </c:cat>
          <c:val>
            <c:numRef>
              <c:f>'стр 22 -2'!$F$4:$F$12</c:f>
              <c:numCache>
                <c:formatCode>General</c:formatCode>
                <c:ptCount val="9"/>
                <c:pt idx="3" formatCode="0">
                  <c:v>46.8</c:v>
                </c:pt>
                <c:pt idx="4" formatCode="0">
                  <c:v>32.300000000000004</c:v>
                </c:pt>
                <c:pt idx="5" formatCode="0">
                  <c:v>24.2</c:v>
                </c:pt>
                <c:pt idx="6" formatCode="0">
                  <c:v>22.5</c:v>
                </c:pt>
                <c:pt idx="7" formatCode="0">
                  <c:v>30.9</c:v>
                </c:pt>
                <c:pt idx="8" formatCode="0">
                  <c:v>27</c:v>
                </c:pt>
              </c:numCache>
            </c:numRef>
          </c:val>
        </c:ser>
        <c:axId val="203642752"/>
        <c:axId val="203644288"/>
      </c:barChart>
      <c:catAx>
        <c:axId val="203642752"/>
        <c:scaling>
          <c:orientation val="minMax"/>
        </c:scaling>
        <c:axPos val="l"/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3644288"/>
        <c:crossesAt val="0"/>
        <c:auto val="1"/>
        <c:lblAlgn val="ctr"/>
        <c:lblOffset val="100"/>
        <c:tickLblSkip val="1"/>
        <c:tickMarkSkip val="1"/>
      </c:catAx>
      <c:valAx>
        <c:axId val="203644288"/>
        <c:scaling>
          <c:orientation val="minMax"/>
          <c:max val="450"/>
          <c:min val="0"/>
        </c:scaling>
        <c:axPos val="b"/>
        <c:majorGridlines>
          <c:spPr>
            <a:ln w="3180">
              <a:solidFill>
                <a:srgbClr val="FFFFFF"/>
              </a:solidFill>
              <a:prstDash val="solid"/>
            </a:ln>
          </c:spPr>
        </c:majorGridlines>
        <c:numFmt formatCode="0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3642752"/>
        <c:crosses val="autoZero"/>
        <c:crossBetween val="between"/>
        <c:majorUnit val="50"/>
        <c:minorUnit val="4"/>
      </c:valAx>
      <c:spPr>
        <a:solidFill>
          <a:srgbClr val="FFFFFF"/>
        </a:solidFill>
        <a:ln w="12722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2666666666666668"/>
          <c:y val="0.83439490445859921"/>
          <c:w val="0.8"/>
          <c:h val="0.16560509554140132"/>
        </c:manualLayout>
      </c:layout>
      <c:spPr>
        <a:solidFill>
          <a:srgbClr val="FFFFFF"/>
        </a:solidFill>
        <a:ln w="25443">
          <a:noFill/>
        </a:ln>
      </c:spPr>
      <c:txPr>
        <a:bodyPr/>
        <a:lstStyle/>
        <a:p>
          <a:pPr>
            <a:defRPr sz="64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5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2.136752136752137E-3"/>
          <c:y val="0.19384615384615389"/>
          <c:w val="0.99572649572649552"/>
          <c:h val="0.57230769230769252"/>
        </c:manualLayout>
      </c:layout>
      <c:pie3DChart>
        <c:varyColors val="1"/>
        <c:ser>
          <c:idx val="0"/>
          <c:order val="0"/>
          <c:tx>
            <c:strRef>
              <c:f>'стр 22 (2)'!$B$3</c:f>
              <c:strCache>
                <c:ptCount val="1"/>
                <c:pt idx="0">
                  <c:v>1985</c:v>
                </c:pt>
              </c:strCache>
            </c:strRef>
          </c:tx>
          <c:spPr>
            <a:solidFill>
              <a:srgbClr val="333399"/>
            </a:solidFill>
            <a:ln w="12720">
              <a:solidFill>
                <a:srgbClr val="000000"/>
              </a:solidFill>
              <a:prstDash val="solid"/>
            </a:ln>
          </c:spPr>
          <c:explosion val="29"/>
          <c:dPt>
            <c:idx val="0"/>
            <c:spPr>
              <a:solidFill>
                <a:srgbClr val="339966"/>
              </a:solidFill>
              <a:ln w="1272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CCFF"/>
              </a:solidFill>
              <a:ln w="1272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272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99FF"/>
              </a:solidFill>
              <a:ln w="1272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0000FF"/>
              </a:solidFill>
              <a:ln w="1272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0000"/>
              </a:solidFill>
              <a:ln w="1272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333333"/>
              </a:solidFill>
              <a:ln w="1272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53205128205128205"/>
                  <c:y val="0.14769230769230776"/>
                </c:manualLayout>
              </c:layout>
              <c:dLblPos val="bestFit"/>
              <c:showPercent val="1"/>
            </c:dLbl>
            <c:dLbl>
              <c:idx val="1"/>
              <c:layout>
                <c:manualLayout>
                  <c:xMode val="edge"/>
                  <c:yMode val="edge"/>
                  <c:x val="0.62179487179487225"/>
                  <c:y val="0.74769230769230788"/>
                </c:manualLayout>
              </c:layout>
              <c:dLblPos val="bestFit"/>
              <c:showPercent val="1"/>
            </c:dLbl>
            <c:dLbl>
              <c:idx val="2"/>
              <c:layout>
                <c:manualLayout>
                  <c:xMode val="edge"/>
                  <c:yMode val="edge"/>
                  <c:x val="0.19230769230769237"/>
                  <c:y val="0.1784615384615385"/>
                </c:manualLayout>
              </c:layout>
              <c:dLblPos val="bestFit"/>
              <c:showPercent val="1"/>
            </c:dLbl>
            <c:dLbl>
              <c:idx val="3"/>
              <c:layout>
                <c:manualLayout>
                  <c:xMode val="edge"/>
                  <c:yMode val="edge"/>
                  <c:x val="0.26923076923076933"/>
                  <c:y val="0.15384615384615394"/>
                </c:manualLayout>
              </c:layout>
              <c:dLblPos val="bestFit"/>
              <c:showPercent val="1"/>
            </c:dLbl>
            <c:dLbl>
              <c:idx val="4"/>
              <c:layout>
                <c:manualLayout>
                  <c:xMode val="edge"/>
                  <c:yMode val="edge"/>
                  <c:x val="0.3504273504273504"/>
                  <c:y val="0.14769230769230776"/>
                </c:manualLayout>
              </c:layout>
              <c:dLblPos val="bestFit"/>
              <c:showPercent val="1"/>
            </c:dLbl>
            <c:dLbl>
              <c:idx val="5"/>
              <c:layout>
                <c:manualLayout>
                  <c:xMode val="edge"/>
                  <c:yMode val="edge"/>
                  <c:x val="0.4102564102564103"/>
                  <c:y val="0.13230769230769238"/>
                </c:manualLayout>
              </c:layout>
              <c:dLblPos val="bestFit"/>
              <c:showPercent val="1"/>
            </c:dLbl>
            <c:dLbl>
              <c:idx val="6"/>
              <c:layout>
                <c:manualLayout>
                  <c:xMode val="edge"/>
                  <c:yMode val="edge"/>
                  <c:x val="0.4636752136752138"/>
                  <c:y val="0.14461538461538473"/>
                </c:manualLayout>
              </c:layout>
              <c:dLblPos val="bestFit"/>
              <c:showPercent val="1"/>
            </c:dLbl>
            <c:numFmt formatCode="0.0%" sourceLinked="0"/>
            <c:spPr>
              <a:noFill/>
              <a:ln w="25440">
                <a:noFill/>
              </a:ln>
            </c:spPr>
            <c:txPr>
              <a:bodyPr/>
              <a:lstStyle/>
              <a:p>
                <a:pPr>
                  <a:defRPr sz="7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'стр 22 (2)'!$A$4:$A$10</c:f>
              <c:strCache>
                <c:ptCount val="7"/>
                <c:pt idx="0">
                  <c:v>железнодорожный</c:v>
                </c:pt>
                <c:pt idx="1">
                  <c:v>автомобильный</c:v>
                </c:pt>
                <c:pt idx="2">
                  <c:v>таксомоторный</c:v>
                </c:pt>
                <c:pt idx="3">
                  <c:v>троллейбусный</c:v>
                </c:pt>
                <c:pt idx="4">
                  <c:v>внутренний водный</c:v>
                </c:pt>
                <c:pt idx="5">
                  <c:v>трамвайный</c:v>
                </c:pt>
                <c:pt idx="6">
                  <c:v>авиационный</c:v>
                </c:pt>
              </c:strCache>
            </c:strRef>
          </c:cat>
          <c:val>
            <c:numRef>
              <c:f>'стр 22 (2)'!$B$4:$B$10</c:f>
              <c:numCache>
                <c:formatCode>0%</c:formatCode>
                <c:ptCount val="7"/>
                <c:pt idx="0">
                  <c:v>1.0000000000000004E-2</c:v>
                </c:pt>
                <c:pt idx="1">
                  <c:v>0.89600000000000002</c:v>
                </c:pt>
                <c:pt idx="2">
                  <c:v>1.7999999999999999E-2</c:v>
                </c:pt>
                <c:pt idx="3">
                  <c:v>4.3000000000000003E-2</c:v>
                </c:pt>
                <c:pt idx="4">
                  <c:v>1.0000000000000005E-3</c:v>
                </c:pt>
                <c:pt idx="5">
                  <c:v>3.0000000000000002E-2</c:v>
                </c:pt>
                <c:pt idx="6">
                  <c:v>2.0000000000000009E-3</c:v>
                </c:pt>
              </c:numCache>
            </c:numRef>
          </c:val>
        </c:ser>
      </c:pie3DChart>
      <c:spPr>
        <a:solidFill>
          <a:srgbClr val="FFFFFF"/>
        </a:solidFill>
        <a:ln w="1272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0085470085470086"/>
          <c:y val="0.88923076923076905"/>
          <c:w val="0.57478632478632441"/>
          <c:h val="0.11384615384615389"/>
        </c:manualLayout>
      </c:layout>
      <c:spPr>
        <a:solidFill>
          <a:srgbClr val="FFFFFF"/>
        </a:solidFill>
        <a:ln w="25440">
          <a:noFill/>
        </a:ln>
      </c:spPr>
      <c:txPr>
        <a:bodyPr/>
        <a:lstStyle/>
        <a:p>
          <a:pPr>
            <a:defRPr sz="64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>
      <a:noFill/>
    </a:ln>
  </c:spPr>
  <c:txPr>
    <a:bodyPr/>
    <a:lstStyle/>
    <a:p>
      <a:pPr>
        <a:defRPr sz="5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3541202672605794E-2"/>
          <c:y val="3.3707865168539339E-2"/>
          <c:w val="0.90423162583518935"/>
          <c:h val="0.59176029962546817"/>
        </c:manualLayout>
      </c:layout>
      <c:barChart>
        <c:barDir val="col"/>
        <c:grouping val="percentStacked"/>
        <c:ser>
          <c:idx val="0"/>
          <c:order val="0"/>
          <c:tx>
            <c:strRef>
              <c:f>'стр 34'!$B$3</c:f>
              <c:strCache>
                <c:ptCount val="1"/>
                <c:pt idx="0">
                  <c:v>железнодорожный</c:v>
                </c:pt>
              </c:strCache>
            </c:strRef>
          </c:tx>
          <c:spPr>
            <a:solidFill>
              <a:srgbClr val="339966"/>
            </a:solidFill>
            <a:ln w="12725">
              <a:solidFill>
                <a:srgbClr val="000000"/>
              </a:solidFill>
              <a:prstDash val="solid"/>
            </a:ln>
          </c:spPr>
          <c:cat>
            <c:strRef>
              <c:f>'стр 34'!$A$4:$A$7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'стр 34'!$B$4:$B$7</c:f>
              <c:numCache>
                <c:formatCode>_-* #,##0.0_р_._-;\-* #,##0.0_р_._-;_-* "-"??_р_._-;_-@_-</c:formatCode>
                <c:ptCount val="4"/>
                <c:pt idx="0">
                  <c:v>26.4</c:v>
                </c:pt>
                <c:pt idx="1">
                  <c:v>27.6</c:v>
                </c:pt>
                <c:pt idx="2">
                  <c:v>40.700000000000003</c:v>
                </c:pt>
                <c:pt idx="3">
                  <c:v>53.7</c:v>
                </c:pt>
              </c:numCache>
            </c:numRef>
          </c:val>
        </c:ser>
        <c:ser>
          <c:idx val="1"/>
          <c:order val="1"/>
          <c:tx>
            <c:strRef>
              <c:f>'стр 34'!$C$3</c:f>
              <c:strCache>
                <c:ptCount val="1"/>
                <c:pt idx="0">
                  <c:v>авиационный </c:v>
                </c:pt>
              </c:strCache>
            </c:strRef>
          </c:tx>
          <c:spPr>
            <a:solidFill>
              <a:srgbClr val="00CCFF"/>
            </a:solidFill>
            <a:ln w="3181">
              <a:solidFill>
                <a:srgbClr val="000000"/>
              </a:solidFill>
              <a:prstDash val="solid"/>
            </a:ln>
          </c:spPr>
          <c:cat>
            <c:strRef>
              <c:f>'стр 34'!$A$4:$A$7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'стр 34'!$C$4:$C$7</c:f>
              <c:numCache>
                <c:formatCode>_-* #,##0.0_р_._-;\-* #,##0.0_р_._-;_-* "-"??_р_._-;_-@_-</c:formatCode>
                <c:ptCount val="4"/>
                <c:pt idx="0">
                  <c:v>17.600000000000001</c:v>
                </c:pt>
                <c:pt idx="1">
                  <c:v>18.600000000000001</c:v>
                </c:pt>
                <c:pt idx="2">
                  <c:v>14.6</c:v>
                </c:pt>
                <c:pt idx="3">
                  <c:v>10.6</c:v>
                </c:pt>
              </c:numCache>
            </c:numRef>
          </c:val>
        </c:ser>
        <c:ser>
          <c:idx val="2"/>
          <c:order val="2"/>
          <c:tx>
            <c:strRef>
              <c:f>'стр 34'!$D$3</c:f>
              <c:strCache>
                <c:ptCount val="1"/>
                <c:pt idx="0">
                  <c:v>автобусный </c:v>
                </c:pt>
              </c:strCache>
            </c:strRef>
          </c:tx>
          <c:spPr>
            <a:solidFill>
              <a:srgbClr val="993300"/>
            </a:solidFill>
            <a:ln w="12725">
              <a:solidFill>
                <a:srgbClr val="000000"/>
              </a:solidFill>
              <a:prstDash val="solid"/>
            </a:ln>
          </c:spPr>
          <c:cat>
            <c:strRef>
              <c:f>'стр 34'!$A$4:$A$7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'стр 34'!$D$4:$D$7</c:f>
              <c:numCache>
                <c:formatCode>_-* #,##0.0_р_._-;\-* #,##0.0_р_._-;_-* "-"??_р_._-;_-@_-</c:formatCode>
                <c:ptCount val="4"/>
                <c:pt idx="0">
                  <c:v>51.8</c:v>
                </c:pt>
                <c:pt idx="1">
                  <c:v>49.5</c:v>
                </c:pt>
                <c:pt idx="2">
                  <c:v>40.5</c:v>
                </c:pt>
                <c:pt idx="3">
                  <c:v>31</c:v>
                </c:pt>
              </c:numCache>
            </c:numRef>
          </c:val>
        </c:ser>
        <c:ser>
          <c:idx val="3"/>
          <c:order val="3"/>
          <c:tx>
            <c:strRef>
              <c:f>'стр 34'!$E$3</c:f>
              <c:strCache>
                <c:ptCount val="1"/>
                <c:pt idx="0">
                  <c:v>таксомоторный</c:v>
                </c:pt>
              </c:strCache>
            </c:strRef>
          </c:tx>
          <c:spPr>
            <a:solidFill>
              <a:srgbClr val="CCFFFF"/>
            </a:solidFill>
            <a:ln w="12725">
              <a:solidFill>
                <a:srgbClr val="000000"/>
              </a:solidFill>
              <a:prstDash val="solid"/>
            </a:ln>
          </c:spPr>
          <c:cat>
            <c:strRef>
              <c:f>'стр 34'!$A$4:$A$7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'стр 34'!$E$4:$E$7</c:f>
              <c:numCache>
                <c:formatCode>_-* #,##0.0_р_._-;\-* #,##0.0_р_._-;_-* "-"??_р_._-;_-@_-</c:formatCode>
                <c:ptCount val="4"/>
                <c:pt idx="0">
                  <c:v>1.5</c:v>
                </c:pt>
                <c:pt idx="1">
                  <c:v>1.3</c:v>
                </c:pt>
                <c:pt idx="2">
                  <c:v>0.4</c:v>
                </c:pt>
                <c:pt idx="3">
                  <c:v>0.6000000000000002</c:v>
                </c:pt>
              </c:numCache>
            </c:numRef>
          </c:val>
        </c:ser>
        <c:ser>
          <c:idx val="4"/>
          <c:order val="4"/>
          <c:tx>
            <c:strRef>
              <c:f>'стр 34'!$F$3</c:f>
              <c:strCache>
                <c:ptCount val="1"/>
                <c:pt idx="0">
                  <c:v>внутренний водный </c:v>
                </c:pt>
              </c:strCache>
            </c:strRef>
          </c:tx>
          <c:spPr>
            <a:solidFill>
              <a:srgbClr val="333399"/>
            </a:solidFill>
            <a:ln w="12725">
              <a:solidFill>
                <a:srgbClr val="000000"/>
              </a:solidFill>
              <a:prstDash val="solid"/>
            </a:ln>
          </c:spPr>
          <c:cat>
            <c:strRef>
              <c:f>'стр 34'!$A$4:$A$7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'стр 34'!$F$4:$F$7</c:f>
              <c:numCache>
                <c:formatCode>_-* #,##0.0_р_._-;\-* #,##0.0_р_._-;_-* "-"??_р_._-;_-@_-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5"/>
          <c:order val="5"/>
          <c:tx>
            <c:strRef>
              <c:f>'стр 34'!$G$3</c:f>
              <c:strCache>
                <c:ptCount val="1"/>
                <c:pt idx="0">
                  <c:v>городской электрический </c:v>
                </c:pt>
              </c:strCache>
            </c:strRef>
          </c:tx>
          <c:spPr>
            <a:solidFill>
              <a:srgbClr val="FF8080"/>
            </a:solidFill>
            <a:ln w="12725">
              <a:solidFill>
                <a:srgbClr val="000000"/>
              </a:solidFill>
              <a:prstDash val="solid"/>
            </a:ln>
          </c:spPr>
          <c:cat>
            <c:strRef>
              <c:f>'стр 34'!$A$4:$A$7</c:f>
              <c:strCache>
                <c:ptCount val="4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1998</c:v>
                </c:pt>
              </c:strCache>
            </c:strRef>
          </c:cat>
          <c:val>
            <c:numRef>
              <c:f>'стр 34'!$G$4:$G$7</c:f>
              <c:numCache>
                <c:formatCode>General</c:formatCode>
                <c:ptCount val="4"/>
                <c:pt idx="0">
                  <c:v>2.5</c:v>
                </c:pt>
                <c:pt idx="1">
                  <c:v>2.8</c:v>
                </c:pt>
                <c:pt idx="2">
                  <c:v>3.8</c:v>
                </c:pt>
                <c:pt idx="3">
                  <c:v>4.0999999999999996</c:v>
                </c:pt>
              </c:numCache>
            </c:numRef>
          </c:val>
        </c:ser>
        <c:overlap val="100"/>
        <c:axId val="203267456"/>
        <c:axId val="203281536"/>
      </c:barChart>
      <c:catAx>
        <c:axId val="203267456"/>
        <c:scaling>
          <c:orientation val="minMax"/>
        </c:scaling>
        <c:axPos val="b"/>
        <c:numFmt formatCode="@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3281536"/>
        <c:crossesAt val="0"/>
        <c:auto val="1"/>
        <c:lblAlgn val="ctr"/>
        <c:lblOffset val="100"/>
        <c:tickLblSkip val="1"/>
        <c:tickMarkSkip val="1"/>
      </c:catAx>
      <c:valAx>
        <c:axId val="203281536"/>
        <c:scaling>
          <c:orientation val="minMax"/>
          <c:max val="1"/>
          <c:min val="0"/>
        </c:scaling>
        <c:axPos val="l"/>
        <c:majorGridlines>
          <c:spPr>
            <a:ln w="3181">
              <a:solidFill>
                <a:srgbClr val="FFFFFF"/>
              </a:solidFill>
              <a:prstDash val="solid"/>
            </a:ln>
          </c:spPr>
        </c:majorGridlines>
        <c:numFmt formatCode="0%" sourceLinked="0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3267456"/>
        <c:crosses val="autoZero"/>
        <c:crossBetween val="between"/>
        <c:majorUnit val="0.2"/>
        <c:minorUnit val="4.0000000000000015E-2"/>
      </c:valAx>
      <c:spPr>
        <a:solidFill>
          <a:srgbClr val="FFFFFF"/>
        </a:solidFill>
        <a:ln w="12725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291759465478842"/>
          <c:y val="0.7415730337078652"/>
          <c:w val="0.60579064587973275"/>
          <c:h val="0.24344569288389525"/>
        </c:manualLayout>
      </c:layout>
      <c:spPr>
        <a:solidFill>
          <a:srgbClr val="FFFFFF"/>
        </a:solidFill>
        <a:ln w="25450">
          <a:noFill/>
        </a:ln>
      </c:spPr>
      <c:txPr>
        <a:bodyPr/>
        <a:lstStyle/>
        <a:p>
          <a:pPr>
            <a:defRPr sz="64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5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2589285714285685E-2"/>
          <c:y val="4.6728971962616835E-2"/>
          <c:w val="0.8191964285714286"/>
          <c:h val="0.70716510903426766"/>
        </c:manualLayout>
      </c:layout>
      <c:barChart>
        <c:barDir val="col"/>
        <c:grouping val="clustered"/>
        <c:ser>
          <c:idx val="1"/>
          <c:order val="0"/>
          <c:tx>
            <c:strRef>
              <c:f>'стр 34-2'!$B$3</c:f>
              <c:strCache>
                <c:ptCount val="1"/>
                <c:pt idx="0">
                  <c:v>Перевозки пассажиров транспортными предприятиями (без легковых служебных) - всего, млн. человек  </c:v>
                </c:pt>
              </c:strCache>
            </c:strRef>
          </c:tx>
          <c:spPr>
            <a:solidFill>
              <a:srgbClr val="00CCFF"/>
            </a:solidFill>
            <a:ln w="12721">
              <a:solidFill>
                <a:srgbClr val="00CCFF"/>
              </a:solidFill>
              <a:prstDash val="solid"/>
            </a:ln>
          </c:spPr>
          <c:cat>
            <c:strRef>
              <c:f>'стр 34-2'!$A$4:$A$12</c:f>
              <c:strCache>
                <c:ptCount val="9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</c:strCache>
            </c:strRef>
          </c:cat>
          <c:val>
            <c:numRef>
              <c:f>'стр 34-2'!$B$4:$B$12</c:f>
              <c:numCache>
                <c:formatCode>0.0</c:formatCode>
                <c:ptCount val="9"/>
                <c:pt idx="0">
                  <c:v>3838.4</c:v>
                </c:pt>
                <c:pt idx="1">
                  <c:v>3542</c:v>
                </c:pt>
                <c:pt idx="2">
                  <c:v>2955.9</c:v>
                </c:pt>
                <c:pt idx="3">
                  <c:v>2608.9</c:v>
                </c:pt>
                <c:pt idx="4">
                  <c:v>1966.4</c:v>
                </c:pt>
                <c:pt idx="5">
                  <c:v>1879.4</c:v>
                </c:pt>
                <c:pt idx="6">
                  <c:v>1515.6</c:v>
                </c:pt>
                <c:pt idx="7">
                  <c:v>1248.2</c:v>
                </c:pt>
                <c:pt idx="8">
                  <c:v>940.7</c:v>
                </c:pt>
              </c:numCache>
            </c:numRef>
          </c:val>
        </c:ser>
        <c:axId val="203900800"/>
        <c:axId val="203902976"/>
      </c:barChart>
      <c:lineChart>
        <c:grouping val="standard"/>
        <c:ser>
          <c:idx val="0"/>
          <c:order val="1"/>
          <c:tx>
            <c:strRef>
              <c:f>'стр 34-2'!$C$3</c:f>
              <c:strCache>
                <c:ptCount val="1"/>
                <c:pt idx="0">
                  <c:v>Пассажирооборот  транспортных предприятий республики, млн. ткм</c:v>
                </c:pt>
              </c:strCache>
            </c:strRef>
          </c:tx>
          <c:spPr>
            <a:ln w="12721">
              <a:solidFill>
                <a:srgbClr val="333399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333399"/>
                </a:solidFill>
                <a:prstDash val="solid"/>
              </a:ln>
            </c:spPr>
          </c:marker>
          <c:cat>
            <c:strRef>
              <c:f>'стр 34-2'!$A$4:$A$12</c:f>
              <c:strCache>
                <c:ptCount val="9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</c:strCache>
            </c:strRef>
          </c:cat>
          <c:val>
            <c:numRef>
              <c:f>'стр 34-2'!$C$4:$C$12</c:f>
              <c:numCache>
                <c:formatCode>0</c:formatCode>
                <c:ptCount val="9"/>
                <c:pt idx="0">
                  <c:v>61585.8</c:v>
                </c:pt>
                <c:pt idx="1">
                  <c:v>58626</c:v>
                </c:pt>
                <c:pt idx="2">
                  <c:v>56415.1</c:v>
                </c:pt>
                <c:pt idx="3">
                  <c:v>48896.9</c:v>
                </c:pt>
                <c:pt idx="4">
                  <c:v>37600.6</c:v>
                </c:pt>
                <c:pt idx="5">
                  <c:v>32210.7</c:v>
                </c:pt>
                <c:pt idx="6">
                  <c:v>28177.1</c:v>
                </c:pt>
                <c:pt idx="7">
                  <c:v>23941.4</c:v>
                </c:pt>
                <c:pt idx="8">
                  <c:v>19797.7</c:v>
                </c:pt>
              </c:numCache>
            </c:numRef>
          </c:val>
        </c:ser>
        <c:marker val="1"/>
        <c:axId val="203904512"/>
        <c:axId val="203906048"/>
      </c:lineChart>
      <c:catAx>
        <c:axId val="203900800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3902976"/>
        <c:crosses val="autoZero"/>
        <c:lblAlgn val="ctr"/>
        <c:lblOffset val="100"/>
        <c:tickLblSkip val="1"/>
        <c:tickMarkSkip val="1"/>
      </c:catAx>
      <c:valAx>
        <c:axId val="203902976"/>
        <c:scaling>
          <c:orientation val="minMax"/>
          <c:max val="4000"/>
        </c:scaling>
        <c:axPos val="l"/>
        <c:numFmt formatCode="0" sourceLinked="0"/>
        <c:majorTickMark val="cross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3900800"/>
        <c:crosses val="autoZero"/>
        <c:crossBetween val="between"/>
      </c:valAx>
      <c:catAx>
        <c:axId val="203904512"/>
        <c:scaling>
          <c:orientation val="minMax"/>
        </c:scaling>
        <c:delete val="1"/>
        <c:axPos val="b"/>
        <c:tickLblPos val="nextTo"/>
        <c:crossAx val="203906048"/>
        <c:crosses val="autoZero"/>
        <c:lblAlgn val="ctr"/>
        <c:lblOffset val="100"/>
      </c:catAx>
      <c:valAx>
        <c:axId val="203906048"/>
        <c:scaling>
          <c:orientation val="minMax"/>
          <c:max val="80000"/>
        </c:scaling>
        <c:axPos val="r"/>
        <c:numFmt formatCode="0" sourceLinked="1"/>
        <c:majorTickMark val="cross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3904512"/>
        <c:crosses val="max"/>
        <c:crossBetween val="between"/>
      </c:valAx>
      <c:spPr>
        <a:solidFill>
          <a:srgbClr val="FFFFFF"/>
        </a:solidFill>
        <a:ln w="12721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6785714285714295E-2"/>
          <c:y val="0.86604361370716532"/>
          <c:w val="0.97321428571428559"/>
          <c:h val="0.13707165109034269"/>
        </c:manualLayout>
      </c:layout>
      <c:spPr>
        <a:solidFill>
          <a:srgbClr val="FFFFFF"/>
        </a:solidFill>
        <a:ln w="25441">
          <a:noFill/>
        </a:ln>
      </c:spPr>
      <c:txPr>
        <a:bodyPr/>
        <a:lstStyle/>
        <a:p>
          <a:pPr>
            <a:defRPr sz="64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00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1895551257253406E-2"/>
          <c:y val="5.0167224080267574E-2"/>
          <c:w val="0.93423597678916825"/>
          <c:h val="0.65886287625418105"/>
        </c:manualLayout>
      </c:layout>
      <c:lineChart>
        <c:grouping val="standard"/>
        <c:ser>
          <c:idx val="0"/>
          <c:order val="0"/>
          <c:tx>
            <c:strRef>
              <c:f>'стр 43'!$B$3</c:f>
              <c:strCache>
                <c:ptCount val="1"/>
                <c:pt idx="0">
                  <c:v>Республики Казахстан</c:v>
                </c:pt>
              </c:strCache>
            </c:strRef>
          </c:tx>
          <c:spPr>
            <a:ln w="3181">
              <a:solidFill>
                <a:srgbClr val="000080"/>
              </a:solidFill>
              <a:prstDash val="solid"/>
            </a:ln>
          </c:spPr>
          <c:marker>
            <c:symbol val="x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3346228239845273"/>
                  <c:y val="0.54849498327759194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Mode val="edge"/>
                  <c:yMode val="edge"/>
                  <c:x val="0.21856866537717606"/>
                  <c:y val="0.41471571906354526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Mode val="edge"/>
                  <c:yMode val="edge"/>
                  <c:x val="0.25338491295938126"/>
                  <c:y val="0.23076923076923089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3365570599613153"/>
                  <c:y val="0.20066889632107024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42940038684719545"/>
                  <c:y val="0.15719063545150508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51450676982591825"/>
                  <c:y val="0.14046822742474921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Mode val="edge"/>
                  <c:yMode val="edge"/>
                  <c:x val="0.59187620889748549"/>
                  <c:y val="0.12374581939799331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Mode val="edge"/>
                  <c:yMode val="edge"/>
                  <c:x val="0.67891682785299812"/>
                  <c:y val="9.0301003344481628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Mode val="edge"/>
                  <c:yMode val="edge"/>
                  <c:x val="0.76789168278530018"/>
                  <c:y val="0.11705685618729099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Mode val="edge"/>
                  <c:yMode val="edge"/>
                  <c:x val="0.85299806576402348"/>
                  <c:y val="0.11371237458193985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Mode val="edge"/>
                  <c:yMode val="edge"/>
                  <c:x val="0.93036750483558972"/>
                  <c:y val="0.11036789297658861"/>
                </c:manualLayout>
              </c:layout>
              <c:dLblPos val="r"/>
              <c:showVal val="1"/>
            </c:dLbl>
            <c:spPr>
              <a:noFill/>
              <a:ln w="25445">
                <a:noFill/>
              </a:ln>
            </c:spPr>
            <c:txPr>
              <a:bodyPr/>
              <a:lstStyle/>
              <a:p>
                <a:pPr>
                  <a:defRPr sz="7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'стр 43'!$A$4:$A$14</c:f>
              <c:strCache>
                <c:ptCount val="11"/>
                <c:pt idx="0">
                  <c:v>1980</c:v>
                </c:pt>
                <c:pt idx="1">
                  <c:v>1985</c:v>
                </c:pt>
                <c:pt idx="2">
                  <c:v>1990</c:v>
                </c:pt>
                <c:pt idx="3">
                  <c:v>1991</c:v>
                </c:pt>
                <c:pt idx="4">
                  <c:v>1992</c:v>
                </c:pt>
                <c:pt idx="5">
                  <c:v>1993</c:v>
                </c:pt>
                <c:pt idx="6">
                  <c:v>1994</c:v>
                </c:pt>
                <c:pt idx="7">
                  <c:v>1995</c:v>
                </c:pt>
                <c:pt idx="8">
                  <c:v>1996</c:v>
                </c:pt>
                <c:pt idx="9">
                  <c:v>1997</c:v>
                </c:pt>
                <c:pt idx="10">
                  <c:v>1998</c:v>
                </c:pt>
              </c:strCache>
            </c:strRef>
          </c:cat>
          <c:val>
            <c:numRef>
              <c:f>'стр 43'!$B$4:$B$14</c:f>
              <c:numCache>
                <c:formatCode>0.0</c:formatCode>
                <c:ptCount val="11"/>
                <c:pt idx="0">
                  <c:v>425.3</c:v>
                </c:pt>
                <c:pt idx="1">
                  <c:v>612.29999999999995</c:v>
                </c:pt>
                <c:pt idx="2">
                  <c:v>778.9</c:v>
                </c:pt>
                <c:pt idx="3">
                  <c:v>818.7</c:v>
                </c:pt>
                <c:pt idx="4">
                  <c:v>885</c:v>
                </c:pt>
                <c:pt idx="5">
                  <c:v>919.1</c:v>
                </c:pt>
                <c:pt idx="6">
                  <c:v>954.7</c:v>
                </c:pt>
                <c:pt idx="7">
                  <c:v>997.1</c:v>
                </c:pt>
                <c:pt idx="8">
                  <c:v>962.9</c:v>
                </c:pt>
                <c:pt idx="9" formatCode="General">
                  <c:v>939.4</c:v>
                </c:pt>
                <c:pt idx="10" formatCode="General">
                  <c:v>934.56</c:v>
                </c:pt>
              </c:numCache>
            </c:numRef>
          </c:val>
        </c:ser>
        <c:marker val="1"/>
        <c:axId val="203889280"/>
        <c:axId val="204083584"/>
      </c:lineChart>
      <c:catAx>
        <c:axId val="203889280"/>
        <c:scaling>
          <c:orientation val="minMax"/>
        </c:scaling>
        <c:axPos val="b"/>
        <c:numFmt formatCode="General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4083584"/>
        <c:crossesAt val="0"/>
        <c:auto val="1"/>
        <c:lblAlgn val="ctr"/>
        <c:lblOffset val="100"/>
        <c:tickLblSkip val="1"/>
        <c:tickMarkSkip val="1"/>
      </c:catAx>
      <c:valAx>
        <c:axId val="204083584"/>
        <c:scaling>
          <c:orientation val="minMax"/>
          <c:max val="1200"/>
          <c:min val="200"/>
        </c:scaling>
        <c:axPos val="l"/>
        <c:majorGridlines>
          <c:spPr>
            <a:ln w="3181">
              <a:solidFill>
                <a:srgbClr val="FFFFFF"/>
              </a:solidFill>
              <a:prstDash val="solid"/>
            </a:ln>
          </c:spPr>
        </c:majorGridlines>
        <c:numFmt formatCode="0" sourceLinked="0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3889280"/>
        <c:crosses val="autoZero"/>
        <c:crossBetween val="between"/>
        <c:majorUnit val="200"/>
        <c:minorUnit val="4"/>
      </c:valAx>
      <c:spPr>
        <a:solidFill>
          <a:srgbClr val="FFFFFF"/>
        </a:solidFill>
        <a:ln w="12723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8375241779497103"/>
          <c:y val="0.82608695652173914"/>
          <c:w val="0.69632495164410091"/>
          <c:h val="0.17391304347826098"/>
        </c:manualLayout>
      </c:layout>
      <c:spPr>
        <a:solidFill>
          <a:srgbClr val="FFFFFF"/>
        </a:solidFill>
        <a:ln w="25445">
          <a:noFill/>
        </a:ln>
      </c:spPr>
      <c:txPr>
        <a:bodyPr/>
        <a:lstStyle/>
        <a:p>
          <a:pPr>
            <a:defRPr sz="64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5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3168316831683214E-2"/>
          <c:y val="5.4151624548736503E-2"/>
          <c:w val="0.91287128712871313"/>
          <c:h val="0.6317689530685926"/>
        </c:manualLayout>
      </c:layout>
      <c:lineChart>
        <c:grouping val="standard"/>
        <c:ser>
          <c:idx val="0"/>
          <c:order val="0"/>
          <c:tx>
            <c:strRef>
              <c:f>'стр 43 (2)'!$B$3</c:f>
              <c:strCache>
                <c:ptCount val="1"/>
                <c:pt idx="0">
                  <c:v>грузовых автомобилей</c:v>
                </c:pt>
              </c:strCache>
            </c:strRef>
          </c:tx>
          <c:spPr>
            <a:ln w="3181">
              <a:solidFill>
                <a:srgbClr val="00008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1287128712871287"/>
                  <c:y val="0.48736462093862837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Mode val="edge"/>
                  <c:yMode val="edge"/>
                  <c:x val="0.2336633663366337"/>
                  <c:y val="0.41516245487364639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Mode val="edge"/>
                  <c:yMode val="edge"/>
                  <c:x val="0.39009900990099022"/>
                  <c:y val="0.29963898916967535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51881188118811883"/>
                  <c:y val="0.2815884476534297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65544554455445581"/>
                  <c:y val="0.14079422382671486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78415841584158441"/>
                  <c:y val="0.1083032490974729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Mode val="edge"/>
                  <c:yMode val="edge"/>
                  <c:x val="0.91089108910891092"/>
                  <c:y val="9.7472924187725629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Mode val="edge"/>
                  <c:yMode val="edge"/>
                  <c:x val="0.90693069306930718"/>
                  <c:y val="0.12996389891696755"/>
                </c:manualLayout>
              </c:layout>
              <c:dLblPos val="r"/>
              <c:showVal val="1"/>
            </c:dLbl>
            <c:dLbl>
              <c:idx val="8"/>
              <c:dLblPos val="r"/>
              <c:showVal val="1"/>
            </c:dLbl>
            <c:dLbl>
              <c:idx val="9"/>
              <c:dLblPos val="r"/>
              <c:showVal val="1"/>
            </c:dLbl>
            <c:dLbl>
              <c:idx val="10"/>
              <c:dLblPos val="r"/>
              <c:showVal val="1"/>
            </c:dLbl>
            <c:spPr>
              <a:noFill/>
              <a:ln w="25447">
                <a:noFill/>
              </a:ln>
            </c:spPr>
            <c:txPr>
              <a:bodyPr/>
              <a:lstStyle/>
              <a:p>
                <a:pPr>
                  <a:defRPr sz="7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'стр 43 (2)'!$A$4:$A$10</c:f>
              <c:strCache>
                <c:ptCount val="7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</c:strCache>
            </c:strRef>
          </c:cat>
          <c:val>
            <c:numRef>
              <c:f>'стр 43 (2)'!$B$4:$B$10</c:f>
              <c:numCache>
                <c:formatCode>0</c:formatCode>
                <c:ptCount val="7"/>
                <c:pt idx="0">
                  <c:v>18076</c:v>
                </c:pt>
                <c:pt idx="1">
                  <c:v>30598</c:v>
                </c:pt>
                <c:pt idx="2">
                  <c:v>54530</c:v>
                </c:pt>
                <c:pt idx="3">
                  <c:v>57874</c:v>
                </c:pt>
                <c:pt idx="4">
                  <c:v>84812</c:v>
                </c:pt>
                <c:pt idx="5">
                  <c:v>91731</c:v>
                </c:pt>
                <c:pt idx="6">
                  <c:v>95365</c:v>
                </c:pt>
              </c:numCache>
            </c:numRef>
          </c:val>
        </c:ser>
        <c:ser>
          <c:idx val="1"/>
          <c:order val="1"/>
          <c:tx>
            <c:strRef>
              <c:f>'стр 43 (2)'!$C$3</c:f>
              <c:strCache>
                <c:ptCount val="1"/>
                <c:pt idx="0">
                  <c:v>автобусов</c:v>
                </c:pt>
              </c:strCache>
            </c:strRef>
          </c:tx>
          <c:spPr>
            <a:ln w="25447">
              <a:solidFill>
                <a:srgbClr val="008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6237623762376238"/>
                  <c:y val="0.60288808664259974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Mode val="edge"/>
                  <c:yMode val="edge"/>
                  <c:x val="0.29306930693069316"/>
                  <c:y val="0.57400722021660655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Mode val="edge"/>
                  <c:yMode val="edge"/>
                  <c:x val="0.42376237623762392"/>
                  <c:y val="0.55234657039711188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54257425742574261"/>
                  <c:y val="0.53429602888086647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67128712871287133"/>
                  <c:y val="0.52346570397111891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80198019801980203"/>
                  <c:y val="0.50902527075812298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Mode val="edge"/>
                  <c:yMode val="edge"/>
                  <c:x val="0.91683168316831709"/>
                  <c:y val="0.50180505415162469"/>
                </c:manualLayout>
              </c:layout>
              <c:dLblPos val="r"/>
              <c:showVal val="1"/>
            </c:dLbl>
            <c:spPr>
              <a:noFill/>
              <a:ln w="25447">
                <a:noFill/>
              </a:ln>
            </c:spPr>
            <c:txPr>
              <a:bodyPr/>
              <a:lstStyle/>
              <a:p>
                <a:pPr>
                  <a:defRPr sz="7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'стр 43 (2)'!$A$4:$A$10</c:f>
              <c:strCache>
                <c:ptCount val="7"/>
                <c:pt idx="0">
                  <c:v>1992</c:v>
                </c:pt>
                <c:pt idx="1">
                  <c:v>1993</c:v>
                </c:pt>
                <c:pt idx="2">
                  <c:v>1994</c:v>
                </c:pt>
                <c:pt idx="3">
                  <c:v>1995</c:v>
                </c:pt>
                <c:pt idx="4">
                  <c:v>1996</c:v>
                </c:pt>
                <c:pt idx="5">
                  <c:v>1997</c:v>
                </c:pt>
                <c:pt idx="6">
                  <c:v>1998</c:v>
                </c:pt>
              </c:strCache>
            </c:strRef>
          </c:cat>
          <c:val>
            <c:numRef>
              <c:f>'стр 43 (2)'!$C$4:$C$10</c:f>
              <c:numCache>
                <c:formatCode>0</c:formatCode>
                <c:ptCount val="7"/>
                <c:pt idx="0">
                  <c:v>2344</c:v>
                </c:pt>
                <c:pt idx="1">
                  <c:v>4769</c:v>
                </c:pt>
                <c:pt idx="2">
                  <c:v>7147</c:v>
                </c:pt>
                <c:pt idx="3">
                  <c:v>9446</c:v>
                </c:pt>
                <c:pt idx="4">
                  <c:v>10052</c:v>
                </c:pt>
                <c:pt idx="5">
                  <c:v>12768</c:v>
                </c:pt>
                <c:pt idx="6">
                  <c:v>15347</c:v>
                </c:pt>
              </c:numCache>
            </c:numRef>
          </c:val>
        </c:ser>
        <c:marker val="1"/>
        <c:axId val="204436608"/>
        <c:axId val="204438144"/>
      </c:lineChart>
      <c:catAx>
        <c:axId val="204436608"/>
        <c:scaling>
          <c:orientation val="minMax"/>
        </c:scaling>
        <c:axPos val="b"/>
        <c:numFmt formatCode="General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4438144"/>
        <c:crossesAt val="0"/>
        <c:auto val="1"/>
        <c:lblAlgn val="ctr"/>
        <c:lblOffset val="100"/>
        <c:tickLblSkip val="1"/>
        <c:tickMarkSkip val="1"/>
      </c:catAx>
      <c:valAx>
        <c:axId val="204438144"/>
        <c:scaling>
          <c:orientation val="minMax"/>
          <c:max val="120000"/>
          <c:min val="0"/>
        </c:scaling>
        <c:axPos val="l"/>
        <c:majorGridlines>
          <c:spPr>
            <a:ln w="3181">
              <a:solidFill>
                <a:srgbClr val="FFFFFF"/>
              </a:solidFill>
              <a:prstDash val="solid"/>
            </a:ln>
          </c:spPr>
        </c:majorGridlines>
        <c:numFmt formatCode="0" sourceLinked="0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4436608"/>
        <c:crosses val="autoZero"/>
        <c:crossBetween val="between"/>
        <c:majorUnit val="20000"/>
        <c:minorUnit val="240"/>
      </c:valAx>
      <c:spPr>
        <a:solidFill>
          <a:srgbClr val="FFFFFF"/>
        </a:solidFill>
        <a:ln w="12723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8613861386138622"/>
          <c:y val="0.81227436823104671"/>
          <c:w val="0.71287128712871306"/>
          <c:h val="0.18772563176895313"/>
        </c:manualLayout>
      </c:layout>
      <c:spPr>
        <a:solidFill>
          <a:srgbClr val="FFFFFF"/>
        </a:solidFill>
        <a:ln w="25447">
          <a:noFill/>
        </a:ln>
      </c:spPr>
      <c:txPr>
        <a:bodyPr/>
        <a:lstStyle/>
        <a:p>
          <a:pPr>
            <a:defRPr sz="64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5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</Template>
  <TotalTime>235</TotalTime>
  <Pages>52</Pages>
  <Words>12676</Words>
  <Characters>72259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СЕЛЬСКОЕ ХОЗЯЙСТВО</vt:lpstr>
    </vt:vector>
  </TitlesOfParts>
  <Company>Статкомитет</Company>
  <LinksUpToDate>false</LinksUpToDate>
  <CharactersWithSpaces>84766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СЕЛЬСКОЕ ХОЗЯЙСТВО</dc:title>
  <dc:creator>stimofeeva</dc:creator>
  <cp:lastModifiedBy>D.Seytkasym</cp:lastModifiedBy>
  <cp:revision>1</cp:revision>
  <cp:lastPrinted>2016-10-19T04:42:00Z</cp:lastPrinted>
  <dcterms:created xsi:type="dcterms:W3CDTF">2016-11-15T11:35:00Z</dcterms:created>
  <dcterms:modified xsi:type="dcterms:W3CDTF">2017-03-18T03:02:00Z</dcterms:modified>
</cp:coreProperties>
</file>